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13A16" w14:textId="77777777" w:rsidR="00E51BAF" w:rsidRDefault="00E51BAF"/>
    <w:p w14:paraId="4FEE143D" w14:textId="77777777" w:rsidR="009C3A95" w:rsidRPr="00352EE8" w:rsidRDefault="009C3A95" w:rsidP="009C3A95">
      <w:pPr>
        <w:pStyle w:val="Ttulo"/>
        <w:rPr>
          <w:rFonts w:ascii="Arial" w:hAnsi="Arial" w:cs="Arial"/>
          <w:b w:val="0"/>
          <w:bCs w:val="0"/>
          <w:sz w:val="24"/>
        </w:rPr>
      </w:pPr>
      <w:r w:rsidRPr="00352EE8">
        <w:rPr>
          <w:rFonts w:ascii="Arial" w:hAnsi="Arial" w:cs="Arial"/>
          <w:sz w:val="24"/>
        </w:rPr>
        <w:t xml:space="preserve">TERMO DE </w:t>
      </w:r>
      <w:r>
        <w:rPr>
          <w:rFonts w:ascii="Arial" w:hAnsi="Arial" w:cs="Arial"/>
          <w:sz w:val="24"/>
        </w:rPr>
        <w:t>FOLGA - DIAS DE TRABALHO ELEITORAL</w:t>
      </w:r>
    </w:p>
    <w:p w14:paraId="7B8B557A" w14:textId="77777777" w:rsidR="009C3A95" w:rsidRPr="00352EE8" w:rsidRDefault="009C3A95" w:rsidP="009C3A9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B5B2A0C" w14:textId="77777777" w:rsidR="009C3A95" w:rsidRPr="00352EE8" w:rsidRDefault="009C3A95" w:rsidP="009C3A9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368EA98" w14:textId="77777777" w:rsidR="009C3A95" w:rsidRPr="00352EE8" w:rsidRDefault="009C3A95" w:rsidP="00350D89">
      <w:pPr>
        <w:pStyle w:val="Corpodetexto"/>
        <w:spacing w:line="360" w:lineRule="auto"/>
        <w:rPr>
          <w:rFonts w:ascii="Arial" w:hAnsi="Arial" w:cs="Arial"/>
          <w:b w:val="0"/>
          <w:bCs w:val="0"/>
          <w:sz w:val="24"/>
        </w:rPr>
      </w:pPr>
      <w:r w:rsidRPr="00352EE8">
        <w:rPr>
          <w:rFonts w:ascii="Arial" w:hAnsi="Arial" w:cs="Arial"/>
          <w:b w:val="0"/>
          <w:bCs w:val="0"/>
          <w:sz w:val="24"/>
        </w:rPr>
        <w:t xml:space="preserve">Fica </w:t>
      </w:r>
      <w:r>
        <w:rPr>
          <w:rFonts w:ascii="Arial" w:hAnsi="Arial" w:cs="Arial"/>
          <w:b w:val="0"/>
          <w:bCs w:val="0"/>
          <w:sz w:val="24"/>
        </w:rPr>
        <w:t xml:space="preserve">acordado entre a Autarquia Municipal de Mobilidade, Trânsito e Cidadania - TRANSITAR e o Servidor </w:t>
      </w:r>
      <w:r w:rsidR="00D91DF0">
        <w:rPr>
          <w:rFonts w:ascii="Arial" w:hAnsi="Arial" w:cs="Arial"/>
          <w:b w:val="0"/>
          <w:bCs w:val="0"/>
          <w:sz w:val="24"/>
        </w:rPr>
        <w:t>_________________</w:t>
      </w:r>
      <w:r w:rsidR="00205236" w:rsidRPr="00205236">
        <w:rPr>
          <w:rFonts w:ascii="Arial" w:hAnsi="Arial" w:cs="Arial"/>
          <w:b w:val="0"/>
          <w:bCs w:val="0"/>
          <w:sz w:val="24"/>
          <w:u w:val="single"/>
        </w:rPr>
        <w:t>(nome completo)</w:t>
      </w:r>
      <w:r w:rsidR="00D91DF0">
        <w:rPr>
          <w:rFonts w:ascii="Arial" w:hAnsi="Arial" w:cs="Arial"/>
          <w:b w:val="0"/>
          <w:bCs w:val="0"/>
          <w:sz w:val="24"/>
        </w:rPr>
        <w:t>__________________</w:t>
      </w:r>
      <w:r>
        <w:rPr>
          <w:rFonts w:ascii="Arial" w:hAnsi="Arial" w:cs="Arial"/>
          <w:b w:val="0"/>
          <w:bCs w:val="0"/>
          <w:sz w:val="24"/>
        </w:rPr>
        <w:t xml:space="preserve">, </w:t>
      </w:r>
      <w:r w:rsidRPr="00352EE8">
        <w:rPr>
          <w:rFonts w:ascii="Arial" w:hAnsi="Arial" w:cs="Arial"/>
          <w:b w:val="0"/>
          <w:bCs w:val="0"/>
          <w:sz w:val="24"/>
        </w:rPr>
        <w:t>matrícula nº</w:t>
      </w:r>
      <w:r>
        <w:rPr>
          <w:rFonts w:ascii="Arial" w:hAnsi="Arial" w:cs="Arial"/>
          <w:b w:val="0"/>
          <w:bCs w:val="0"/>
          <w:sz w:val="24"/>
        </w:rPr>
        <w:t xml:space="preserve"> </w:t>
      </w:r>
      <w:r w:rsidR="00D91DF0">
        <w:rPr>
          <w:rFonts w:ascii="Arial" w:hAnsi="Arial" w:cs="Arial"/>
          <w:b w:val="0"/>
          <w:bCs w:val="0"/>
          <w:sz w:val="24"/>
        </w:rPr>
        <w:t>___________</w:t>
      </w:r>
      <w:r>
        <w:rPr>
          <w:rFonts w:ascii="Arial" w:hAnsi="Arial" w:cs="Arial"/>
          <w:bCs w:val="0"/>
          <w:sz w:val="24"/>
        </w:rPr>
        <w:t>,</w:t>
      </w:r>
      <w:r>
        <w:rPr>
          <w:rFonts w:ascii="Arial" w:hAnsi="Arial" w:cs="Arial"/>
          <w:b w:val="0"/>
          <w:bCs w:val="0"/>
          <w:sz w:val="24"/>
        </w:rPr>
        <w:t xml:space="preserve"> </w:t>
      </w:r>
      <w:r w:rsidR="00D91DF0">
        <w:rPr>
          <w:rFonts w:ascii="Arial" w:hAnsi="Arial" w:cs="Arial"/>
          <w:b w:val="0"/>
          <w:bCs w:val="0"/>
          <w:sz w:val="24"/>
        </w:rPr>
        <w:t xml:space="preserve">a concessão de </w:t>
      </w:r>
      <w:r w:rsidR="00FC068A">
        <w:rPr>
          <w:rFonts w:ascii="Arial" w:hAnsi="Arial" w:cs="Arial"/>
          <w:b w:val="0"/>
          <w:bCs w:val="0"/>
          <w:sz w:val="24"/>
        </w:rPr>
        <w:t xml:space="preserve">dia(s) de </w:t>
      </w:r>
      <w:r w:rsidR="00D91DF0">
        <w:rPr>
          <w:rFonts w:ascii="Arial" w:hAnsi="Arial" w:cs="Arial"/>
          <w:b w:val="0"/>
          <w:bCs w:val="0"/>
          <w:sz w:val="24"/>
        </w:rPr>
        <w:t xml:space="preserve">folga referente </w:t>
      </w:r>
      <w:r w:rsidR="00350D89">
        <w:rPr>
          <w:rFonts w:ascii="Arial" w:hAnsi="Arial" w:cs="Arial"/>
          <w:b w:val="0"/>
          <w:bCs w:val="0"/>
          <w:sz w:val="24"/>
        </w:rPr>
        <w:t>serviços</w:t>
      </w:r>
      <w:r w:rsidR="00D91DF0">
        <w:rPr>
          <w:rFonts w:ascii="Arial" w:hAnsi="Arial" w:cs="Arial"/>
          <w:b w:val="0"/>
          <w:bCs w:val="0"/>
          <w:sz w:val="24"/>
        </w:rPr>
        <w:t xml:space="preserve"> prestados à Justiça </w:t>
      </w:r>
      <w:r w:rsidR="00350D89">
        <w:rPr>
          <w:rFonts w:ascii="Arial" w:hAnsi="Arial" w:cs="Arial"/>
          <w:b w:val="0"/>
          <w:bCs w:val="0"/>
          <w:sz w:val="24"/>
        </w:rPr>
        <w:t>E</w:t>
      </w:r>
      <w:r w:rsidR="00D91DF0">
        <w:rPr>
          <w:rFonts w:ascii="Arial" w:hAnsi="Arial" w:cs="Arial"/>
          <w:b w:val="0"/>
          <w:bCs w:val="0"/>
          <w:sz w:val="24"/>
        </w:rPr>
        <w:t>leitoral no ano de ___________,</w:t>
      </w:r>
      <w:r>
        <w:rPr>
          <w:rFonts w:ascii="Arial" w:hAnsi="Arial" w:cs="Arial"/>
          <w:b w:val="0"/>
          <w:bCs w:val="0"/>
          <w:sz w:val="24"/>
        </w:rPr>
        <w:t xml:space="preserve"> constantes no banco de </w:t>
      </w:r>
      <w:r w:rsidR="00D91DF0" w:rsidRPr="00AC0C78">
        <w:rPr>
          <w:rFonts w:ascii="Arial" w:hAnsi="Arial" w:cs="Arial"/>
          <w:b w:val="0"/>
          <w:bCs w:val="0"/>
          <w:sz w:val="24"/>
          <w:highlight w:val="yellow"/>
        </w:rPr>
        <w:t>dia</w:t>
      </w:r>
      <w:r w:rsidRPr="00AC0C78">
        <w:rPr>
          <w:rFonts w:ascii="Arial" w:hAnsi="Arial" w:cs="Arial"/>
          <w:b w:val="0"/>
          <w:bCs w:val="0"/>
          <w:sz w:val="24"/>
          <w:highlight w:val="yellow"/>
        </w:rPr>
        <w:t>s</w:t>
      </w:r>
      <w:r w:rsidR="00947AE6">
        <w:rPr>
          <w:rFonts w:ascii="Arial" w:hAnsi="Arial" w:cs="Arial"/>
          <w:b w:val="0"/>
          <w:bCs w:val="0"/>
          <w:sz w:val="24"/>
        </w:rPr>
        <w:t xml:space="preserve"> da Autarquia</w:t>
      </w:r>
      <w:r>
        <w:rPr>
          <w:rFonts w:ascii="Arial" w:hAnsi="Arial" w:cs="Arial"/>
          <w:b w:val="0"/>
          <w:bCs w:val="0"/>
          <w:sz w:val="24"/>
        </w:rPr>
        <w:t xml:space="preserve">, conforme </w:t>
      </w:r>
      <w:r w:rsidR="00947AE6">
        <w:rPr>
          <w:rFonts w:ascii="Arial" w:hAnsi="Arial" w:cs="Arial"/>
          <w:b w:val="0"/>
          <w:bCs w:val="0"/>
          <w:sz w:val="24"/>
        </w:rPr>
        <w:t xml:space="preserve">discriminado </w:t>
      </w:r>
      <w:r>
        <w:rPr>
          <w:rFonts w:ascii="Arial" w:hAnsi="Arial" w:cs="Arial"/>
          <w:b w:val="0"/>
          <w:bCs w:val="0"/>
          <w:sz w:val="24"/>
        </w:rPr>
        <w:t>abaixo:</w:t>
      </w:r>
    </w:p>
    <w:p w14:paraId="4AFCBA0F" w14:textId="77777777" w:rsidR="009C3A95" w:rsidRDefault="009C3A95" w:rsidP="009C3A95">
      <w:pPr>
        <w:pStyle w:val="Corpodetexto"/>
        <w:rPr>
          <w:rFonts w:ascii="Arial" w:hAnsi="Arial" w:cs="Arial"/>
          <w:b w:val="0"/>
          <w:bCs w:val="0"/>
          <w:sz w:val="24"/>
        </w:rPr>
      </w:pPr>
    </w:p>
    <w:p w14:paraId="5C7AC06B" w14:textId="77777777" w:rsidR="009C3A95" w:rsidRPr="00C06ECF" w:rsidRDefault="00D91DF0" w:rsidP="009C3A95">
      <w:pPr>
        <w:pStyle w:val="Corpodetexto"/>
        <w:jc w:val="center"/>
        <w:rPr>
          <w:rFonts w:ascii="Arial" w:hAnsi="Arial" w:cs="Arial"/>
          <w:bCs w:val="0"/>
          <w:sz w:val="24"/>
          <w:u w:val="single"/>
        </w:rPr>
      </w:pPr>
      <w:r>
        <w:rPr>
          <w:rFonts w:ascii="Arial" w:hAnsi="Arial" w:cs="Arial"/>
          <w:bCs w:val="0"/>
          <w:sz w:val="24"/>
          <w:u w:val="single"/>
        </w:rPr>
        <w:t>FOLGA</w:t>
      </w:r>
    </w:p>
    <w:p w14:paraId="6C34A315" w14:textId="77777777" w:rsidR="009C3A95" w:rsidRPr="00352EE8" w:rsidRDefault="009C3A95" w:rsidP="009C3A95">
      <w:pPr>
        <w:pStyle w:val="Corpodetexto"/>
        <w:rPr>
          <w:rFonts w:ascii="Arial" w:hAnsi="Arial" w:cs="Arial"/>
          <w:b w:val="0"/>
          <w:bCs w:val="0"/>
          <w:sz w:val="24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1985"/>
      </w:tblGrid>
      <w:tr w:rsidR="009C3A95" w:rsidRPr="003011A0" w14:paraId="46D50A0A" w14:textId="77777777" w:rsidTr="00FD5602">
        <w:trPr>
          <w:trHeight w:val="454"/>
        </w:trPr>
        <w:tc>
          <w:tcPr>
            <w:tcW w:w="2977" w:type="dxa"/>
            <w:vAlign w:val="center"/>
          </w:tcPr>
          <w:p w14:paraId="3A615125" w14:textId="77777777" w:rsidR="009C3A95" w:rsidRPr="003011A0" w:rsidRDefault="009C3A95" w:rsidP="00350D89">
            <w:pPr>
              <w:pStyle w:val="Corpodetexto"/>
              <w:jc w:val="center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Data</w:t>
            </w:r>
          </w:p>
        </w:tc>
        <w:tc>
          <w:tcPr>
            <w:tcW w:w="1985" w:type="dxa"/>
            <w:vAlign w:val="center"/>
          </w:tcPr>
          <w:p w14:paraId="4272BD4D" w14:textId="77777777" w:rsidR="009C3A95" w:rsidRPr="003011A0" w:rsidRDefault="00FD5602" w:rsidP="00947AE6">
            <w:pPr>
              <w:pStyle w:val="Corpodetexto"/>
              <w:jc w:val="center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Dias de folga</w:t>
            </w:r>
          </w:p>
        </w:tc>
      </w:tr>
      <w:tr w:rsidR="009C3A95" w:rsidRPr="003011A0" w14:paraId="7FC16428" w14:textId="77777777" w:rsidTr="00FD5602">
        <w:trPr>
          <w:trHeight w:val="454"/>
        </w:trPr>
        <w:tc>
          <w:tcPr>
            <w:tcW w:w="2977" w:type="dxa"/>
            <w:vAlign w:val="center"/>
          </w:tcPr>
          <w:p w14:paraId="75EEFE04" w14:textId="77777777" w:rsidR="009C3A95" w:rsidRPr="006A6DA9" w:rsidRDefault="009C3A95" w:rsidP="00350D89">
            <w:pPr>
              <w:pStyle w:val="Corpodetexto"/>
              <w:jc w:val="center"/>
              <w:rPr>
                <w:rFonts w:ascii="Arial" w:hAnsi="Arial" w:cs="Arial"/>
                <w:b w:val="0"/>
                <w:bCs w:val="0"/>
                <w:sz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</w:rPr>
              <w:t>/</w:t>
            </w:r>
            <w:r w:rsidR="00D91DF0">
              <w:rPr>
                <w:rFonts w:ascii="Arial" w:hAnsi="Arial" w:cs="Arial"/>
                <w:b w:val="0"/>
                <w:bCs w:val="0"/>
                <w:sz w:val="24"/>
              </w:rPr>
              <w:t xml:space="preserve">              </w:t>
            </w:r>
            <w:r>
              <w:rPr>
                <w:rFonts w:ascii="Arial" w:hAnsi="Arial" w:cs="Arial"/>
                <w:b w:val="0"/>
                <w:bCs w:val="0"/>
                <w:sz w:val="24"/>
              </w:rPr>
              <w:t>/</w:t>
            </w:r>
          </w:p>
        </w:tc>
        <w:tc>
          <w:tcPr>
            <w:tcW w:w="1985" w:type="dxa"/>
            <w:vAlign w:val="center"/>
          </w:tcPr>
          <w:p w14:paraId="6C93DE3B" w14:textId="77777777" w:rsidR="009C3A95" w:rsidRPr="006A6DA9" w:rsidRDefault="00FD5602" w:rsidP="00350D89">
            <w:pPr>
              <w:pStyle w:val="Corpodetexto"/>
              <w:jc w:val="center"/>
              <w:rPr>
                <w:rFonts w:ascii="Arial" w:hAnsi="Arial" w:cs="Arial"/>
                <w:b w:val="0"/>
                <w:bCs w:val="0"/>
                <w:sz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</w:rPr>
              <w:t>01</w:t>
            </w:r>
          </w:p>
        </w:tc>
      </w:tr>
      <w:tr w:rsidR="00947AE6" w:rsidRPr="003011A0" w14:paraId="3D63CC9B" w14:textId="77777777" w:rsidTr="00FD5602">
        <w:trPr>
          <w:trHeight w:val="454"/>
        </w:trPr>
        <w:tc>
          <w:tcPr>
            <w:tcW w:w="2977" w:type="dxa"/>
            <w:vAlign w:val="center"/>
          </w:tcPr>
          <w:p w14:paraId="392C53EF" w14:textId="77777777" w:rsidR="00947AE6" w:rsidRDefault="00947AE6" w:rsidP="00350D89">
            <w:pPr>
              <w:pStyle w:val="Corpodetexto"/>
              <w:jc w:val="center"/>
              <w:rPr>
                <w:rFonts w:ascii="Arial" w:hAnsi="Arial" w:cs="Arial"/>
                <w:b w:val="0"/>
                <w:bCs w:val="0"/>
                <w:sz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</w:rPr>
              <w:t>/              /</w:t>
            </w:r>
          </w:p>
        </w:tc>
        <w:tc>
          <w:tcPr>
            <w:tcW w:w="1985" w:type="dxa"/>
            <w:vAlign w:val="center"/>
          </w:tcPr>
          <w:p w14:paraId="749CC5F9" w14:textId="77777777" w:rsidR="00947AE6" w:rsidRDefault="00FD5602" w:rsidP="00350D89">
            <w:pPr>
              <w:pStyle w:val="Corpodetexto"/>
              <w:jc w:val="center"/>
              <w:rPr>
                <w:rFonts w:ascii="Arial" w:hAnsi="Arial" w:cs="Arial"/>
                <w:b w:val="0"/>
                <w:bCs w:val="0"/>
                <w:sz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</w:rPr>
              <w:t>01</w:t>
            </w:r>
          </w:p>
        </w:tc>
      </w:tr>
      <w:tr w:rsidR="009C3A95" w:rsidRPr="003011A0" w14:paraId="398076B5" w14:textId="77777777" w:rsidTr="00FD5602">
        <w:trPr>
          <w:trHeight w:val="454"/>
        </w:trPr>
        <w:tc>
          <w:tcPr>
            <w:tcW w:w="2977" w:type="dxa"/>
            <w:vAlign w:val="center"/>
          </w:tcPr>
          <w:p w14:paraId="38AD268F" w14:textId="77777777" w:rsidR="009C3A95" w:rsidRPr="003011A0" w:rsidRDefault="009C3A95" w:rsidP="00350D89">
            <w:pPr>
              <w:pStyle w:val="Corpodetexto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011A0">
              <w:rPr>
                <w:rFonts w:ascii="Arial" w:hAnsi="Arial" w:cs="Arial"/>
                <w:bCs w:val="0"/>
                <w:sz w:val="24"/>
              </w:rPr>
              <w:t xml:space="preserve">Total de </w:t>
            </w:r>
            <w:r w:rsidR="00350D89">
              <w:rPr>
                <w:rFonts w:ascii="Arial" w:hAnsi="Arial" w:cs="Arial"/>
                <w:bCs w:val="0"/>
                <w:sz w:val="24"/>
              </w:rPr>
              <w:t>dias</w:t>
            </w:r>
            <w:r w:rsidR="00947AE6">
              <w:rPr>
                <w:rFonts w:ascii="Arial" w:hAnsi="Arial" w:cs="Arial"/>
                <w:bCs w:val="0"/>
                <w:sz w:val="24"/>
              </w:rPr>
              <w:t xml:space="preserve"> de folga</w:t>
            </w:r>
          </w:p>
        </w:tc>
        <w:tc>
          <w:tcPr>
            <w:tcW w:w="1985" w:type="dxa"/>
            <w:vAlign w:val="center"/>
          </w:tcPr>
          <w:p w14:paraId="65AD0407" w14:textId="77777777" w:rsidR="009C3A95" w:rsidRPr="003011A0" w:rsidRDefault="00FD5602" w:rsidP="00350D89">
            <w:pPr>
              <w:pStyle w:val="Corpodetexto"/>
              <w:jc w:val="center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02</w:t>
            </w:r>
          </w:p>
        </w:tc>
      </w:tr>
    </w:tbl>
    <w:p w14:paraId="1056C264" w14:textId="77777777" w:rsidR="009C3A95" w:rsidRDefault="009C3A95" w:rsidP="009C3A95">
      <w:pPr>
        <w:pStyle w:val="Corpodetexto"/>
        <w:rPr>
          <w:rFonts w:ascii="Arial" w:hAnsi="Arial" w:cs="Arial"/>
          <w:b w:val="0"/>
          <w:bCs w:val="0"/>
          <w:sz w:val="24"/>
        </w:rPr>
      </w:pPr>
    </w:p>
    <w:p w14:paraId="6B6C387D" w14:textId="77777777" w:rsidR="009C3A95" w:rsidRDefault="009C3A95" w:rsidP="009C3A95">
      <w:pPr>
        <w:pStyle w:val="Corpodetexto"/>
        <w:rPr>
          <w:rFonts w:ascii="Arial" w:hAnsi="Arial" w:cs="Arial"/>
          <w:b w:val="0"/>
          <w:bCs w:val="0"/>
          <w:sz w:val="24"/>
        </w:rPr>
      </w:pPr>
    </w:p>
    <w:p w14:paraId="31BFFC29" w14:textId="77777777" w:rsidR="009C3A95" w:rsidRPr="00352EE8" w:rsidRDefault="009C3A95" w:rsidP="009C3A95">
      <w:pPr>
        <w:jc w:val="both"/>
        <w:rPr>
          <w:rFonts w:ascii="Arial" w:hAnsi="Arial" w:cs="Arial"/>
          <w:sz w:val="24"/>
          <w:szCs w:val="24"/>
        </w:rPr>
      </w:pPr>
    </w:p>
    <w:p w14:paraId="2D398856" w14:textId="77777777" w:rsidR="009C3A95" w:rsidRPr="00352EE8" w:rsidRDefault="009C3A95" w:rsidP="00947AE6">
      <w:pPr>
        <w:jc w:val="right"/>
        <w:rPr>
          <w:rFonts w:ascii="Arial" w:hAnsi="Arial" w:cs="Arial"/>
          <w:sz w:val="24"/>
          <w:szCs w:val="24"/>
        </w:rPr>
      </w:pPr>
      <w:r w:rsidRPr="00352EE8">
        <w:rPr>
          <w:rFonts w:ascii="Arial" w:hAnsi="Arial" w:cs="Arial"/>
          <w:sz w:val="24"/>
          <w:szCs w:val="24"/>
        </w:rPr>
        <w:t>Cascavel,</w:t>
      </w:r>
      <w:r>
        <w:rPr>
          <w:rFonts w:ascii="Arial" w:hAnsi="Arial" w:cs="Arial"/>
          <w:sz w:val="24"/>
          <w:szCs w:val="24"/>
        </w:rPr>
        <w:t xml:space="preserve"> </w:t>
      </w:r>
      <w:r w:rsidR="00350D89">
        <w:rPr>
          <w:rFonts w:ascii="Arial" w:hAnsi="Arial" w:cs="Arial"/>
          <w:sz w:val="24"/>
          <w:szCs w:val="24"/>
        </w:rPr>
        <w:t>_</w:t>
      </w:r>
      <w:r w:rsidR="00947AE6">
        <w:rPr>
          <w:rFonts w:ascii="Arial" w:hAnsi="Arial" w:cs="Arial"/>
          <w:sz w:val="24"/>
          <w:szCs w:val="24"/>
        </w:rPr>
        <w:t>__</w:t>
      </w:r>
      <w:r w:rsidR="00350D89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 xml:space="preserve"> de </w:t>
      </w:r>
      <w:r w:rsidR="00350D89">
        <w:rPr>
          <w:rFonts w:ascii="Arial" w:hAnsi="Arial" w:cs="Arial"/>
          <w:sz w:val="24"/>
          <w:szCs w:val="24"/>
        </w:rPr>
        <w:t>______</w:t>
      </w:r>
      <w:r w:rsidR="00FD5602">
        <w:rPr>
          <w:rFonts w:ascii="Arial" w:hAnsi="Arial" w:cs="Arial"/>
          <w:sz w:val="24"/>
          <w:szCs w:val="24"/>
        </w:rPr>
        <w:t>_____</w:t>
      </w:r>
      <w:r w:rsidR="00350D89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350D89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.</w:t>
      </w:r>
    </w:p>
    <w:p w14:paraId="1330241C" w14:textId="77777777" w:rsidR="009C3A95" w:rsidRDefault="009C3A95" w:rsidP="009C3A95">
      <w:pPr>
        <w:jc w:val="both"/>
        <w:rPr>
          <w:rFonts w:ascii="Arial" w:hAnsi="Arial" w:cs="Arial"/>
          <w:sz w:val="24"/>
          <w:szCs w:val="24"/>
        </w:rPr>
      </w:pPr>
    </w:p>
    <w:p w14:paraId="38E609FC" w14:textId="77777777" w:rsidR="00947AE6" w:rsidRPr="00352EE8" w:rsidRDefault="00947AE6" w:rsidP="009C3A95">
      <w:pPr>
        <w:jc w:val="both"/>
        <w:rPr>
          <w:rFonts w:ascii="Arial" w:hAnsi="Arial" w:cs="Arial"/>
          <w:sz w:val="24"/>
          <w:szCs w:val="24"/>
        </w:rPr>
      </w:pPr>
    </w:p>
    <w:p w14:paraId="6C19CAC8" w14:textId="77777777" w:rsidR="009C3A95" w:rsidRPr="00352EE8" w:rsidRDefault="009C3A95" w:rsidP="009C3A95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360"/>
        <w:gridCol w:w="4499"/>
      </w:tblGrid>
      <w:tr w:rsidR="009C3A95" w:rsidRPr="003011A0" w14:paraId="57C95F54" w14:textId="77777777" w:rsidTr="00041A82">
        <w:tc>
          <w:tcPr>
            <w:tcW w:w="4428" w:type="dxa"/>
          </w:tcPr>
          <w:p w14:paraId="34854A60" w14:textId="77777777" w:rsidR="009C3A95" w:rsidRPr="00350D89" w:rsidRDefault="009C3A95" w:rsidP="00041A82">
            <w:pPr>
              <w:jc w:val="center"/>
              <w:rPr>
                <w:rFonts w:ascii="Arial" w:hAnsi="Arial" w:cs="Arial"/>
              </w:rPr>
            </w:pPr>
            <w:r w:rsidRPr="00350D89">
              <w:rPr>
                <w:rFonts w:ascii="Arial" w:hAnsi="Arial" w:cs="Arial"/>
              </w:rPr>
              <w:t>Assinatura do Servidor</w:t>
            </w:r>
          </w:p>
        </w:tc>
        <w:tc>
          <w:tcPr>
            <w:tcW w:w="360" w:type="dxa"/>
            <w:tcBorders>
              <w:top w:val="nil"/>
            </w:tcBorders>
          </w:tcPr>
          <w:p w14:paraId="7883181E" w14:textId="77777777" w:rsidR="009C3A95" w:rsidRPr="00350D89" w:rsidRDefault="009C3A95" w:rsidP="00041A8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99" w:type="dxa"/>
          </w:tcPr>
          <w:p w14:paraId="58412F88" w14:textId="77777777" w:rsidR="009C3A95" w:rsidRPr="00350D89" w:rsidRDefault="009C3A95" w:rsidP="00041A82">
            <w:pPr>
              <w:jc w:val="center"/>
              <w:rPr>
                <w:rFonts w:ascii="Arial" w:hAnsi="Arial" w:cs="Arial"/>
              </w:rPr>
            </w:pPr>
            <w:r w:rsidRPr="00350D89">
              <w:rPr>
                <w:rFonts w:ascii="Arial" w:hAnsi="Arial" w:cs="Arial"/>
              </w:rPr>
              <w:t>Assinatura e Carimbo da Chefia Imediata</w:t>
            </w:r>
          </w:p>
        </w:tc>
      </w:tr>
    </w:tbl>
    <w:p w14:paraId="635AFB12" w14:textId="77777777" w:rsidR="00D86B08" w:rsidRDefault="007C7969" w:rsidP="00947AE6">
      <w:pPr>
        <w:pStyle w:val="Contedodatabela"/>
        <w:snapToGrid w:val="0"/>
        <w:spacing w:line="360" w:lineRule="auto"/>
      </w:pPr>
      <w:r>
        <w:rPr>
          <w:rFonts w:ascii="Calibri" w:hAnsi="Calibri" w:cs="Calibri"/>
          <w:bCs/>
          <w:sz w:val="28"/>
          <w:szCs w:val="28"/>
        </w:rPr>
        <w:t xml:space="preserve">                                                                               </w:t>
      </w:r>
    </w:p>
    <w:sectPr w:rsidR="00D86B08" w:rsidSect="008253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CDD92" w14:textId="77777777" w:rsidR="008E6033" w:rsidRDefault="008E6033" w:rsidP="00AF40C4">
      <w:pPr>
        <w:spacing w:after="0" w:line="240" w:lineRule="auto"/>
      </w:pPr>
      <w:r>
        <w:separator/>
      </w:r>
    </w:p>
  </w:endnote>
  <w:endnote w:type="continuationSeparator" w:id="0">
    <w:p w14:paraId="671E8370" w14:textId="77777777" w:rsidR="008E6033" w:rsidRDefault="008E6033" w:rsidP="00AF4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627"/>
      <w:gridCol w:w="959"/>
    </w:tblGrid>
    <w:tr w:rsidR="00947AE6" w:rsidRPr="0055379A" w14:paraId="0282EDFB" w14:textId="77777777" w:rsidTr="008A343D">
      <w:tc>
        <w:tcPr>
          <w:tcW w:w="4500" w:type="pct"/>
          <w:tcBorders>
            <w:top w:val="single" w:sz="4" w:space="0" w:color="000000"/>
          </w:tcBorders>
        </w:tcPr>
        <w:p w14:paraId="67D65DD1" w14:textId="77777777" w:rsidR="00947AE6" w:rsidRPr="0055379A" w:rsidRDefault="00947AE6" w:rsidP="008A343D">
          <w:pPr>
            <w:pStyle w:val="Rodap"/>
            <w:jc w:val="right"/>
          </w:pPr>
          <w:r w:rsidRPr="0055379A">
            <w:t>Av. Assunção, 1757 – Sala 201A, Centro, Cascavel/PR, CEP 85.805-030</w:t>
          </w:r>
        </w:p>
        <w:p w14:paraId="25DA08B3" w14:textId="77777777" w:rsidR="00947AE6" w:rsidRPr="0055379A" w:rsidRDefault="00947AE6" w:rsidP="008A343D">
          <w:pPr>
            <w:pStyle w:val="Rodap"/>
            <w:jc w:val="right"/>
          </w:pPr>
          <w:r w:rsidRPr="0055379A">
            <w:t>www.cascavel.pr.gov.br/transitar</w:t>
          </w:r>
        </w:p>
      </w:tc>
      <w:tc>
        <w:tcPr>
          <w:tcW w:w="500" w:type="pct"/>
          <w:tcBorders>
            <w:top w:val="single" w:sz="4" w:space="0" w:color="009DD9"/>
          </w:tcBorders>
          <w:shd w:val="clear" w:color="auto" w:fill="0070C0"/>
        </w:tcPr>
        <w:p w14:paraId="388C897A" w14:textId="77777777" w:rsidR="00947AE6" w:rsidRPr="0055379A" w:rsidRDefault="00572408" w:rsidP="008A343D">
          <w:pPr>
            <w:pStyle w:val="Cabealho"/>
            <w:jc w:val="center"/>
            <w:rPr>
              <w:color w:val="FFFFFF"/>
            </w:rPr>
          </w:pPr>
          <w:r>
            <w:fldChar w:fldCharType="begin"/>
          </w:r>
          <w:r w:rsidR="001944FB">
            <w:instrText>PAGE   \* MERGEFORMAT</w:instrText>
          </w:r>
          <w:r>
            <w:fldChar w:fldCharType="separate"/>
          </w:r>
          <w:r w:rsidR="00947AE6" w:rsidRPr="0055379A">
            <w:rPr>
              <w:noProof/>
              <w:color w:val="FFFFFF"/>
            </w:rPr>
            <w:t>1</w:t>
          </w:r>
          <w:r>
            <w:rPr>
              <w:noProof/>
              <w:color w:val="FFFFFF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3F51E" w14:textId="77777777" w:rsidR="00947AE6" w:rsidRDefault="00825381" w:rsidP="00FD5602">
    <w:pPr>
      <w:pStyle w:val="Rodap"/>
      <w:tabs>
        <w:tab w:val="clear" w:pos="8504"/>
      </w:tabs>
      <w:jc w:val="center"/>
      <w:rPr>
        <w:rFonts w:ascii="Arial" w:hAnsi="Arial" w:cs="Arial"/>
        <w:sz w:val="16"/>
        <w:szCs w:val="16"/>
      </w:rPr>
    </w:pPr>
    <w:r w:rsidRPr="00FD5602">
      <w:rPr>
        <w:rFonts w:ascii="Arial" w:hAnsi="Arial" w:cs="Arial"/>
        <w:sz w:val="16"/>
        <w:szCs w:val="16"/>
      </w:rPr>
      <w:t xml:space="preserve">Sede </w:t>
    </w:r>
    <w:r w:rsidRPr="004672D2">
      <w:rPr>
        <w:rFonts w:ascii="Arial" w:hAnsi="Arial" w:cs="Arial"/>
        <w:sz w:val="16"/>
        <w:szCs w:val="16"/>
      </w:rPr>
      <w:t>Administ</w:t>
    </w:r>
    <w:r w:rsidR="00C15700" w:rsidRPr="004672D2">
      <w:rPr>
        <w:rFonts w:ascii="Arial" w:hAnsi="Arial" w:cs="Arial"/>
        <w:sz w:val="16"/>
        <w:szCs w:val="16"/>
      </w:rPr>
      <w:t>r</w:t>
    </w:r>
    <w:r w:rsidRPr="004672D2">
      <w:rPr>
        <w:rFonts w:ascii="Arial" w:hAnsi="Arial" w:cs="Arial"/>
        <w:sz w:val="16"/>
        <w:szCs w:val="16"/>
      </w:rPr>
      <w:t>ativa</w:t>
    </w:r>
    <w:r w:rsidRPr="00FD5602">
      <w:rPr>
        <w:rFonts w:ascii="Arial" w:hAnsi="Arial" w:cs="Arial"/>
        <w:sz w:val="16"/>
        <w:szCs w:val="16"/>
      </w:rPr>
      <w:t xml:space="preserve"> - Rua Erechim, 1436, Centro, Cascavel/PR – (45) 3016-0800 – CNPJ 35.607.532/0001-76</w:t>
    </w:r>
  </w:p>
  <w:p w14:paraId="14BFD3CE" w14:textId="5FFD231B" w:rsidR="00B84A98" w:rsidRPr="00FD5602" w:rsidRDefault="00B84A98" w:rsidP="00FD5602">
    <w:pPr>
      <w:pStyle w:val="Rodap"/>
      <w:tabs>
        <w:tab w:val="clear" w:pos="8504"/>
      </w:tabs>
      <w:jc w:val="center"/>
      <w:rPr>
        <w:rFonts w:ascii="Arial" w:hAnsi="Arial" w:cs="Arial"/>
        <w:sz w:val="16"/>
        <w:szCs w:val="16"/>
      </w:rPr>
    </w:pPr>
    <w:hyperlink r:id="rId1" w:history="1">
      <w:r w:rsidRPr="00BD0EFD">
        <w:rPr>
          <w:rStyle w:val="Hyperlink"/>
          <w:rFonts w:ascii="Arial" w:hAnsi="Arial" w:cs="Arial"/>
          <w:sz w:val="16"/>
          <w:szCs w:val="16"/>
        </w:rPr>
        <w:t>www.transitarcascavel.com.br</w:t>
      </w:r>
    </w:hyperlink>
    <w:r>
      <w:rPr>
        <w:rFonts w:ascii="Arial" w:hAnsi="Arial" w:cs="Arial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DA22" w14:textId="77777777" w:rsidR="00B84A98" w:rsidRDefault="00B84A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38C62" w14:textId="77777777" w:rsidR="008E6033" w:rsidRDefault="008E6033" w:rsidP="00AF40C4">
      <w:pPr>
        <w:spacing w:after="0" w:line="240" w:lineRule="auto"/>
      </w:pPr>
      <w:r>
        <w:separator/>
      </w:r>
    </w:p>
  </w:footnote>
  <w:footnote w:type="continuationSeparator" w:id="0">
    <w:p w14:paraId="19051CB8" w14:textId="77777777" w:rsidR="008E6033" w:rsidRDefault="008E6033" w:rsidP="00AF4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975AE" w14:textId="77777777" w:rsidR="00B84A98" w:rsidRDefault="00B84A9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7" w:type="dxa"/>
      <w:tblLook w:val="00A0" w:firstRow="1" w:lastRow="0" w:firstColumn="1" w:lastColumn="0" w:noHBand="0" w:noVBand="0"/>
    </w:tblPr>
    <w:tblGrid>
      <w:gridCol w:w="1956"/>
      <w:gridCol w:w="7371"/>
    </w:tblGrid>
    <w:tr w:rsidR="00947AE6" w:rsidRPr="0055379A" w14:paraId="6AE7D38C" w14:textId="77777777" w:rsidTr="00DD23F0">
      <w:tc>
        <w:tcPr>
          <w:tcW w:w="1956" w:type="dxa"/>
        </w:tcPr>
        <w:p w14:paraId="7A6C46D4" w14:textId="77777777" w:rsidR="00947AE6" w:rsidRPr="0055379A" w:rsidRDefault="00360ECC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424020A5" wp14:editId="313121A6">
                <wp:extent cx="1085850" cy="733425"/>
                <wp:effectExtent l="19050" t="0" r="0" b="0"/>
                <wp:docPr id="1" name="Imagem 1" descr="WhatsApp Image 2020-05-11 at 13.44.07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WhatsApp Image 2020-05-11 at 13.44.07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5025" t="25026" r="5556" b="2043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26E63AA3" w14:textId="77777777" w:rsidR="00B73A18" w:rsidRPr="00DD23F0" w:rsidRDefault="00B73A18" w:rsidP="00DD23F0">
          <w:pPr>
            <w:pStyle w:val="Cabealho"/>
            <w:ind w:left="-113" w:right="-108"/>
            <w:rPr>
              <w:rFonts w:ascii="Arial" w:hAnsi="Arial" w:cs="Arial"/>
              <w:b/>
            </w:rPr>
          </w:pPr>
          <w:r w:rsidRPr="00DD23F0">
            <w:rPr>
              <w:rFonts w:ascii="Arial" w:hAnsi="Arial" w:cs="Arial"/>
              <w:b/>
            </w:rPr>
            <w:t>AUTARQUIA MUNICIPAL DE MOBILIDADE, TRÂNSITO E CIDADANIA</w:t>
          </w:r>
        </w:p>
        <w:p w14:paraId="6964505C" w14:textId="77777777" w:rsidR="00B73A18" w:rsidRPr="00DD23F0" w:rsidRDefault="00B73A18" w:rsidP="00DD23F0">
          <w:pPr>
            <w:pStyle w:val="Cabealho"/>
            <w:ind w:left="-113" w:right="-108"/>
            <w:jc w:val="center"/>
            <w:rPr>
              <w:rFonts w:ascii="Arial" w:hAnsi="Arial" w:cs="Arial"/>
            </w:rPr>
          </w:pPr>
          <w:r w:rsidRPr="00DD23F0">
            <w:rPr>
              <w:rFonts w:ascii="Arial" w:hAnsi="Arial" w:cs="Arial"/>
            </w:rPr>
            <w:t>Diretoria Administrativa e Financeira</w:t>
          </w:r>
        </w:p>
        <w:p w14:paraId="486BCEC2" w14:textId="77777777" w:rsidR="00947AE6" w:rsidRPr="009D46F7" w:rsidRDefault="00B73A18" w:rsidP="00DD23F0">
          <w:pPr>
            <w:pStyle w:val="Cabealho"/>
            <w:ind w:left="-113" w:right="-108"/>
            <w:jc w:val="center"/>
            <w:rPr>
              <w:rFonts w:ascii="Calibri" w:hAnsi="Calibri" w:cs="Calibri"/>
              <w:sz w:val="24"/>
            </w:rPr>
          </w:pPr>
          <w:r w:rsidRPr="00DD23F0">
            <w:rPr>
              <w:rFonts w:ascii="Arial" w:hAnsi="Arial" w:cs="Arial"/>
            </w:rPr>
            <w:t>Setor de Gestão de Pessoas</w:t>
          </w:r>
        </w:p>
      </w:tc>
    </w:tr>
  </w:tbl>
  <w:p w14:paraId="5AAB915A" w14:textId="77777777" w:rsidR="00947AE6" w:rsidRDefault="00947AE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DF166" w14:textId="77777777" w:rsidR="00B84A98" w:rsidRDefault="00B84A9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15E9"/>
    <w:rsid w:val="0004132A"/>
    <w:rsid w:val="00041A82"/>
    <w:rsid w:val="001842DE"/>
    <w:rsid w:val="001920A4"/>
    <w:rsid w:val="001944FB"/>
    <w:rsid w:val="001C2121"/>
    <w:rsid w:val="00205236"/>
    <w:rsid w:val="002908E4"/>
    <w:rsid w:val="002E3733"/>
    <w:rsid w:val="00350D89"/>
    <w:rsid w:val="003538AB"/>
    <w:rsid w:val="00360ECC"/>
    <w:rsid w:val="003D4C36"/>
    <w:rsid w:val="00456B19"/>
    <w:rsid w:val="004672D2"/>
    <w:rsid w:val="004A0E82"/>
    <w:rsid w:val="004C76A2"/>
    <w:rsid w:val="0055379A"/>
    <w:rsid w:val="00572408"/>
    <w:rsid w:val="006256DA"/>
    <w:rsid w:val="00684AAC"/>
    <w:rsid w:val="00727511"/>
    <w:rsid w:val="00730129"/>
    <w:rsid w:val="007566B9"/>
    <w:rsid w:val="00797795"/>
    <w:rsid w:val="007B4D5D"/>
    <w:rsid w:val="007C7969"/>
    <w:rsid w:val="007E7DCC"/>
    <w:rsid w:val="008215E9"/>
    <w:rsid w:val="00825381"/>
    <w:rsid w:val="008A343D"/>
    <w:rsid w:val="008A35D8"/>
    <w:rsid w:val="008B4C5D"/>
    <w:rsid w:val="008E6033"/>
    <w:rsid w:val="00904395"/>
    <w:rsid w:val="00947AE6"/>
    <w:rsid w:val="009C3A95"/>
    <w:rsid w:val="009D46F7"/>
    <w:rsid w:val="009E2273"/>
    <w:rsid w:val="00AC0C78"/>
    <w:rsid w:val="00AC33D1"/>
    <w:rsid w:val="00AF1968"/>
    <w:rsid w:val="00AF40C4"/>
    <w:rsid w:val="00B73A18"/>
    <w:rsid w:val="00B84A98"/>
    <w:rsid w:val="00BA5A6B"/>
    <w:rsid w:val="00BE14D5"/>
    <w:rsid w:val="00C15700"/>
    <w:rsid w:val="00C157E1"/>
    <w:rsid w:val="00C8064D"/>
    <w:rsid w:val="00C97193"/>
    <w:rsid w:val="00D86B08"/>
    <w:rsid w:val="00D91DF0"/>
    <w:rsid w:val="00DD23F0"/>
    <w:rsid w:val="00E2381D"/>
    <w:rsid w:val="00E51BAF"/>
    <w:rsid w:val="00E72853"/>
    <w:rsid w:val="00E90DD1"/>
    <w:rsid w:val="00E96E20"/>
    <w:rsid w:val="00EE4212"/>
    <w:rsid w:val="00F0351C"/>
    <w:rsid w:val="00FC068A"/>
    <w:rsid w:val="00FD5602"/>
    <w:rsid w:val="00FD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58C35E"/>
  <w15:docId w15:val="{67DF868F-CC2C-4397-8155-74037E84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nstantia" w:eastAsia="Constantia" w:hAnsi="Constant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E8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35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538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AF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F40C4"/>
    <w:rPr>
      <w:rFonts w:cs="Times New Roman"/>
    </w:rPr>
  </w:style>
  <w:style w:type="paragraph" w:styleId="Rodap">
    <w:name w:val="footer"/>
    <w:basedOn w:val="Normal"/>
    <w:link w:val="RodapChar"/>
    <w:uiPriority w:val="99"/>
    <w:rsid w:val="00AF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AF40C4"/>
    <w:rPr>
      <w:rFonts w:cs="Times New Roman"/>
    </w:rPr>
  </w:style>
  <w:style w:type="table" w:styleId="Tabelacomgrade">
    <w:name w:val="Table Grid"/>
    <w:basedOn w:val="Tabelanormal"/>
    <w:uiPriority w:val="99"/>
    <w:rsid w:val="00AF4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locked/>
    <w:rsid w:val="00D86B0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D86B08"/>
    <w:rPr>
      <w:rFonts w:ascii="Times New Roman" w:eastAsia="Times New Roman" w:hAnsi="Times New Roman"/>
      <w:b/>
      <w:bCs/>
      <w:sz w:val="28"/>
      <w:szCs w:val="24"/>
      <w:u w:val="single"/>
    </w:rPr>
  </w:style>
  <w:style w:type="paragraph" w:styleId="Corpodetexto">
    <w:name w:val="Body Text"/>
    <w:basedOn w:val="Normal"/>
    <w:link w:val="CorpodetextoChar"/>
    <w:rsid w:val="00D86B08"/>
    <w:pPr>
      <w:spacing w:after="0" w:line="240" w:lineRule="auto"/>
      <w:jc w:val="both"/>
    </w:pPr>
    <w:rPr>
      <w:rFonts w:ascii="Times New Roman" w:eastAsia="Times New Roman" w:hAnsi="Times New Roman"/>
      <w:b/>
      <w:bCs/>
      <w:sz w:val="32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86B08"/>
    <w:rPr>
      <w:rFonts w:ascii="Times New Roman" w:eastAsia="Times New Roman" w:hAnsi="Times New Roman"/>
      <w:b/>
      <w:bCs/>
      <w:sz w:val="32"/>
      <w:szCs w:val="24"/>
    </w:rPr>
  </w:style>
  <w:style w:type="paragraph" w:customStyle="1" w:styleId="Contedodatabela">
    <w:name w:val="Conteúdo da tabela"/>
    <w:basedOn w:val="Normal"/>
    <w:rsid w:val="007C7969"/>
    <w:pPr>
      <w:suppressLineNumbers/>
      <w:suppressAutoHyphens/>
      <w:spacing w:after="0" w:line="240" w:lineRule="auto"/>
    </w:pPr>
    <w:rPr>
      <w:rFonts w:ascii="Times New Roman" w:eastAsia="MS Mincho" w:hAnsi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B84A9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84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ansitarcascavel.com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imbrado%20Padr&#227;o%20-%20Presid&#234;nc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Padrão - Presidência</Template>
  <TotalTime>2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claudiacs</dc:creator>
  <cp:lastModifiedBy>Monica Zubeldia</cp:lastModifiedBy>
  <cp:revision>3</cp:revision>
  <cp:lastPrinted>2020-09-29T16:36:00Z</cp:lastPrinted>
  <dcterms:created xsi:type="dcterms:W3CDTF">2023-06-29T11:20:00Z</dcterms:created>
  <dcterms:modified xsi:type="dcterms:W3CDTF">2025-11-04T11:13:00Z</dcterms:modified>
</cp:coreProperties>
</file>