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9944" w14:textId="77777777" w:rsidR="00E51BAF" w:rsidRDefault="00E51BAF"/>
    <w:p w14:paraId="22929581" w14:textId="77777777" w:rsidR="00D86B08" w:rsidRPr="00352EE8" w:rsidRDefault="00D86B08" w:rsidP="00D86B08">
      <w:pPr>
        <w:pStyle w:val="Ttulo"/>
        <w:rPr>
          <w:rFonts w:ascii="Arial" w:hAnsi="Arial" w:cs="Arial"/>
          <w:b w:val="0"/>
          <w:bCs w:val="0"/>
          <w:sz w:val="24"/>
        </w:rPr>
      </w:pPr>
      <w:r w:rsidRPr="00352EE8">
        <w:rPr>
          <w:rFonts w:ascii="Arial" w:hAnsi="Arial" w:cs="Arial"/>
          <w:sz w:val="24"/>
        </w:rPr>
        <w:t xml:space="preserve">TERMO DE COMPENSAÇÃO </w:t>
      </w:r>
      <w:r>
        <w:rPr>
          <w:rFonts w:ascii="Arial" w:hAnsi="Arial" w:cs="Arial"/>
          <w:sz w:val="24"/>
        </w:rPr>
        <w:t>DE HORAS DE TRABALHO</w:t>
      </w:r>
    </w:p>
    <w:p w14:paraId="6C7E3A7F" w14:textId="77777777" w:rsidR="00D86B08" w:rsidRPr="00352EE8" w:rsidRDefault="00D86B08" w:rsidP="00D86B0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9702A9" w14:textId="77777777" w:rsidR="00D86B08" w:rsidRPr="00352EE8" w:rsidRDefault="00D86B08" w:rsidP="00D86B0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4DF638" w14:textId="77777777" w:rsidR="00D86B08" w:rsidRPr="00352EE8" w:rsidRDefault="00BB7B36" w:rsidP="005F2C24">
      <w:pPr>
        <w:pStyle w:val="Corpodetexto"/>
        <w:spacing w:line="360" w:lineRule="auto"/>
        <w:rPr>
          <w:rFonts w:ascii="Arial" w:hAnsi="Arial" w:cs="Arial"/>
          <w:b w:val="0"/>
          <w:bCs w:val="0"/>
          <w:sz w:val="24"/>
        </w:rPr>
      </w:pPr>
      <w:r w:rsidRPr="00352EE8">
        <w:rPr>
          <w:rFonts w:ascii="Arial" w:hAnsi="Arial" w:cs="Arial"/>
          <w:b w:val="0"/>
          <w:bCs w:val="0"/>
          <w:sz w:val="24"/>
        </w:rPr>
        <w:t xml:space="preserve">Fica </w:t>
      </w:r>
      <w:r w:rsidR="00F60DE4">
        <w:rPr>
          <w:rFonts w:ascii="Arial" w:hAnsi="Arial" w:cs="Arial"/>
          <w:b w:val="0"/>
          <w:bCs w:val="0"/>
          <w:sz w:val="24"/>
        </w:rPr>
        <w:t>acordado entre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="00F60DE4">
        <w:rPr>
          <w:rFonts w:ascii="Arial" w:hAnsi="Arial" w:cs="Arial"/>
          <w:b w:val="0"/>
          <w:bCs w:val="0"/>
          <w:sz w:val="24"/>
        </w:rPr>
        <w:t xml:space="preserve">a </w:t>
      </w:r>
      <w:r>
        <w:rPr>
          <w:rFonts w:ascii="Arial" w:hAnsi="Arial" w:cs="Arial"/>
          <w:b w:val="0"/>
          <w:bCs w:val="0"/>
          <w:sz w:val="24"/>
        </w:rPr>
        <w:t>Autarquia Municipal de Mobilidade, Trânsit</w:t>
      </w:r>
      <w:r w:rsidR="0014759A">
        <w:rPr>
          <w:rFonts w:ascii="Arial" w:hAnsi="Arial" w:cs="Arial"/>
          <w:b w:val="0"/>
          <w:bCs w:val="0"/>
          <w:sz w:val="24"/>
        </w:rPr>
        <w:t xml:space="preserve">o e Cidadania - TRANSITAR </w:t>
      </w:r>
      <w:r w:rsidR="00792FDA">
        <w:rPr>
          <w:rFonts w:ascii="Arial" w:hAnsi="Arial" w:cs="Arial"/>
          <w:b w:val="0"/>
          <w:bCs w:val="0"/>
          <w:sz w:val="24"/>
        </w:rPr>
        <w:t>e</w:t>
      </w:r>
      <w:r w:rsidR="0014759A">
        <w:rPr>
          <w:rFonts w:ascii="Arial" w:hAnsi="Arial" w:cs="Arial"/>
          <w:b w:val="0"/>
          <w:bCs w:val="0"/>
          <w:sz w:val="24"/>
        </w:rPr>
        <w:t xml:space="preserve"> </w:t>
      </w:r>
      <w:r w:rsidR="00C16D2F">
        <w:rPr>
          <w:rFonts w:ascii="Arial" w:hAnsi="Arial" w:cs="Arial"/>
          <w:b w:val="0"/>
          <w:bCs w:val="0"/>
          <w:sz w:val="24"/>
        </w:rPr>
        <w:t>o</w:t>
      </w:r>
      <w:r w:rsidR="0014759A">
        <w:rPr>
          <w:rFonts w:ascii="Arial" w:hAnsi="Arial" w:cs="Arial"/>
          <w:b w:val="0"/>
          <w:bCs w:val="0"/>
          <w:sz w:val="24"/>
        </w:rPr>
        <w:t xml:space="preserve"> Servidor</w:t>
      </w:r>
      <w:r w:rsidR="00D6356F">
        <w:rPr>
          <w:rFonts w:ascii="Arial" w:hAnsi="Arial" w:cs="Arial"/>
          <w:b w:val="0"/>
          <w:bCs w:val="0"/>
          <w:sz w:val="24"/>
        </w:rPr>
        <w:t xml:space="preserve"> </w:t>
      </w:r>
      <w:r w:rsidR="005F2C24">
        <w:rPr>
          <w:rFonts w:ascii="Arial" w:hAnsi="Arial" w:cs="Arial"/>
          <w:b w:val="0"/>
          <w:bCs w:val="0"/>
          <w:sz w:val="24"/>
        </w:rPr>
        <w:t>____________________</w:t>
      </w:r>
      <w:r w:rsidR="00826848" w:rsidRPr="00826848">
        <w:rPr>
          <w:rFonts w:ascii="Arial" w:hAnsi="Arial" w:cs="Arial"/>
          <w:b w:val="0"/>
          <w:bCs w:val="0"/>
          <w:sz w:val="24"/>
          <w:u w:val="single"/>
        </w:rPr>
        <w:t>(</w:t>
      </w:r>
      <w:r w:rsidR="00826848">
        <w:rPr>
          <w:rFonts w:ascii="Arial" w:hAnsi="Arial" w:cs="Arial"/>
          <w:b w:val="0"/>
          <w:bCs w:val="0"/>
          <w:sz w:val="24"/>
          <w:u w:val="single"/>
        </w:rPr>
        <w:t>n</w:t>
      </w:r>
      <w:r w:rsidR="00826848" w:rsidRPr="00826848">
        <w:rPr>
          <w:rFonts w:ascii="Arial" w:hAnsi="Arial" w:cs="Arial"/>
          <w:b w:val="0"/>
          <w:bCs w:val="0"/>
          <w:sz w:val="24"/>
          <w:u w:val="single"/>
        </w:rPr>
        <w:t>ome completo)</w:t>
      </w:r>
      <w:r w:rsidR="005F2C24">
        <w:rPr>
          <w:rFonts w:ascii="Arial" w:hAnsi="Arial" w:cs="Arial"/>
          <w:b w:val="0"/>
          <w:bCs w:val="0"/>
          <w:sz w:val="24"/>
        </w:rPr>
        <w:t>____________</w:t>
      </w:r>
      <w:r w:rsidR="00730129">
        <w:rPr>
          <w:rFonts w:ascii="Arial" w:hAnsi="Arial" w:cs="Arial"/>
          <w:b w:val="0"/>
          <w:bCs w:val="0"/>
          <w:sz w:val="24"/>
        </w:rPr>
        <w:t>,</w:t>
      </w:r>
      <w:r w:rsidR="00D6356F">
        <w:rPr>
          <w:rFonts w:ascii="Arial" w:hAnsi="Arial" w:cs="Arial"/>
          <w:b w:val="0"/>
          <w:bCs w:val="0"/>
          <w:sz w:val="24"/>
        </w:rPr>
        <w:t xml:space="preserve"> </w:t>
      </w:r>
      <w:r w:rsidR="00D86B08" w:rsidRPr="00352EE8">
        <w:rPr>
          <w:rFonts w:ascii="Arial" w:hAnsi="Arial" w:cs="Arial"/>
          <w:b w:val="0"/>
          <w:bCs w:val="0"/>
          <w:sz w:val="24"/>
        </w:rPr>
        <w:t>matrícula nº</w:t>
      </w:r>
      <w:r w:rsidR="00D6356F">
        <w:rPr>
          <w:rFonts w:ascii="Arial" w:hAnsi="Arial" w:cs="Arial"/>
          <w:b w:val="0"/>
          <w:bCs w:val="0"/>
          <w:sz w:val="24"/>
        </w:rPr>
        <w:t xml:space="preserve"> </w:t>
      </w:r>
      <w:r w:rsidR="005F2C24">
        <w:rPr>
          <w:rFonts w:ascii="Arial" w:hAnsi="Arial" w:cs="Arial"/>
          <w:b w:val="0"/>
          <w:bCs w:val="0"/>
          <w:sz w:val="24"/>
        </w:rPr>
        <w:t>____________</w:t>
      </w:r>
      <w:r w:rsidR="00792FDA">
        <w:rPr>
          <w:rFonts w:ascii="Arial" w:hAnsi="Arial" w:cs="Arial"/>
          <w:bCs w:val="0"/>
          <w:sz w:val="24"/>
        </w:rPr>
        <w:t>,</w:t>
      </w:r>
      <w:r w:rsidR="00AF1968"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</w:rPr>
        <w:t>a</w:t>
      </w:r>
      <w:r w:rsidRPr="00352EE8">
        <w:rPr>
          <w:rFonts w:ascii="Arial" w:hAnsi="Arial" w:cs="Arial"/>
          <w:b w:val="0"/>
          <w:bCs w:val="0"/>
          <w:sz w:val="24"/>
        </w:rPr>
        <w:t xml:space="preserve"> compensação de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="00F666B5" w:rsidRPr="0002782E">
        <w:rPr>
          <w:rFonts w:ascii="Arial" w:hAnsi="Arial" w:cs="Arial"/>
          <w:b w:val="0"/>
          <w:bCs w:val="0"/>
          <w:sz w:val="24"/>
          <w:highlight w:val="yellow"/>
        </w:rPr>
        <w:t>0</w:t>
      </w:r>
      <w:r w:rsidR="00BA473A" w:rsidRPr="0002782E">
        <w:rPr>
          <w:rFonts w:ascii="Arial" w:hAnsi="Arial" w:cs="Arial"/>
          <w:b w:val="0"/>
          <w:bCs w:val="0"/>
          <w:sz w:val="24"/>
          <w:highlight w:val="yellow"/>
        </w:rPr>
        <w:t>1</w:t>
      </w:r>
      <w:r w:rsidR="00E70AEE" w:rsidRPr="0002782E">
        <w:rPr>
          <w:rFonts w:ascii="Arial" w:hAnsi="Arial" w:cs="Arial"/>
          <w:b w:val="0"/>
          <w:bCs w:val="0"/>
          <w:sz w:val="24"/>
          <w:highlight w:val="yellow"/>
        </w:rPr>
        <w:t>h</w:t>
      </w:r>
      <w:r w:rsidR="00F666B5" w:rsidRPr="0002782E">
        <w:rPr>
          <w:rFonts w:ascii="Arial" w:hAnsi="Arial" w:cs="Arial"/>
          <w:b w:val="0"/>
          <w:bCs w:val="0"/>
          <w:sz w:val="24"/>
          <w:highlight w:val="yellow"/>
        </w:rPr>
        <w:t>:</w:t>
      </w:r>
      <w:r w:rsidR="0059693E" w:rsidRPr="0002782E">
        <w:rPr>
          <w:rFonts w:ascii="Arial" w:hAnsi="Arial" w:cs="Arial"/>
          <w:b w:val="0"/>
          <w:bCs w:val="0"/>
          <w:sz w:val="24"/>
          <w:highlight w:val="yellow"/>
        </w:rPr>
        <w:t>0</w:t>
      </w:r>
      <w:r w:rsidR="00E66A50" w:rsidRPr="0002782E">
        <w:rPr>
          <w:rFonts w:ascii="Arial" w:hAnsi="Arial" w:cs="Arial"/>
          <w:b w:val="0"/>
          <w:bCs w:val="0"/>
          <w:sz w:val="24"/>
          <w:highlight w:val="yellow"/>
        </w:rPr>
        <w:t>0</w:t>
      </w:r>
      <w:r w:rsidR="00E70AEE" w:rsidRPr="0002782E">
        <w:rPr>
          <w:rFonts w:ascii="Arial" w:hAnsi="Arial" w:cs="Arial"/>
          <w:b w:val="0"/>
          <w:bCs w:val="0"/>
          <w:sz w:val="24"/>
          <w:highlight w:val="yellow"/>
        </w:rPr>
        <w:t>min</w:t>
      </w:r>
      <w:r w:rsidR="00E70AEE">
        <w:rPr>
          <w:rFonts w:ascii="Arial" w:hAnsi="Arial" w:cs="Arial"/>
          <w:b w:val="0"/>
          <w:bCs w:val="0"/>
          <w:sz w:val="24"/>
        </w:rPr>
        <w:t xml:space="preserve"> (</w:t>
      </w:r>
      <w:r w:rsidR="00BA473A" w:rsidRPr="0002782E">
        <w:rPr>
          <w:rFonts w:ascii="Arial" w:hAnsi="Arial" w:cs="Arial"/>
          <w:b w:val="0"/>
          <w:bCs w:val="0"/>
          <w:sz w:val="24"/>
          <w:highlight w:val="yellow"/>
        </w:rPr>
        <w:t>uma</w:t>
      </w:r>
      <w:r w:rsidR="00E70AEE" w:rsidRPr="0002782E">
        <w:rPr>
          <w:rFonts w:ascii="Arial" w:hAnsi="Arial" w:cs="Arial"/>
          <w:b w:val="0"/>
          <w:bCs w:val="0"/>
          <w:sz w:val="24"/>
          <w:highlight w:val="yellow"/>
        </w:rPr>
        <w:t xml:space="preserve"> hora</w:t>
      </w:r>
      <w:r w:rsidR="00E70AEE">
        <w:rPr>
          <w:rFonts w:ascii="Arial" w:hAnsi="Arial" w:cs="Arial"/>
          <w:b w:val="0"/>
          <w:bCs w:val="0"/>
          <w:sz w:val="24"/>
        </w:rPr>
        <w:t xml:space="preserve">) </w:t>
      </w:r>
      <w:r w:rsidRPr="00352EE8">
        <w:rPr>
          <w:rFonts w:ascii="Arial" w:hAnsi="Arial" w:cs="Arial"/>
          <w:b w:val="0"/>
          <w:bCs w:val="0"/>
          <w:sz w:val="24"/>
        </w:rPr>
        <w:t>de trabalho</w:t>
      </w:r>
      <w:r>
        <w:rPr>
          <w:rFonts w:ascii="Arial" w:hAnsi="Arial" w:cs="Arial"/>
          <w:b w:val="0"/>
          <w:bCs w:val="0"/>
          <w:sz w:val="24"/>
        </w:rPr>
        <w:t xml:space="preserve"> constantes no banco de horas, conforme abaixo</w:t>
      </w:r>
      <w:r w:rsidR="00D86B08">
        <w:rPr>
          <w:rFonts w:ascii="Arial" w:hAnsi="Arial" w:cs="Arial"/>
          <w:b w:val="0"/>
          <w:bCs w:val="0"/>
          <w:sz w:val="24"/>
        </w:rPr>
        <w:t>:</w:t>
      </w:r>
    </w:p>
    <w:p w14:paraId="1EEBA09B" w14:textId="77777777" w:rsidR="00D86B08" w:rsidRDefault="00D86B08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507D211D" w14:textId="77777777" w:rsidR="00BA2ED8" w:rsidRPr="00C06ECF" w:rsidRDefault="00BA2ED8" w:rsidP="00BA2ED8">
      <w:pPr>
        <w:pStyle w:val="Corpodetexto"/>
        <w:jc w:val="center"/>
        <w:rPr>
          <w:rFonts w:ascii="Arial" w:hAnsi="Arial" w:cs="Arial"/>
          <w:bCs w:val="0"/>
          <w:sz w:val="24"/>
          <w:u w:val="single"/>
        </w:rPr>
      </w:pPr>
      <w:r w:rsidRPr="00C06ECF">
        <w:rPr>
          <w:rFonts w:ascii="Arial" w:hAnsi="Arial" w:cs="Arial"/>
          <w:bCs w:val="0"/>
          <w:sz w:val="24"/>
          <w:u w:val="single"/>
        </w:rPr>
        <w:t>COMPENSAÇÃO DE HORAS - TRANSITAR</w:t>
      </w:r>
    </w:p>
    <w:p w14:paraId="6B6C4853" w14:textId="77777777" w:rsidR="00BA2ED8" w:rsidRPr="00352EE8" w:rsidRDefault="00BA2ED8" w:rsidP="00BA2ED8">
      <w:pPr>
        <w:pStyle w:val="Corpodetexto"/>
        <w:rPr>
          <w:rFonts w:ascii="Arial" w:hAnsi="Arial" w:cs="Arial"/>
          <w:b w:val="0"/>
          <w:bCs w:val="0"/>
          <w:sz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3243"/>
      </w:tblGrid>
      <w:tr w:rsidR="00BA2ED8" w:rsidRPr="003011A0" w14:paraId="4AB45BDE" w14:textId="77777777" w:rsidTr="00F20597">
        <w:tc>
          <w:tcPr>
            <w:tcW w:w="3417" w:type="dxa"/>
          </w:tcPr>
          <w:p w14:paraId="341F7C7B" w14:textId="0F8963E3" w:rsidR="00BA2ED8" w:rsidRPr="003011A0" w:rsidRDefault="00F666B5" w:rsidP="00F666B5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Data</w:t>
            </w:r>
            <w:r w:rsidR="0002782E">
              <w:rPr>
                <w:rFonts w:ascii="Arial" w:hAnsi="Arial" w:cs="Arial"/>
                <w:bCs w:val="0"/>
                <w:sz w:val="24"/>
              </w:rPr>
              <w:t>(s)</w:t>
            </w:r>
          </w:p>
        </w:tc>
        <w:tc>
          <w:tcPr>
            <w:tcW w:w="3243" w:type="dxa"/>
          </w:tcPr>
          <w:p w14:paraId="36F75CEA" w14:textId="77777777" w:rsidR="00BA2ED8" w:rsidRPr="003011A0" w:rsidRDefault="00BA2ED8" w:rsidP="00F666B5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011A0">
              <w:rPr>
                <w:rFonts w:ascii="Arial" w:hAnsi="Arial" w:cs="Arial"/>
                <w:bCs w:val="0"/>
                <w:sz w:val="24"/>
              </w:rPr>
              <w:t>Quantidade de horas</w:t>
            </w:r>
          </w:p>
        </w:tc>
      </w:tr>
      <w:tr w:rsidR="00BA2ED8" w:rsidRPr="003011A0" w14:paraId="4D60736C" w14:textId="77777777" w:rsidTr="00F20597">
        <w:tc>
          <w:tcPr>
            <w:tcW w:w="3417" w:type="dxa"/>
          </w:tcPr>
          <w:p w14:paraId="04352BD8" w14:textId="6B73D855" w:rsidR="00BA2ED8" w:rsidRPr="006A6DA9" w:rsidRDefault="0002782E" w:rsidP="00BA473A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proofErr w:type="spellStart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Xx</w:t>
            </w:r>
            <w:proofErr w:type="spellEnd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/</w:t>
            </w:r>
            <w:proofErr w:type="spellStart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xx</w:t>
            </w:r>
            <w:proofErr w:type="spellEnd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/</w:t>
            </w:r>
            <w:proofErr w:type="spellStart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xxxx</w:t>
            </w:r>
            <w:proofErr w:type="spellEnd"/>
          </w:p>
        </w:tc>
        <w:tc>
          <w:tcPr>
            <w:tcW w:w="3243" w:type="dxa"/>
          </w:tcPr>
          <w:p w14:paraId="06DFA8EE" w14:textId="77777777" w:rsidR="00BA2ED8" w:rsidRPr="006A6DA9" w:rsidRDefault="00D6356F" w:rsidP="00BA473A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0</w:t>
            </w:r>
            <w:r w:rsidR="00BA473A"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1</w:t>
            </w:r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:</w:t>
            </w:r>
            <w:r w:rsidR="00975DFB"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0</w:t>
            </w:r>
            <w:r w:rsidR="00E66A50"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0</w:t>
            </w:r>
          </w:p>
        </w:tc>
      </w:tr>
      <w:tr w:rsidR="0002782E" w:rsidRPr="003011A0" w14:paraId="6D2AF0A9" w14:textId="77777777" w:rsidTr="00F20597">
        <w:tc>
          <w:tcPr>
            <w:tcW w:w="3417" w:type="dxa"/>
          </w:tcPr>
          <w:p w14:paraId="02F4A251" w14:textId="18F1ECB3" w:rsidR="0002782E" w:rsidRPr="0002782E" w:rsidRDefault="0002782E" w:rsidP="0002782E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</w:pPr>
            <w:proofErr w:type="spellStart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Xx</w:t>
            </w:r>
            <w:proofErr w:type="spellEnd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/</w:t>
            </w:r>
            <w:proofErr w:type="spellStart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xx</w:t>
            </w:r>
            <w:proofErr w:type="spellEnd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/</w:t>
            </w:r>
            <w:proofErr w:type="spellStart"/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xxxx</w:t>
            </w:r>
            <w:proofErr w:type="spellEnd"/>
          </w:p>
        </w:tc>
        <w:tc>
          <w:tcPr>
            <w:tcW w:w="3243" w:type="dxa"/>
          </w:tcPr>
          <w:p w14:paraId="7E03A702" w14:textId="14123F36" w:rsidR="0002782E" w:rsidRPr="0002782E" w:rsidRDefault="0002782E" w:rsidP="0002782E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</w:pPr>
            <w:r w:rsidRPr="0002782E">
              <w:rPr>
                <w:rFonts w:ascii="Arial" w:hAnsi="Arial" w:cs="Arial"/>
                <w:b w:val="0"/>
                <w:bCs w:val="0"/>
                <w:sz w:val="24"/>
                <w:highlight w:val="yellow"/>
              </w:rPr>
              <w:t>01:00</w:t>
            </w:r>
          </w:p>
        </w:tc>
      </w:tr>
      <w:tr w:rsidR="0002782E" w:rsidRPr="003011A0" w14:paraId="3F2B1DC9" w14:textId="77777777" w:rsidTr="00F20597">
        <w:tc>
          <w:tcPr>
            <w:tcW w:w="3417" w:type="dxa"/>
          </w:tcPr>
          <w:p w14:paraId="0838E296" w14:textId="77777777" w:rsidR="0002782E" w:rsidRPr="003011A0" w:rsidRDefault="0002782E" w:rsidP="0002782E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011A0">
              <w:rPr>
                <w:rFonts w:ascii="Arial" w:hAnsi="Arial" w:cs="Arial"/>
                <w:bCs w:val="0"/>
                <w:sz w:val="24"/>
              </w:rPr>
              <w:t>Total de horas</w:t>
            </w:r>
          </w:p>
        </w:tc>
        <w:tc>
          <w:tcPr>
            <w:tcW w:w="3243" w:type="dxa"/>
          </w:tcPr>
          <w:p w14:paraId="09593AA2" w14:textId="77777777" w:rsidR="0002782E" w:rsidRPr="003011A0" w:rsidRDefault="0002782E" w:rsidP="0002782E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02782E">
              <w:rPr>
                <w:rFonts w:ascii="Arial" w:hAnsi="Arial" w:cs="Arial"/>
                <w:bCs w:val="0"/>
                <w:sz w:val="24"/>
                <w:highlight w:val="yellow"/>
              </w:rPr>
              <w:t>01:00</w:t>
            </w:r>
          </w:p>
        </w:tc>
      </w:tr>
    </w:tbl>
    <w:p w14:paraId="7422860D" w14:textId="77777777" w:rsidR="00BA2ED8" w:rsidRDefault="00BA2ED8" w:rsidP="00BA2ED8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6B7D9F59" w14:textId="77777777" w:rsidR="00BA2ED8" w:rsidRDefault="00BA2ED8" w:rsidP="00BA2ED8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6BFEA79F" w14:textId="77777777" w:rsidR="00D86B08" w:rsidRDefault="00D86B08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23716ABC" w14:textId="6D5499B6" w:rsidR="00D86B08" w:rsidRPr="00352EE8" w:rsidRDefault="00D756AD" w:rsidP="00D86B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86B08" w:rsidRPr="00352EE8">
        <w:rPr>
          <w:rFonts w:ascii="Arial" w:hAnsi="Arial" w:cs="Arial"/>
          <w:sz w:val="24"/>
          <w:szCs w:val="24"/>
        </w:rPr>
        <w:t>ascavel,</w:t>
      </w:r>
      <w:r w:rsidR="00D635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82E">
        <w:rPr>
          <w:rFonts w:ascii="Arial" w:hAnsi="Arial" w:cs="Arial"/>
          <w:sz w:val="24"/>
          <w:szCs w:val="24"/>
        </w:rPr>
        <w:t>xx</w:t>
      </w:r>
      <w:proofErr w:type="spellEnd"/>
      <w:r w:rsidR="0002782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782E">
        <w:rPr>
          <w:rFonts w:ascii="Arial" w:hAnsi="Arial" w:cs="Arial"/>
          <w:sz w:val="24"/>
          <w:szCs w:val="24"/>
        </w:rPr>
        <w:t>xxxxxxxx</w:t>
      </w:r>
      <w:proofErr w:type="spellEnd"/>
      <w:r w:rsidR="0002782E">
        <w:rPr>
          <w:rFonts w:ascii="Arial" w:hAnsi="Arial" w:cs="Arial"/>
          <w:sz w:val="24"/>
          <w:szCs w:val="24"/>
        </w:rPr>
        <w:t xml:space="preserve"> de 2025</w:t>
      </w:r>
      <w:r w:rsidR="00D86B08">
        <w:rPr>
          <w:rFonts w:ascii="Arial" w:hAnsi="Arial" w:cs="Arial"/>
          <w:sz w:val="24"/>
          <w:szCs w:val="24"/>
        </w:rPr>
        <w:t>.</w:t>
      </w:r>
    </w:p>
    <w:p w14:paraId="51187E65" w14:textId="77777777" w:rsidR="00D86B08" w:rsidRDefault="00D86B08" w:rsidP="00D86B08">
      <w:pPr>
        <w:jc w:val="both"/>
        <w:rPr>
          <w:rFonts w:ascii="Arial" w:hAnsi="Arial" w:cs="Arial"/>
          <w:sz w:val="24"/>
          <w:szCs w:val="24"/>
        </w:rPr>
      </w:pPr>
    </w:p>
    <w:p w14:paraId="0AC9F93B" w14:textId="77777777" w:rsidR="0002782E" w:rsidRDefault="0002782E" w:rsidP="00D86B08">
      <w:pPr>
        <w:jc w:val="both"/>
        <w:rPr>
          <w:rFonts w:ascii="Arial" w:hAnsi="Arial" w:cs="Arial"/>
          <w:sz w:val="24"/>
          <w:szCs w:val="24"/>
        </w:rPr>
      </w:pPr>
    </w:p>
    <w:p w14:paraId="7F0B34C8" w14:textId="77777777" w:rsidR="0002782E" w:rsidRPr="00352EE8" w:rsidRDefault="0002782E" w:rsidP="00D86B08">
      <w:pPr>
        <w:jc w:val="both"/>
        <w:rPr>
          <w:rFonts w:ascii="Arial" w:hAnsi="Arial" w:cs="Arial"/>
          <w:sz w:val="24"/>
          <w:szCs w:val="24"/>
        </w:rPr>
      </w:pPr>
    </w:p>
    <w:p w14:paraId="5FF48191" w14:textId="77777777" w:rsidR="003F4B3C" w:rsidRPr="00352EE8" w:rsidRDefault="003F4B3C" w:rsidP="00D86B0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60"/>
        <w:gridCol w:w="4499"/>
      </w:tblGrid>
      <w:tr w:rsidR="00D86B08" w:rsidRPr="003011A0" w14:paraId="237A2F96" w14:textId="77777777" w:rsidTr="00AF1968">
        <w:tc>
          <w:tcPr>
            <w:tcW w:w="4428" w:type="dxa"/>
          </w:tcPr>
          <w:p w14:paraId="421B81ED" w14:textId="77777777" w:rsidR="00D86B08" w:rsidRPr="0055796F" w:rsidRDefault="00D86B08" w:rsidP="00792FDA">
            <w:pPr>
              <w:jc w:val="center"/>
              <w:rPr>
                <w:rFonts w:ascii="Arial" w:hAnsi="Arial" w:cs="Arial"/>
              </w:rPr>
            </w:pPr>
            <w:r w:rsidRPr="0055796F">
              <w:rPr>
                <w:rFonts w:ascii="Arial" w:hAnsi="Arial" w:cs="Arial"/>
              </w:rPr>
              <w:t xml:space="preserve">Assinatura do </w:t>
            </w:r>
            <w:r w:rsidR="00792FDA" w:rsidRPr="0055796F">
              <w:rPr>
                <w:rFonts w:ascii="Arial" w:hAnsi="Arial" w:cs="Arial"/>
              </w:rPr>
              <w:t>Servidor</w:t>
            </w:r>
          </w:p>
        </w:tc>
        <w:tc>
          <w:tcPr>
            <w:tcW w:w="360" w:type="dxa"/>
            <w:tcBorders>
              <w:top w:val="nil"/>
            </w:tcBorders>
          </w:tcPr>
          <w:p w14:paraId="34542A4E" w14:textId="77777777" w:rsidR="00D86B08" w:rsidRPr="0055796F" w:rsidRDefault="00D86B08" w:rsidP="00AF1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14:paraId="1BE7B792" w14:textId="77777777" w:rsidR="00D86B08" w:rsidRPr="0055796F" w:rsidRDefault="00D86B08" w:rsidP="00AF1968">
            <w:pPr>
              <w:jc w:val="center"/>
              <w:rPr>
                <w:rFonts w:ascii="Arial" w:hAnsi="Arial" w:cs="Arial"/>
              </w:rPr>
            </w:pPr>
            <w:r w:rsidRPr="0055796F">
              <w:rPr>
                <w:rFonts w:ascii="Arial" w:hAnsi="Arial" w:cs="Arial"/>
              </w:rPr>
              <w:t>Assinatura e Carimbo da Chefia Imediata</w:t>
            </w:r>
          </w:p>
        </w:tc>
      </w:tr>
    </w:tbl>
    <w:p w14:paraId="21805547" w14:textId="77777777" w:rsidR="00D86B08" w:rsidRDefault="00D86B08"/>
    <w:p w14:paraId="65493880" w14:textId="77777777" w:rsidR="0002782E" w:rsidRDefault="0002782E" w:rsidP="0002782E"/>
    <w:p w14:paraId="0653FD40" w14:textId="77777777" w:rsidR="0002782E" w:rsidRPr="0002782E" w:rsidRDefault="0002782E" w:rsidP="0002782E"/>
    <w:p w14:paraId="45BF9456" w14:textId="77777777" w:rsidR="0002782E" w:rsidRPr="0002782E" w:rsidRDefault="0002782E" w:rsidP="0002782E"/>
    <w:p w14:paraId="654672E0" w14:textId="77777777" w:rsidR="0002782E" w:rsidRPr="0002782E" w:rsidRDefault="0002782E" w:rsidP="0002782E"/>
    <w:p w14:paraId="77F09B3D" w14:textId="6BF4D5F7" w:rsidR="0002782E" w:rsidRPr="0002782E" w:rsidRDefault="0002782E" w:rsidP="0002782E">
      <w:pPr>
        <w:tabs>
          <w:tab w:val="left" w:pos="7635"/>
        </w:tabs>
      </w:pPr>
      <w:r>
        <w:tab/>
      </w:r>
    </w:p>
    <w:sectPr w:rsidR="0002782E" w:rsidRPr="0002782E" w:rsidSect="00456B19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830C" w14:textId="77777777" w:rsidR="0021728B" w:rsidRDefault="0021728B" w:rsidP="00AF40C4">
      <w:pPr>
        <w:spacing w:after="0" w:line="240" w:lineRule="auto"/>
      </w:pPr>
      <w:r>
        <w:separator/>
      </w:r>
    </w:p>
  </w:endnote>
  <w:endnote w:type="continuationSeparator" w:id="0">
    <w:p w14:paraId="6053F512" w14:textId="77777777" w:rsidR="0021728B" w:rsidRDefault="0021728B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371"/>
      <w:gridCol w:w="930"/>
    </w:tblGrid>
    <w:tr w:rsidR="001C2121" w:rsidRPr="0055379A" w14:paraId="17BADA5A" w14:textId="77777777" w:rsidTr="008A343D">
      <w:tc>
        <w:tcPr>
          <w:tcW w:w="4500" w:type="pct"/>
          <w:tcBorders>
            <w:top w:val="single" w:sz="4" w:space="0" w:color="000000"/>
          </w:tcBorders>
        </w:tcPr>
        <w:p w14:paraId="5EDF0C38" w14:textId="77777777" w:rsidR="001C2121" w:rsidRPr="0055379A" w:rsidRDefault="001C2121" w:rsidP="008A343D">
          <w:pPr>
            <w:pStyle w:val="Rodap"/>
            <w:jc w:val="right"/>
          </w:pPr>
          <w:r w:rsidRPr="0055379A">
            <w:t>Av. Assunção, 1757 – Sala 201A, Centro, Cascavel/PR, CEP 85.805-030</w:t>
          </w:r>
        </w:p>
        <w:p w14:paraId="2DE4ADAA" w14:textId="77777777" w:rsidR="001C2121" w:rsidRPr="0055379A" w:rsidRDefault="001C2121" w:rsidP="008A343D">
          <w:pPr>
            <w:pStyle w:val="Rodap"/>
            <w:jc w:val="right"/>
          </w:pPr>
          <w:r w:rsidRPr="0055379A">
            <w:t>www.cascavel.pr.gov.br/transitar</w:t>
          </w:r>
        </w:p>
      </w:tc>
      <w:tc>
        <w:tcPr>
          <w:tcW w:w="500" w:type="pct"/>
          <w:tcBorders>
            <w:top w:val="single" w:sz="4" w:space="0" w:color="009DD9"/>
          </w:tcBorders>
          <w:shd w:val="clear" w:color="auto" w:fill="0070C0"/>
        </w:tcPr>
        <w:p w14:paraId="38E72D1F" w14:textId="77777777" w:rsidR="001C2121" w:rsidRPr="0055379A" w:rsidRDefault="00583271" w:rsidP="008A343D">
          <w:pPr>
            <w:pStyle w:val="Cabealho"/>
            <w:jc w:val="center"/>
            <w:rPr>
              <w:color w:val="FFFFFF"/>
            </w:rPr>
          </w:pPr>
          <w:r>
            <w:fldChar w:fldCharType="begin"/>
          </w:r>
          <w:r w:rsidR="00EB2A3B">
            <w:instrText>PAGE   \* MERGEFORMAT</w:instrText>
          </w:r>
          <w:r>
            <w:fldChar w:fldCharType="separate"/>
          </w:r>
          <w:r w:rsidR="001C2121" w:rsidRPr="0055379A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23" w:type="pct"/>
      <w:tblInd w:w="-781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190"/>
      <w:gridCol w:w="898"/>
    </w:tblGrid>
    <w:tr w:rsidR="0002782E" w:rsidRPr="0055379A" w14:paraId="39E9D770" w14:textId="77777777" w:rsidTr="0002782E">
      <w:tc>
        <w:tcPr>
          <w:tcW w:w="4555" w:type="pct"/>
          <w:tcBorders>
            <w:top w:val="single" w:sz="4" w:space="0" w:color="000000"/>
          </w:tcBorders>
        </w:tcPr>
        <w:p w14:paraId="629BFC66" w14:textId="77777777" w:rsidR="0002782E" w:rsidRDefault="0002782E" w:rsidP="0055796F">
          <w:pPr>
            <w:pStyle w:val="Rodap"/>
            <w:jc w:val="center"/>
            <w:rPr>
              <w:rFonts w:ascii="Calibri" w:hAnsi="Calibri" w:cstheme="majorHAnsi"/>
              <w:sz w:val="18"/>
              <w:szCs w:val="18"/>
            </w:rPr>
          </w:pPr>
          <w:r>
            <w:rPr>
              <w:rFonts w:ascii="Calibri" w:hAnsi="Calibri" w:cstheme="majorHAnsi"/>
              <w:sz w:val="18"/>
              <w:szCs w:val="18"/>
            </w:rPr>
            <w:t>S</w:t>
          </w:r>
          <w:r w:rsidRPr="006F1DFF">
            <w:rPr>
              <w:rFonts w:ascii="Calibri" w:hAnsi="Calibri" w:cstheme="majorHAnsi"/>
              <w:sz w:val="18"/>
              <w:szCs w:val="18"/>
            </w:rPr>
            <w:t xml:space="preserve">ede </w:t>
          </w:r>
          <w:r w:rsidRPr="003F3D00">
            <w:rPr>
              <w:rFonts w:ascii="Calibri" w:hAnsi="Calibri" w:cstheme="majorHAnsi"/>
              <w:sz w:val="18"/>
              <w:szCs w:val="18"/>
            </w:rPr>
            <w:t>Administrativa</w:t>
          </w:r>
          <w:r w:rsidRPr="006F1DFF">
            <w:rPr>
              <w:rFonts w:ascii="Calibri" w:hAnsi="Calibri" w:cstheme="majorHAnsi"/>
              <w:sz w:val="18"/>
              <w:szCs w:val="18"/>
            </w:rPr>
            <w:t xml:space="preserve"> </w:t>
          </w:r>
          <w:r w:rsidRPr="006F1DFF">
            <w:rPr>
              <w:rFonts w:ascii="Calibri" w:hAnsi="Calibri"/>
              <w:sz w:val="18"/>
              <w:szCs w:val="18"/>
            </w:rPr>
            <w:t xml:space="preserve">- </w:t>
          </w:r>
          <w:r w:rsidRPr="006F1DFF">
            <w:rPr>
              <w:rFonts w:ascii="Calibri" w:hAnsi="Calibri" w:cstheme="majorHAnsi"/>
              <w:sz w:val="18"/>
              <w:szCs w:val="18"/>
            </w:rPr>
            <w:t>Rua Erechim, 1436, Centro, Cascavel/PR – (45) 3016-0800 – CNPJ 35.607.532/0001-76</w:t>
          </w:r>
        </w:p>
        <w:p w14:paraId="12B9D403" w14:textId="394E345C" w:rsidR="0002782E" w:rsidRPr="009D46F7" w:rsidRDefault="0002782E" w:rsidP="0055796F">
          <w:pPr>
            <w:pStyle w:val="Rodap"/>
            <w:jc w:val="center"/>
            <w:rPr>
              <w:rFonts w:ascii="Calibri" w:hAnsi="Calibri" w:cs="Calibri"/>
            </w:rPr>
          </w:pPr>
          <w:hyperlink r:id="rId1" w:history="1">
            <w:r w:rsidRPr="000A3FDA">
              <w:rPr>
                <w:rStyle w:val="Hyperlink"/>
                <w:rFonts w:ascii="Calibri" w:hAnsi="Calibri" w:cstheme="majorHAnsi"/>
                <w:sz w:val="18"/>
                <w:szCs w:val="18"/>
              </w:rPr>
              <w:t>www.transitarcascavel.com.br</w:t>
            </w:r>
          </w:hyperlink>
          <w:r>
            <w:rPr>
              <w:rFonts w:ascii="Calibri" w:hAnsi="Calibri" w:cstheme="majorHAnsi"/>
              <w:sz w:val="18"/>
              <w:szCs w:val="18"/>
            </w:rPr>
            <w:t xml:space="preserve"> </w:t>
          </w:r>
        </w:p>
      </w:tc>
      <w:tc>
        <w:tcPr>
          <w:tcW w:w="445" w:type="pct"/>
        </w:tcPr>
        <w:p w14:paraId="71F75E4E" w14:textId="77777777" w:rsidR="0002782E" w:rsidRPr="0055379A" w:rsidRDefault="0002782E" w:rsidP="00C321C3">
          <w:pPr>
            <w:pStyle w:val="Cabealho"/>
            <w:jc w:val="center"/>
            <w:rPr>
              <w:rFonts w:ascii="Calibri" w:hAnsi="Calibri" w:cs="Calibri"/>
            </w:rPr>
          </w:pPr>
          <w:r w:rsidRPr="0055379A">
            <w:rPr>
              <w:rFonts w:ascii="Calibri" w:hAnsi="Calibri" w:cs="Calibri"/>
            </w:rPr>
            <w:fldChar w:fldCharType="begin"/>
          </w:r>
          <w:r w:rsidRPr="0055379A">
            <w:rPr>
              <w:rFonts w:ascii="Calibri" w:hAnsi="Calibri" w:cs="Calibri"/>
            </w:rPr>
            <w:instrText>PAGE   \* MERGEFORMAT</w:instrText>
          </w:r>
          <w:r w:rsidRPr="0055379A">
            <w:rPr>
              <w:rFonts w:ascii="Calibri" w:hAnsi="Calibri" w:cs="Calibri"/>
            </w:rPr>
            <w:fldChar w:fldCharType="separate"/>
          </w:r>
          <w:r>
            <w:rPr>
              <w:rFonts w:ascii="Calibri" w:hAnsi="Calibri" w:cs="Calibri"/>
              <w:noProof/>
            </w:rPr>
            <w:t>1</w:t>
          </w:r>
          <w:r w:rsidRPr="0055379A">
            <w:rPr>
              <w:rFonts w:ascii="Calibri" w:hAnsi="Calibri" w:cs="Calibri"/>
            </w:rPr>
            <w:fldChar w:fldCharType="end"/>
          </w:r>
        </w:p>
      </w:tc>
    </w:tr>
  </w:tbl>
  <w:p w14:paraId="5AFABC54" w14:textId="77777777" w:rsidR="001C2121" w:rsidRPr="00AF40C4" w:rsidRDefault="00BA473A" w:rsidP="00C321C3">
    <w:pPr>
      <w:pStyle w:val="Rodap"/>
      <w:jc w:val="center"/>
      <w:rPr>
        <w:rFonts w:ascii="Calibri" w:hAnsi="Calibri" w:cs="Calibri"/>
      </w:rPr>
    </w:pPr>
    <w:r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4D0A607B" wp14:editId="5D01FA0A">
          <wp:simplePos x="0" y="0"/>
          <wp:positionH relativeFrom="column">
            <wp:posOffset>4506595</wp:posOffset>
          </wp:positionH>
          <wp:positionV relativeFrom="paragraph">
            <wp:posOffset>-1424305</wp:posOffset>
          </wp:positionV>
          <wp:extent cx="1859280" cy="1800225"/>
          <wp:effectExtent l="19050" t="0" r="7620" b="0"/>
          <wp:wrapNone/>
          <wp:docPr id="2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 l="32639" t="25024" r="31812" b="40456"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80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9394" w14:textId="77777777" w:rsidR="0021728B" w:rsidRDefault="0021728B" w:rsidP="00AF40C4">
      <w:pPr>
        <w:spacing w:after="0" w:line="240" w:lineRule="auto"/>
      </w:pPr>
      <w:r>
        <w:separator/>
      </w:r>
    </w:p>
  </w:footnote>
  <w:footnote w:type="continuationSeparator" w:id="0">
    <w:p w14:paraId="07DFA6B6" w14:textId="77777777" w:rsidR="0021728B" w:rsidRDefault="0021728B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97" w:type="dxa"/>
      <w:tblLook w:val="00A0" w:firstRow="1" w:lastRow="0" w:firstColumn="1" w:lastColumn="0" w:noHBand="0" w:noVBand="0"/>
    </w:tblPr>
    <w:tblGrid>
      <w:gridCol w:w="1956"/>
      <w:gridCol w:w="7796"/>
      <w:gridCol w:w="6945"/>
    </w:tblGrid>
    <w:tr w:rsidR="00CF511E" w:rsidRPr="0055379A" w14:paraId="3AF492B9" w14:textId="77777777" w:rsidTr="00145AE8">
      <w:tc>
        <w:tcPr>
          <w:tcW w:w="1956" w:type="dxa"/>
        </w:tcPr>
        <w:p w14:paraId="78AEAB0E" w14:textId="77777777" w:rsidR="00CF511E" w:rsidRPr="0055379A" w:rsidRDefault="00BA473A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6A463FE" wp14:editId="7B9CE501">
                <wp:extent cx="1081405" cy="729615"/>
                <wp:effectExtent l="19050" t="0" r="4445" b="0"/>
                <wp:docPr id="1" name="Imagem 1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WhatsApp Image 2020-05-11 at 13.44.0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025" t="25026" r="5556" b="204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729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5FE523D5" w14:textId="77777777" w:rsidR="00CF511E" w:rsidRPr="00145AE8" w:rsidRDefault="00CF511E" w:rsidP="00145AE8">
          <w:pPr>
            <w:pStyle w:val="Cabealho"/>
            <w:ind w:left="-250" w:firstLine="250"/>
            <w:rPr>
              <w:rFonts w:ascii="Arial" w:hAnsi="Arial" w:cs="Arial"/>
              <w:b/>
            </w:rPr>
          </w:pPr>
          <w:r w:rsidRPr="00145AE8">
            <w:rPr>
              <w:rFonts w:ascii="Arial" w:hAnsi="Arial" w:cs="Arial"/>
              <w:b/>
            </w:rPr>
            <w:t>AUTARQUIA MUNICIPAL DE MOBILIDADE, TRÂNSITO E CIDADANIA</w:t>
          </w:r>
        </w:p>
        <w:p w14:paraId="749C8402" w14:textId="77777777" w:rsidR="00E66A50" w:rsidRPr="00145AE8" w:rsidRDefault="00E66A50" w:rsidP="00145AE8">
          <w:pPr>
            <w:pStyle w:val="Cabealho"/>
            <w:ind w:left="-250" w:firstLine="250"/>
            <w:jc w:val="center"/>
            <w:rPr>
              <w:rFonts w:ascii="Arial" w:hAnsi="Arial" w:cs="Arial"/>
            </w:rPr>
          </w:pPr>
          <w:r w:rsidRPr="00145AE8">
            <w:rPr>
              <w:rFonts w:ascii="Arial" w:hAnsi="Arial" w:cs="Arial"/>
            </w:rPr>
            <w:t>Diretoria Administrativa e Financeira</w:t>
          </w:r>
        </w:p>
        <w:p w14:paraId="33813491" w14:textId="77777777" w:rsidR="00CF511E" w:rsidRPr="00E66A50" w:rsidRDefault="00E66A50" w:rsidP="00145AE8">
          <w:pPr>
            <w:pStyle w:val="Cabealho"/>
            <w:ind w:left="-250" w:firstLine="250"/>
            <w:jc w:val="center"/>
            <w:rPr>
              <w:rFonts w:ascii="Calibri" w:hAnsi="Calibri" w:cs="Calibri"/>
              <w:sz w:val="20"/>
              <w:szCs w:val="20"/>
            </w:rPr>
          </w:pPr>
          <w:r w:rsidRPr="00145AE8">
            <w:rPr>
              <w:rFonts w:ascii="Arial" w:hAnsi="Arial" w:cs="Arial"/>
            </w:rPr>
            <w:t>Setor de Gestão de Pessoas</w:t>
          </w:r>
        </w:p>
      </w:tc>
      <w:tc>
        <w:tcPr>
          <w:tcW w:w="6945" w:type="dxa"/>
          <w:vAlign w:val="center"/>
        </w:tcPr>
        <w:p w14:paraId="7ECA719E" w14:textId="77777777" w:rsidR="00CF511E" w:rsidRDefault="00CF511E" w:rsidP="009D46F7">
          <w:pPr>
            <w:pStyle w:val="Cabealho"/>
            <w:rPr>
              <w:rFonts w:ascii="Calibri" w:hAnsi="Calibri" w:cs="Calibri"/>
              <w:sz w:val="24"/>
            </w:rPr>
          </w:pPr>
        </w:p>
        <w:p w14:paraId="3775BD86" w14:textId="77777777" w:rsidR="00CF511E" w:rsidRPr="009D46F7" w:rsidRDefault="00CF511E" w:rsidP="009D46F7">
          <w:pPr>
            <w:pStyle w:val="Cabealho"/>
            <w:rPr>
              <w:rFonts w:ascii="Calibri" w:hAnsi="Calibri" w:cs="Calibri"/>
              <w:sz w:val="24"/>
            </w:rPr>
          </w:pPr>
        </w:p>
      </w:tc>
    </w:tr>
  </w:tbl>
  <w:p w14:paraId="53ADA344" w14:textId="77777777" w:rsidR="001C2121" w:rsidRDefault="001C21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5E9"/>
    <w:rsid w:val="000163A5"/>
    <w:rsid w:val="0002782E"/>
    <w:rsid w:val="0004132A"/>
    <w:rsid w:val="0006526C"/>
    <w:rsid w:val="00086EE6"/>
    <w:rsid w:val="000C0779"/>
    <w:rsid w:val="00120D69"/>
    <w:rsid w:val="00121089"/>
    <w:rsid w:val="0012712B"/>
    <w:rsid w:val="00145AE8"/>
    <w:rsid w:val="0014759A"/>
    <w:rsid w:val="0015202B"/>
    <w:rsid w:val="0019253B"/>
    <w:rsid w:val="001C2121"/>
    <w:rsid w:val="0021728B"/>
    <w:rsid w:val="0029307C"/>
    <w:rsid w:val="002E3733"/>
    <w:rsid w:val="00346D32"/>
    <w:rsid w:val="003538AB"/>
    <w:rsid w:val="003979CF"/>
    <w:rsid w:val="003F3D00"/>
    <w:rsid w:val="003F4B3C"/>
    <w:rsid w:val="004115BF"/>
    <w:rsid w:val="004119D6"/>
    <w:rsid w:val="004415EB"/>
    <w:rsid w:val="00456B19"/>
    <w:rsid w:val="004A0E82"/>
    <w:rsid w:val="004C76A2"/>
    <w:rsid w:val="00501652"/>
    <w:rsid w:val="005241CA"/>
    <w:rsid w:val="0055379A"/>
    <w:rsid w:val="0055796F"/>
    <w:rsid w:val="00572511"/>
    <w:rsid w:val="00580B97"/>
    <w:rsid w:val="0058161B"/>
    <w:rsid w:val="00583271"/>
    <w:rsid w:val="0059693E"/>
    <w:rsid w:val="005D1077"/>
    <w:rsid w:val="005F2C24"/>
    <w:rsid w:val="005F71E0"/>
    <w:rsid w:val="006256DA"/>
    <w:rsid w:val="006441BC"/>
    <w:rsid w:val="00673B57"/>
    <w:rsid w:val="006760E0"/>
    <w:rsid w:val="00684AAC"/>
    <w:rsid w:val="006B1259"/>
    <w:rsid w:val="006B4F83"/>
    <w:rsid w:val="006D0294"/>
    <w:rsid w:val="006F7DCF"/>
    <w:rsid w:val="00711D7C"/>
    <w:rsid w:val="0072283F"/>
    <w:rsid w:val="00727511"/>
    <w:rsid w:val="00730129"/>
    <w:rsid w:val="007566B9"/>
    <w:rsid w:val="007622F5"/>
    <w:rsid w:val="00763201"/>
    <w:rsid w:val="00792FDA"/>
    <w:rsid w:val="00797795"/>
    <w:rsid w:val="007A4BBE"/>
    <w:rsid w:val="007A4E3E"/>
    <w:rsid w:val="007A5E65"/>
    <w:rsid w:val="007B4D5D"/>
    <w:rsid w:val="007C4294"/>
    <w:rsid w:val="007F74FE"/>
    <w:rsid w:val="008053B6"/>
    <w:rsid w:val="008215E9"/>
    <w:rsid w:val="00826848"/>
    <w:rsid w:val="00843552"/>
    <w:rsid w:val="00867388"/>
    <w:rsid w:val="00874680"/>
    <w:rsid w:val="00881C1E"/>
    <w:rsid w:val="008939AD"/>
    <w:rsid w:val="008A343D"/>
    <w:rsid w:val="008A35D8"/>
    <w:rsid w:val="008B4C5D"/>
    <w:rsid w:val="008B5CA9"/>
    <w:rsid w:val="008D026A"/>
    <w:rsid w:val="0090041E"/>
    <w:rsid w:val="00904395"/>
    <w:rsid w:val="009055CD"/>
    <w:rsid w:val="00907C7B"/>
    <w:rsid w:val="00911199"/>
    <w:rsid w:val="00975DFB"/>
    <w:rsid w:val="009C5E1E"/>
    <w:rsid w:val="009D46F7"/>
    <w:rsid w:val="009E32ED"/>
    <w:rsid w:val="00A17EFC"/>
    <w:rsid w:val="00A235F2"/>
    <w:rsid w:val="00A46877"/>
    <w:rsid w:val="00A833F8"/>
    <w:rsid w:val="00A84302"/>
    <w:rsid w:val="00A92409"/>
    <w:rsid w:val="00AC33D1"/>
    <w:rsid w:val="00AD1701"/>
    <w:rsid w:val="00AE5050"/>
    <w:rsid w:val="00AF1968"/>
    <w:rsid w:val="00AF40C4"/>
    <w:rsid w:val="00B05E32"/>
    <w:rsid w:val="00B70167"/>
    <w:rsid w:val="00B82C9F"/>
    <w:rsid w:val="00BA2ED8"/>
    <w:rsid w:val="00BA473A"/>
    <w:rsid w:val="00BA5A6B"/>
    <w:rsid w:val="00BB79E3"/>
    <w:rsid w:val="00BB7B36"/>
    <w:rsid w:val="00BD22D1"/>
    <w:rsid w:val="00C16D2F"/>
    <w:rsid w:val="00C321C3"/>
    <w:rsid w:val="00C34A6E"/>
    <w:rsid w:val="00CA2D70"/>
    <w:rsid w:val="00CF511E"/>
    <w:rsid w:val="00CF6D4C"/>
    <w:rsid w:val="00D369B3"/>
    <w:rsid w:val="00D37396"/>
    <w:rsid w:val="00D464A4"/>
    <w:rsid w:val="00D6356F"/>
    <w:rsid w:val="00D7411F"/>
    <w:rsid w:val="00D756AD"/>
    <w:rsid w:val="00D83C7F"/>
    <w:rsid w:val="00D86B08"/>
    <w:rsid w:val="00DA5DB5"/>
    <w:rsid w:val="00DA7D77"/>
    <w:rsid w:val="00DF13B3"/>
    <w:rsid w:val="00E104F4"/>
    <w:rsid w:val="00E2381D"/>
    <w:rsid w:val="00E240DF"/>
    <w:rsid w:val="00E36A7D"/>
    <w:rsid w:val="00E42D33"/>
    <w:rsid w:val="00E5173A"/>
    <w:rsid w:val="00E51BAF"/>
    <w:rsid w:val="00E66A50"/>
    <w:rsid w:val="00E70AEE"/>
    <w:rsid w:val="00E97FBB"/>
    <w:rsid w:val="00EB2A3B"/>
    <w:rsid w:val="00EE4212"/>
    <w:rsid w:val="00F0351C"/>
    <w:rsid w:val="00F20597"/>
    <w:rsid w:val="00F26DC0"/>
    <w:rsid w:val="00F32AF2"/>
    <w:rsid w:val="00F60DE4"/>
    <w:rsid w:val="00F666B5"/>
    <w:rsid w:val="00FC4D0F"/>
    <w:rsid w:val="00FD6338"/>
    <w:rsid w:val="00F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535558"/>
  <w15:docId w15:val="{2D89E1DB-2793-4459-841D-1E83AFB1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40C4"/>
    <w:rPr>
      <w:rFonts w:cs="Times New Roman"/>
    </w:rPr>
  </w:style>
  <w:style w:type="paragraph" w:styleId="Rodap">
    <w:name w:val="footer"/>
    <w:basedOn w:val="Normal"/>
    <w:link w:val="Rodap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F40C4"/>
    <w:rPr>
      <w:rFonts w:cs="Times New Roman"/>
    </w:rPr>
  </w:style>
  <w:style w:type="table" w:styleId="Tabelacomgrade">
    <w:name w:val="Table Grid"/>
    <w:basedOn w:val="Tabelanormal"/>
    <w:uiPriority w:val="99"/>
    <w:rsid w:val="00AF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locked/>
    <w:rsid w:val="00D86B0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86B08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Corpodetexto">
    <w:name w:val="Body Text"/>
    <w:basedOn w:val="Normal"/>
    <w:link w:val="CorpodetextoChar"/>
    <w:rsid w:val="00D86B08"/>
    <w:pPr>
      <w:spacing w:after="0" w:line="240" w:lineRule="auto"/>
      <w:jc w:val="both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6B08"/>
    <w:rPr>
      <w:rFonts w:ascii="Times New Roman" w:eastAsia="Times New Roman" w:hAnsi="Times New Roman"/>
      <w:b/>
      <w:bCs/>
      <w:sz w:val="32"/>
      <w:szCs w:val="24"/>
    </w:rPr>
  </w:style>
  <w:style w:type="character" w:styleId="Hyperlink">
    <w:name w:val="Hyperlink"/>
    <w:basedOn w:val="Fontepargpadro"/>
    <w:uiPriority w:val="99"/>
    <w:unhideWhenUsed/>
    <w:rsid w:val="000278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7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ransitarcascave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imbrado%20Padr&#227;o%20-%20Presid&#234;nc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59F493-E32F-4CDE-AD05-82DF1040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Presidência</Template>
  <TotalTime>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claudiacs</dc:creator>
  <cp:lastModifiedBy>Monica Zubeldia</cp:lastModifiedBy>
  <cp:revision>3</cp:revision>
  <cp:lastPrinted>2023-04-28T15:31:00Z</cp:lastPrinted>
  <dcterms:created xsi:type="dcterms:W3CDTF">2023-06-29T11:19:00Z</dcterms:created>
  <dcterms:modified xsi:type="dcterms:W3CDTF">2025-11-04T11:11:00Z</dcterms:modified>
</cp:coreProperties>
</file>