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3802" w14:textId="77777777" w:rsidR="009F0B31" w:rsidRDefault="009F0B31" w:rsidP="008863C6">
      <w:pPr>
        <w:pStyle w:val="Corpodetexto"/>
        <w:spacing w:line="360" w:lineRule="auto"/>
        <w:rPr>
          <w:sz w:val="36"/>
        </w:rPr>
      </w:pPr>
    </w:p>
    <w:p w14:paraId="191F8C0E" w14:textId="77777777" w:rsidR="008863C6" w:rsidRPr="006D3109" w:rsidRDefault="008863C6" w:rsidP="008863C6">
      <w:pPr>
        <w:pStyle w:val="Corpodetexto"/>
        <w:spacing w:line="360" w:lineRule="auto"/>
        <w:rPr>
          <w:sz w:val="36"/>
        </w:rPr>
      </w:pPr>
      <w:r w:rsidRPr="006D3109">
        <w:rPr>
          <w:sz w:val="36"/>
        </w:rPr>
        <w:t>RECIBO DE DEVOLUÇÃO</w:t>
      </w:r>
      <w:r w:rsidR="0044333B">
        <w:rPr>
          <w:sz w:val="36"/>
        </w:rPr>
        <w:t xml:space="preserve"> DE UNIFORME</w:t>
      </w:r>
    </w:p>
    <w:p w14:paraId="6A4CBB11" w14:textId="77777777" w:rsidR="009F0B31" w:rsidRDefault="009F0B31" w:rsidP="0044333B">
      <w:pPr>
        <w:spacing w:line="360" w:lineRule="auto"/>
        <w:ind w:firstLine="708"/>
        <w:jc w:val="both"/>
        <w:rPr>
          <w:rFonts w:ascii="Verdana" w:hAnsi="Verdana"/>
          <w:sz w:val="24"/>
        </w:rPr>
      </w:pPr>
    </w:p>
    <w:p w14:paraId="1CB16E0B" w14:textId="73A72B06" w:rsidR="00143229" w:rsidRDefault="008863C6" w:rsidP="00143229">
      <w:pPr>
        <w:spacing w:line="360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Eu, </w:t>
      </w:r>
      <w:r w:rsidR="006D4B08">
        <w:rPr>
          <w:rFonts w:ascii="Verdana" w:hAnsi="Verdana"/>
          <w:b/>
          <w:bCs/>
          <w:sz w:val="24"/>
        </w:rPr>
        <w:t>NOME DO SERVIDOR</w:t>
      </w:r>
      <w:r w:rsidR="004A0BB6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matrícula </w:t>
      </w:r>
      <w:r w:rsidR="006D4B08">
        <w:rPr>
          <w:rFonts w:ascii="Verdana" w:hAnsi="Verdana"/>
          <w:sz w:val="24"/>
        </w:rPr>
        <w:t>XXXXX-X</w:t>
      </w:r>
      <w:r w:rsidR="0044333B">
        <w:rPr>
          <w:rFonts w:ascii="Verdana" w:hAnsi="Verdana"/>
          <w:sz w:val="24"/>
        </w:rPr>
        <w:t xml:space="preserve">, ocupante do cargo de </w:t>
      </w:r>
      <w:r w:rsidR="006D4B08">
        <w:rPr>
          <w:rFonts w:ascii="Verdana" w:hAnsi="Verdana"/>
          <w:sz w:val="24"/>
        </w:rPr>
        <w:t>CARGO DO SERVIDOR</w:t>
      </w:r>
      <w:r w:rsidR="004A0BB6">
        <w:rPr>
          <w:rFonts w:ascii="Verdana" w:hAnsi="Verdana"/>
          <w:sz w:val="24"/>
        </w:rPr>
        <w:t xml:space="preserve">, </w:t>
      </w:r>
      <w:r w:rsidR="00285369">
        <w:rPr>
          <w:rFonts w:ascii="Verdana" w:hAnsi="Verdana"/>
          <w:sz w:val="24"/>
        </w:rPr>
        <w:t>lotad</w:t>
      </w:r>
      <w:r w:rsidR="00CA4D32">
        <w:rPr>
          <w:rFonts w:ascii="Verdana" w:hAnsi="Verdana"/>
          <w:sz w:val="24"/>
        </w:rPr>
        <w:t>a</w:t>
      </w:r>
      <w:r w:rsidR="00285369">
        <w:rPr>
          <w:rFonts w:ascii="Verdana" w:hAnsi="Verdana"/>
          <w:sz w:val="24"/>
        </w:rPr>
        <w:t xml:space="preserve"> no </w:t>
      </w:r>
      <w:r w:rsidR="000B6EA0">
        <w:rPr>
          <w:rFonts w:ascii="Verdana" w:hAnsi="Verdana"/>
          <w:sz w:val="24"/>
        </w:rPr>
        <w:t>Setor</w:t>
      </w:r>
      <w:r w:rsidR="006D4B08">
        <w:rPr>
          <w:rFonts w:ascii="Verdana" w:hAnsi="Verdana"/>
          <w:sz w:val="24"/>
        </w:rPr>
        <w:t xml:space="preserve"> XXXXXXXXXXXXXXX                                    </w:t>
      </w:r>
      <w:r w:rsidR="00DE7E29">
        <w:rPr>
          <w:rFonts w:ascii="Verdana" w:hAnsi="Verdana"/>
          <w:sz w:val="24"/>
        </w:rPr>
        <w:t>,</w:t>
      </w:r>
      <w:r w:rsidR="006D4B08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devolvi </w:t>
      </w:r>
      <w:r w:rsidR="00493BD7">
        <w:rPr>
          <w:rFonts w:ascii="Verdana" w:hAnsi="Verdana"/>
          <w:sz w:val="24"/>
        </w:rPr>
        <w:t xml:space="preserve">nesta data </w:t>
      </w:r>
      <w:r>
        <w:rPr>
          <w:rFonts w:ascii="Verdana" w:hAnsi="Verdana"/>
          <w:sz w:val="24"/>
        </w:rPr>
        <w:t xml:space="preserve">à Autarquia Municipal de Mobilidade, Trânsito e Cidadania - TRANSITAR, </w:t>
      </w:r>
      <w:r w:rsidR="00493BD7">
        <w:rPr>
          <w:rFonts w:ascii="Verdana" w:hAnsi="Verdana"/>
          <w:sz w:val="24"/>
        </w:rPr>
        <w:t>pelo motivo</w:t>
      </w:r>
      <w:r w:rsidR="00143229">
        <w:rPr>
          <w:rFonts w:ascii="Verdana" w:hAnsi="Verdana"/>
          <w:sz w:val="24"/>
        </w:rPr>
        <w:t xml:space="preserve"> de </w:t>
      </w:r>
      <w:r w:rsidR="00CA4D32">
        <w:rPr>
          <w:rFonts w:ascii="Verdana" w:hAnsi="Verdana"/>
          <w:sz w:val="24"/>
        </w:rPr>
        <w:t>exoneração a pedido.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2722"/>
      </w:tblGrid>
      <w:tr w:rsidR="00143229" w14:paraId="0EA85036" w14:textId="77777777" w:rsidTr="00EB5923">
        <w:tc>
          <w:tcPr>
            <w:tcW w:w="4361" w:type="dxa"/>
          </w:tcPr>
          <w:p w14:paraId="5DD760EE" w14:textId="77777777" w:rsidR="00143229" w:rsidRPr="000B6EA0" w:rsidRDefault="000B6EA0" w:rsidP="000B6EA0">
            <w:pPr>
              <w:spacing w:after="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0B6EA0">
              <w:rPr>
                <w:rFonts w:ascii="Verdana" w:hAnsi="Verdana"/>
                <w:b/>
                <w:bCs/>
                <w:sz w:val="24"/>
              </w:rPr>
              <w:t>ITEM</w:t>
            </w:r>
          </w:p>
        </w:tc>
        <w:tc>
          <w:tcPr>
            <w:tcW w:w="2126" w:type="dxa"/>
          </w:tcPr>
          <w:p w14:paraId="2AAE687F" w14:textId="77777777" w:rsidR="00143229" w:rsidRPr="000B6EA0" w:rsidRDefault="000B6EA0" w:rsidP="000B6EA0">
            <w:pPr>
              <w:spacing w:after="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0B6EA0">
              <w:rPr>
                <w:rFonts w:ascii="Verdana" w:hAnsi="Verdana"/>
                <w:b/>
                <w:bCs/>
                <w:sz w:val="24"/>
              </w:rPr>
              <w:t>QUANTIDADE</w:t>
            </w:r>
          </w:p>
        </w:tc>
        <w:tc>
          <w:tcPr>
            <w:tcW w:w="2722" w:type="dxa"/>
          </w:tcPr>
          <w:p w14:paraId="7FEBA866" w14:textId="77777777" w:rsidR="00143229" w:rsidRPr="000B6EA0" w:rsidRDefault="000B6EA0" w:rsidP="000B6EA0">
            <w:pPr>
              <w:spacing w:after="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0B6EA0">
              <w:rPr>
                <w:rFonts w:ascii="Verdana" w:hAnsi="Verdana"/>
                <w:b/>
                <w:bCs/>
                <w:sz w:val="24"/>
              </w:rPr>
              <w:t>TAMANHO</w:t>
            </w:r>
          </w:p>
        </w:tc>
      </w:tr>
      <w:tr w:rsidR="00143229" w14:paraId="7030BCB1" w14:textId="77777777" w:rsidTr="00EB5923">
        <w:tc>
          <w:tcPr>
            <w:tcW w:w="4361" w:type="dxa"/>
          </w:tcPr>
          <w:p w14:paraId="6A19E488" w14:textId="0D765CA0" w:rsidR="00143229" w:rsidRDefault="006D4B08" w:rsidP="00EB5923">
            <w:pPr>
              <w:spacing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Descrição do item</w:t>
            </w:r>
          </w:p>
        </w:tc>
        <w:tc>
          <w:tcPr>
            <w:tcW w:w="2126" w:type="dxa"/>
          </w:tcPr>
          <w:p w14:paraId="7E612918" w14:textId="566E11C9" w:rsidR="00143229" w:rsidRDefault="006D4B08" w:rsidP="00EB5923">
            <w:pPr>
              <w:spacing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722" w:type="dxa"/>
          </w:tcPr>
          <w:p w14:paraId="707268F0" w14:textId="4F7ACE7D" w:rsidR="00143229" w:rsidRDefault="006D4B08" w:rsidP="00EB5923">
            <w:pPr>
              <w:spacing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</w:tr>
      <w:tr w:rsidR="00143229" w14:paraId="56963C26" w14:textId="77777777" w:rsidTr="00EB5923">
        <w:tc>
          <w:tcPr>
            <w:tcW w:w="4361" w:type="dxa"/>
          </w:tcPr>
          <w:p w14:paraId="18C3B5BC" w14:textId="77777777" w:rsidR="00143229" w:rsidRDefault="00143229" w:rsidP="00470575">
            <w:pPr>
              <w:spacing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126" w:type="dxa"/>
          </w:tcPr>
          <w:p w14:paraId="271FA246" w14:textId="77777777" w:rsidR="00143229" w:rsidRDefault="00143229" w:rsidP="00470575">
            <w:pPr>
              <w:spacing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722" w:type="dxa"/>
          </w:tcPr>
          <w:p w14:paraId="03A11B05" w14:textId="77777777" w:rsidR="00143229" w:rsidRDefault="00143229" w:rsidP="00470575">
            <w:pPr>
              <w:spacing w:after="0"/>
              <w:jc w:val="center"/>
              <w:rPr>
                <w:rFonts w:ascii="Verdana" w:hAnsi="Verdana"/>
                <w:sz w:val="24"/>
              </w:rPr>
            </w:pPr>
          </w:p>
        </w:tc>
      </w:tr>
      <w:tr w:rsidR="00143229" w14:paraId="1D079EAC" w14:textId="77777777" w:rsidTr="00EB5923">
        <w:tc>
          <w:tcPr>
            <w:tcW w:w="4361" w:type="dxa"/>
          </w:tcPr>
          <w:p w14:paraId="5C8E5385" w14:textId="77777777" w:rsidR="00143229" w:rsidRDefault="00143229" w:rsidP="00470575">
            <w:pPr>
              <w:spacing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126" w:type="dxa"/>
          </w:tcPr>
          <w:p w14:paraId="5B270DBA" w14:textId="77777777" w:rsidR="00143229" w:rsidRDefault="00143229" w:rsidP="00470575">
            <w:pPr>
              <w:spacing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722" w:type="dxa"/>
          </w:tcPr>
          <w:p w14:paraId="04466E71" w14:textId="77777777" w:rsidR="00143229" w:rsidRDefault="00143229" w:rsidP="00470575">
            <w:pPr>
              <w:spacing w:after="0"/>
              <w:jc w:val="center"/>
              <w:rPr>
                <w:rFonts w:ascii="Verdana" w:hAnsi="Verdana"/>
                <w:sz w:val="24"/>
              </w:rPr>
            </w:pPr>
          </w:p>
        </w:tc>
      </w:tr>
      <w:tr w:rsidR="00143229" w14:paraId="7DCB2251" w14:textId="77777777" w:rsidTr="00EB5923">
        <w:tc>
          <w:tcPr>
            <w:tcW w:w="4361" w:type="dxa"/>
          </w:tcPr>
          <w:p w14:paraId="485EFA1C" w14:textId="77777777" w:rsidR="00143229" w:rsidRDefault="00143229" w:rsidP="00143229">
            <w:pPr>
              <w:spacing w:after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126" w:type="dxa"/>
          </w:tcPr>
          <w:p w14:paraId="7EADE4E7" w14:textId="77777777" w:rsidR="00143229" w:rsidRDefault="00143229" w:rsidP="00143229">
            <w:pPr>
              <w:spacing w:after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722" w:type="dxa"/>
          </w:tcPr>
          <w:p w14:paraId="70335EDC" w14:textId="77777777" w:rsidR="00143229" w:rsidRDefault="00143229" w:rsidP="00143229">
            <w:pPr>
              <w:spacing w:after="0"/>
              <w:jc w:val="both"/>
              <w:rPr>
                <w:rFonts w:ascii="Verdana" w:hAnsi="Verdana"/>
                <w:sz w:val="24"/>
              </w:rPr>
            </w:pPr>
          </w:p>
        </w:tc>
      </w:tr>
      <w:tr w:rsidR="00143229" w14:paraId="450B7D73" w14:textId="77777777" w:rsidTr="00EB5923">
        <w:tc>
          <w:tcPr>
            <w:tcW w:w="4361" w:type="dxa"/>
          </w:tcPr>
          <w:p w14:paraId="74F07C20" w14:textId="77777777" w:rsidR="00143229" w:rsidRDefault="00143229" w:rsidP="00143229">
            <w:pPr>
              <w:spacing w:after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126" w:type="dxa"/>
          </w:tcPr>
          <w:p w14:paraId="48D6DDD2" w14:textId="77777777" w:rsidR="00143229" w:rsidRDefault="00143229" w:rsidP="00143229">
            <w:pPr>
              <w:spacing w:after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722" w:type="dxa"/>
          </w:tcPr>
          <w:p w14:paraId="7608A76A" w14:textId="77777777" w:rsidR="00143229" w:rsidRDefault="00143229" w:rsidP="00143229">
            <w:pPr>
              <w:spacing w:after="0"/>
              <w:jc w:val="both"/>
              <w:rPr>
                <w:rFonts w:ascii="Verdana" w:hAnsi="Verdana"/>
                <w:sz w:val="24"/>
              </w:rPr>
            </w:pPr>
          </w:p>
        </w:tc>
      </w:tr>
      <w:tr w:rsidR="00143229" w14:paraId="2EC94B9E" w14:textId="77777777" w:rsidTr="00EB5923">
        <w:tc>
          <w:tcPr>
            <w:tcW w:w="4361" w:type="dxa"/>
          </w:tcPr>
          <w:p w14:paraId="64D88D00" w14:textId="77777777" w:rsidR="00143229" w:rsidRDefault="00143229" w:rsidP="00143229">
            <w:pPr>
              <w:spacing w:after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126" w:type="dxa"/>
          </w:tcPr>
          <w:p w14:paraId="62A62C3D" w14:textId="77777777" w:rsidR="00143229" w:rsidRDefault="00143229" w:rsidP="00143229">
            <w:pPr>
              <w:spacing w:after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2722" w:type="dxa"/>
          </w:tcPr>
          <w:p w14:paraId="1BFC07F0" w14:textId="77777777" w:rsidR="00143229" w:rsidRDefault="00143229" w:rsidP="00143229">
            <w:pPr>
              <w:spacing w:after="0"/>
              <w:jc w:val="both"/>
              <w:rPr>
                <w:rFonts w:ascii="Verdana" w:hAnsi="Verdana"/>
                <w:sz w:val="24"/>
              </w:rPr>
            </w:pPr>
          </w:p>
        </w:tc>
      </w:tr>
    </w:tbl>
    <w:p w14:paraId="7B66C689" w14:textId="77777777" w:rsidR="00B15D1F" w:rsidRPr="00EF1343" w:rsidRDefault="00B15D1F" w:rsidP="005002C3">
      <w:pPr>
        <w:spacing w:after="0" w:line="240" w:lineRule="auto"/>
        <w:jc w:val="both"/>
        <w:rPr>
          <w:rFonts w:ascii="Verdana" w:hAnsi="Verdana"/>
          <w:sz w:val="24"/>
        </w:rPr>
      </w:pPr>
    </w:p>
    <w:p w14:paraId="30DB6351" w14:textId="77777777" w:rsidR="008863C6" w:rsidRDefault="008863C6" w:rsidP="008863C6">
      <w:pPr>
        <w:spacing w:line="240" w:lineRule="auto"/>
        <w:jc w:val="both"/>
        <w:rPr>
          <w:rFonts w:ascii="Verdana" w:hAnsi="Verdana"/>
          <w:sz w:val="24"/>
        </w:rPr>
      </w:pPr>
    </w:p>
    <w:p w14:paraId="6B7DE37B" w14:textId="2131643D" w:rsidR="008863C6" w:rsidRPr="006D3109" w:rsidRDefault="008863C6" w:rsidP="008863C6">
      <w:pPr>
        <w:spacing w:line="240" w:lineRule="auto"/>
        <w:jc w:val="both"/>
        <w:rPr>
          <w:rFonts w:ascii="Verdana" w:hAnsi="Verdana"/>
          <w:sz w:val="24"/>
        </w:rPr>
      </w:pPr>
      <w:r w:rsidRPr="006D3109">
        <w:rPr>
          <w:rFonts w:ascii="Verdana" w:hAnsi="Verdana"/>
          <w:sz w:val="24"/>
        </w:rPr>
        <w:t>Cascavel</w:t>
      </w:r>
      <w:r w:rsidR="00DE7E29">
        <w:rPr>
          <w:rFonts w:ascii="Verdana" w:hAnsi="Verdana"/>
          <w:sz w:val="24"/>
        </w:rPr>
        <w:t>,</w:t>
      </w:r>
      <w:r w:rsidRPr="006D3109">
        <w:rPr>
          <w:rFonts w:ascii="Verdana" w:hAnsi="Verdana"/>
          <w:sz w:val="24"/>
        </w:rPr>
        <w:t xml:space="preserve"> </w:t>
      </w:r>
      <w:r w:rsidR="006D4B08">
        <w:rPr>
          <w:rFonts w:ascii="Verdana" w:hAnsi="Verdana"/>
          <w:sz w:val="24"/>
        </w:rPr>
        <w:t>XX</w:t>
      </w:r>
      <w:r w:rsidR="00143229">
        <w:rPr>
          <w:rFonts w:ascii="Verdana" w:hAnsi="Verdana"/>
          <w:sz w:val="24"/>
        </w:rPr>
        <w:t xml:space="preserve"> de </w:t>
      </w:r>
      <w:r w:rsidR="006D4B08">
        <w:rPr>
          <w:rFonts w:ascii="Verdana" w:hAnsi="Verdana"/>
          <w:sz w:val="24"/>
        </w:rPr>
        <w:t>mês</w:t>
      </w:r>
      <w:r w:rsidR="00073756">
        <w:rPr>
          <w:rFonts w:ascii="Verdana" w:hAnsi="Verdana"/>
          <w:sz w:val="24"/>
        </w:rPr>
        <w:t xml:space="preserve"> de </w:t>
      </w:r>
      <w:r>
        <w:rPr>
          <w:rFonts w:ascii="Verdana" w:hAnsi="Verdana"/>
          <w:sz w:val="24"/>
        </w:rPr>
        <w:t>202</w:t>
      </w:r>
      <w:r w:rsidR="006D4B08">
        <w:rPr>
          <w:rFonts w:ascii="Verdana" w:hAnsi="Verdana"/>
          <w:sz w:val="24"/>
        </w:rPr>
        <w:t>X</w:t>
      </w:r>
      <w:r>
        <w:rPr>
          <w:rFonts w:ascii="Verdana" w:hAnsi="Verdana"/>
          <w:sz w:val="24"/>
        </w:rPr>
        <w:t>.</w:t>
      </w:r>
    </w:p>
    <w:p w14:paraId="578CC358" w14:textId="77777777" w:rsidR="008863C6" w:rsidRPr="006D3109" w:rsidRDefault="008863C6" w:rsidP="008863C6">
      <w:pPr>
        <w:spacing w:line="240" w:lineRule="auto"/>
        <w:jc w:val="both"/>
        <w:rPr>
          <w:rFonts w:ascii="Verdana" w:hAnsi="Verdana"/>
          <w:sz w:val="24"/>
        </w:rPr>
      </w:pPr>
    </w:p>
    <w:p w14:paraId="4E2EE2E8" w14:textId="77777777" w:rsidR="008863C6" w:rsidRDefault="008863C6" w:rsidP="008863C6">
      <w:pPr>
        <w:spacing w:line="240" w:lineRule="auto"/>
        <w:jc w:val="both"/>
        <w:rPr>
          <w:rFonts w:ascii="Verdana" w:hAnsi="Verdana"/>
          <w:sz w:val="24"/>
        </w:rPr>
      </w:pPr>
    </w:p>
    <w:p w14:paraId="77C3B33F" w14:textId="77777777" w:rsidR="008863C6" w:rsidRPr="006D3109" w:rsidRDefault="008863C6" w:rsidP="00DE7E29">
      <w:pPr>
        <w:spacing w:after="0" w:line="240" w:lineRule="auto"/>
        <w:jc w:val="center"/>
        <w:rPr>
          <w:rFonts w:ascii="Verdana" w:hAnsi="Verdana"/>
          <w:sz w:val="24"/>
        </w:rPr>
      </w:pPr>
      <w:r w:rsidRPr="006D3109">
        <w:rPr>
          <w:rFonts w:ascii="Verdana" w:hAnsi="Verdana"/>
          <w:sz w:val="24"/>
        </w:rPr>
        <w:t>________</w:t>
      </w:r>
      <w:r>
        <w:rPr>
          <w:rFonts w:ascii="Verdana" w:hAnsi="Verdana"/>
          <w:sz w:val="24"/>
        </w:rPr>
        <w:t>_____________________</w:t>
      </w:r>
    </w:p>
    <w:p w14:paraId="29C07757" w14:textId="20296DB7" w:rsidR="0044333B" w:rsidRDefault="0044333B" w:rsidP="00DE7E29">
      <w:pPr>
        <w:spacing w:after="0" w:line="240" w:lineRule="auto"/>
        <w:jc w:val="center"/>
        <w:rPr>
          <w:b/>
          <w:sz w:val="20"/>
        </w:rPr>
      </w:pPr>
      <w:r>
        <w:rPr>
          <w:rFonts w:ascii="Verdana" w:hAnsi="Verdana"/>
          <w:sz w:val="24"/>
        </w:rPr>
        <w:t>Ass</w:t>
      </w:r>
      <w:r w:rsidR="00DE7E29">
        <w:rPr>
          <w:rFonts w:ascii="Verdana" w:hAnsi="Verdana"/>
          <w:sz w:val="24"/>
        </w:rPr>
        <w:t>inatura d</w:t>
      </w:r>
      <w:r w:rsidR="00EB5923">
        <w:rPr>
          <w:rFonts w:ascii="Verdana" w:hAnsi="Verdana"/>
          <w:sz w:val="24"/>
        </w:rPr>
        <w:t>a</w:t>
      </w:r>
      <w:r>
        <w:rPr>
          <w:rFonts w:ascii="Verdana" w:hAnsi="Verdana"/>
          <w:sz w:val="24"/>
        </w:rPr>
        <w:t xml:space="preserve"> Servidor</w:t>
      </w:r>
      <w:r w:rsidR="006D4B08">
        <w:rPr>
          <w:rFonts w:ascii="Verdana" w:hAnsi="Verdana"/>
          <w:sz w:val="24"/>
        </w:rPr>
        <w:t>(</w:t>
      </w:r>
      <w:r w:rsidR="00EB5923">
        <w:rPr>
          <w:rFonts w:ascii="Verdana" w:hAnsi="Verdana"/>
          <w:sz w:val="24"/>
        </w:rPr>
        <w:t>a</w:t>
      </w:r>
      <w:r w:rsidR="006D4B08">
        <w:rPr>
          <w:rFonts w:ascii="Verdana" w:hAnsi="Verdana"/>
          <w:sz w:val="24"/>
        </w:rPr>
        <w:t>)</w:t>
      </w:r>
      <w:r>
        <w:rPr>
          <w:rFonts w:ascii="Verdana" w:hAnsi="Verdana"/>
          <w:sz w:val="24"/>
        </w:rPr>
        <w:t xml:space="preserve"> </w:t>
      </w:r>
    </w:p>
    <w:p w14:paraId="57AF1D65" w14:textId="77777777" w:rsidR="008863C6" w:rsidRDefault="008863C6" w:rsidP="008863C6">
      <w:pPr>
        <w:spacing w:line="240" w:lineRule="auto"/>
        <w:jc w:val="center"/>
        <w:rPr>
          <w:rFonts w:ascii="Verdana" w:hAnsi="Verdana"/>
          <w:sz w:val="24"/>
        </w:rPr>
      </w:pPr>
    </w:p>
    <w:p w14:paraId="74078EE5" w14:textId="77777777" w:rsidR="008863C6" w:rsidRDefault="008863C6" w:rsidP="008863C6">
      <w:pPr>
        <w:spacing w:line="240" w:lineRule="auto"/>
        <w:jc w:val="center"/>
        <w:rPr>
          <w:rFonts w:ascii="Verdana" w:hAnsi="Verdana"/>
          <w:sz w:val="24"/>
        </w:rPr>
      </w:pPr>
    </w:p>
    <w:p w14:paraId="6101D3E9" w14:textId="77777777" w:rsidR="008863C6" w:rsidRPr="006D3109" w:rsidRDefault="008863C6" w:rsidP="00DE7E29">
      <w:pPr>
        <w:spacing w:after="0" w:line="240" w:lineRule="auto"/>
        <w:jc w:val="center"/>
        <w:rPr>
          <w:rFonts w:ascii="Verdana" w:hAnsi="Verdana"/>
          <w:sz w:val="24"/>
        </w:rPr>
      </w:pPr>
      <w:r w:rsidRPr="006D3109">
        <w:rPr>
          <w:rFonts w:ascii="Verdana" w:hAnsi="Verdana"/>
          <w:sz w:val="24"/>
        </w:rPr>
        <w:t>___________</w:t>
      </w:r>
      <w:r>
        <w:rPr>
          <w:rFonts w:ascii="Verdana" w:hAnsi="Verdana"/>
          <w:sz w:val="24"/>
        </w:rPr>
        <w:t>___</w:t>
      </w:r>
      <w:r w:rsidRPr="006D3109">
        <w:rPr>
          <w:rFonts w:ascii="Verdana" w:hAnsi="Verdana"/>
          <w:sz w:val="24"/>
        </w:rPr>
        <w:t>_______________</w:t>
      </w:r>
    </w:p>
    <w:p w14:paraId="1E2B8111" w14:textId="77777777" w:rsidR="0044333B" w:rsidRPr="0044333B" w:rsidRDefault="0044333B" w:rsidP="00DE7E29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Calibri" w:hAnsi="Calibri"/>
          <w:sz w:val="20"/>
          <w:szCs w:val="20"/>
        </w:rPr>
        <w:t xml:space="preserve">      </w:t>
      </w:r>
      <w:r w:rsidRPr="0044333B">
        <w:rPr>
          <w:rFonts w:ascii="Verdana" w:hAnsi="Verdana"/>
          <w:sz w:val="24"/>
        </w:rPr>
        <w:t>Responsável pelo Recebimento</w:t>
      </w:r>
    </w:p>
    <w:sectPr w:rsidR="0044333B" w:rsidRPr="0044333B" w:rsidSect="00456B19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51DA" w14:textId="77777777" w:rsidR="00805902" w:rsidRDefault="00805902" w:rsidP="00AF40C4">
      <w:pPr>
        <w:spacing w:after="0" w:line="240" w:lineRule="auto"/>
      </w:pPr>
      <w:r>
        <w:separator/>
      </w:r>
    </w:p>
  </w:endnote>
  <w:endnote w:type="continuationSeparator" w:id="0">
    <w:p w14:paraId="708312ED" w14:textId="77777777" w:rsidR="00805902" w:rsidRDefault="00805902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371"/>
      <w:gridCol w:w="930"/>
    </w:tblGrid>
    <w:tr w:rsidR="00DE7E29" w:rsidRPr="0055379A" w14:paraId="055CF6B4" w14:textId="77777777" w:rsidTr="008A343D">
      <w:tc>
        <w:tcPr>
          <w:tcW w:w="4500" w:type="pct"/>
          <w:tcBorders>
            <w:top w:val="single" w:sz="4" w:space="0" w:color="000000"/>
          </w:tcBorders>
        </w:tcPr>
        <w:p w14:paraId="669D5647" w14:textId="77777777" w:rsidR="00DE7E29" w:rsidRPr="0055379A" w:rsidRDefault="00DE7E29" w:rsidP="008A343D">
          <w:pPr>
            <w:pStyle w:val="Rodap"/>
            <w:jc w:val="right"/>
          </w:pPr>
          <w:r w:rsidRPr="0055379A">
            <w:t>Av. Assunção, 1757 – Sala 201A, Centro, Cascavel/PR, CEP 85.805-030</w:t>
          </w:r>
        </w:p>
        <w:p w14:paraId="3D03C838" w14:textId="77777777" w:rsidR="00DE7E29" w:rsidRPr="0055379A" w:rsidRDefault="00DE7E29" w:rsidP="008A343D">
          <w:pPr>
            <w:pStyle w:val="Rodap"/>
            <w:jc w:val="right"/>
          </w:pPr>
          <w:r w:rsidRPr="0055379A">
            <w:t>www.cascavel.pr.gov.br/transitar</w:t>
          </w:r>
        </w:p>
      </w:tc>
      <w:tc>
        <w:tcPr>
          <w:tcW w:w="500" w:type="pct"/>
          <w:tcBorders>
            <w:top w:val="single" w:sz="4" w:space="0" w:color="009DD9"/>
          </w:tcBorders>
          <w:shd w:val="clear" w:color="auto" w:fill="0070C0"/>
        </w:tcPr>
        <w:p w14:paraId="5524F1CC" w14:textId="77777777" w:rsidR="00DE7E29" w:rsidRPr="0055379A" w:rsidRDefault="006E74CC" w:rsidP="008A343D">
          <w:pPr>
            <w:pStyle w:val="Cabealho"/>
            <w:jc w:val="center"/>
            <w:rPr>
              <w:color w:val="FFFFFF"/>
            </w:rPr>
          </w:pPr>
          <w:r>
            <w:fldChar w:fldCharType="begin"/>
          </w:r>
          <w:r w:rsidR="00DE7E29">
            <w:instrText>PAGE   \* MERGEFORMAT</w:instrText>
          </w:r>
          <w:r>
            <w:fldChar w:fldCharType="separate"/>
          </w:r>
          <w:r w:rsidR="00DE7E29" w:rsidRPr="0055379A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187"/>
      <w:gridCol w:w="9186"/>
      <w:gridCol w:w="899"/>
    </w:tblGrid>
    <w:tr w:rsidR="00DE7E29" w:rsidRPr="0055379A" w14:paraId="140D69A5" w14:textId="77777777" w:rsidTr="009D46F7">
      <w:tc>
        <w:tcPr>
          <w:tcW w:w="2383" w:type="pct"/>
          <w:tcBorders>
            <w:top w:val="single" w:sz="4" w:space="0" w:color="000000"/>
          </w:tcBorders>
        </w:tcPr>
        <w:p w14:paraId="3FAC01F2" w14:textId="77777777" w:rsidR="00DE7E29" w:rsidRDefault="00DE7E29" w:rsidP="00997052">
          <w:pPr>
            <w:pStyle w:val="Rodap"/>
            <w:jc w:val="right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Rua Erechim</w:t>
          </w:r>
          <w:r w:rsidRPr="009D46F7">
            <w:rPr>
              <w:rFonts w:asciiTheme="minorHAnsi" w:hAnsiTheme="minorHAnsi" w:cstheme="minorHAnsi"/>
              <w:sz w:val="20"/>
            </w:rPr>
            <w:t xml:space="preserve">, </w:t>
          </w:r>
          <w:r>
            <w:rPr>
              <w:rFonts w:asciiTheme="minorHAnsi" w:hAnsiTheme="minorHAnsi" w:cstheme="minorHAnsi"/>
              <w:sz w:val="20"/>
            </w:rPr>
            <w:t>1436</w:t>
          </w:r>
          <w:r w:rsidRPr="009D46F7">
            <w:rPr>
              <w:rFonts w:asciiTheme="minorHAnsi" w:hAnsiTheme="minorHAnsi" w:cstheme="minorHAnsi"/>
              <w:sz w:val="20"/>
            </w:rPr>
            <w:t>, Centro, Cascavel/PR, CEP 85.8</w:t>
          </w:r>
          <w:r>
            <w:rPr>
              <w:rFonts w:asciiTheme="minorHAnsi" w:hAnsiTheme="minorHAnsi" w:cstheme="minorHAnsi"/>
              <w:sz w:val="20"/>
            </w:rPr>
            <w:t>12</w:t>
          </w:r>
          <w:r w:rsidRPr="009D46F7">
            <w:rPr>
              <w:rFonts w:asciiTheme="minorHAnsi" w:hAnsiTheme="minorHAnsi" w:cstheme="minorHAnsi"/>
              <w:sz w:val="20"/>
            </w:rPr>
            <w:t>-</w:t>
          </w:r>
          <w:r>
            <w:rPr>
              <w:rFonts w:asciiTheme="minorHAnsi" w:hAnsiTheme="minorHAnsi" w:cstheme="minorHAnsi"/>
              <w:sz w:val="20"/>
            </w:rPr>
            <w:t>260</w:t>
          </w:r>
        </w:p>
        <w:p w14:paraId="44D38A43" w14:textId="77777777" w:rsidR="00DE7E29" w:rsidRPr="009D46F7" w:rsidRDefault="00DE7E29" w:rsidP="00997052">
          <w:pPr>
            <w:pStyle w:val="Rodap"/>
            <w:jc w:val="right"/>
            <w:rPr>
              <w:rFonts w:asciiTheme="minorHAnsi" w:hAnsiTheme="minorHAnsi" w:cstheme="minorHAnsi"/>
            </w:rPr>
          </w:pPr>
          <w:r w:rsidRPr="009D46F7">
            <w:rPr>
              <w:rFonts w:asciiTheme="minorHAnsi" w:hAnsiTheme="minorHAnsi" w:cstheme="minorHAnsi"/>
              <w:sz w:val="20"/>
            </w:rPr>
            <w:t xml:space="preserve"> (45) 3036-8008 – CNPJ 35.607.532/0001-76</w:t>
          </w:r>
        </w:p>
      </w:tc>
      <w:tc>
        <w:tcPr>
          <w:tcW w:w="2383" w:type="pct"/>
          <w:tcBorders>
            <w:top w:val="single" w:sz="4" w:space="0" w:color="000000"/>
          </w:tcBorders>
        </w:tcPr>
        <w:p w14:paraId="026C1505" w14:textId="77777777" w:rsidR="00DE7E29" w:rsidRPr="0055379A" w:rsidRDefault="00DE7E29" w:rsidP="008A343D">
          <w:pPr>
            <w:pStyle w:val="Rodap"/>
            <w:jc w:val="right"/>
            <w:rPr>
              <w:rFonts w:ascii="Calibri" w:hAnsi="Calibri" w:cs="Calibri"/>
              <w:sz w:val="20"/>
            </w:rPr>
          </w:pPr>
          <w:r w:rsidRPr="0055379A">
            <w:rPr>
              <w:rFonts w:ascii="Calibri" w:hAnsi="Calibri" w:cs="Calibri"/>
              <w:sz w:val="20"/>
            </w:rPr>
            <w:t>Av. Assunção, 1757 – Sala 201A, Centro, Cascavel/PR, CEP 85.805-030</w:t>
          </w:r>
        </w:p>
        <w:p w14:paraId="076F0AC8" w14:textId="77777777" w:rsidR="00DE7E29" w:rsidRPr="0055379A" w:rsidRDefault="00DE7E29" w:rsidP="008A343D">
          <w:pPr>
            <w:pStyle w:val="Rodap"/>
            <w:jc w:val="right"/>
            <w:rPr>
              <w:rFonts w:ascii="Calibri" w:hAnsi="Calibri" w:cs="Calibri"/>
            </w:rPr>
          </w:pPr>
          <w:r w:rsidRPr="0055379A">
            <w:rPr>
              <w:rFonts w:ascii="Calibri" w:hAnsi="Calibri" w:cs="Calibri"/>
              <w:sz w:val="20"/>
            </w:rPr>
            <w:t>(45) 3036-8008 - www.cascavel.pr.gov.br/transitar</w:t>
          </w:r>
        </w:p>
      </w:tc>
      <w:tc>
        <w:tcPr>
          <w:tcW w:w="233" w:type="pct"/>
        </w:tcPr>
        <w:p w14:paraId="49FD4358" w14:textId="77777777" w:rsidR="00DE7E29" w:rsidRPr="0055379A" w:rsidRDefault="006E74CC" w:rsidP="008A343D">
          <w:pPr>
            <w:pStyle w:val="Cabealho"/>
            <w:jc w:val="center"/>
            <w:rPr>
              <w:rFonts w:ascii="Calibri" w:hAnsi="Calibri" w:cs="Calibri"/>
            </w:rPr>
          </w:pPr>
          <w:r w:rsidRPr="0055379A">
            <w:rPr>
              <w:rFonts w:ascii="Calibri" w:hAnsi="Calibri" w:cs="Calibri"/>
            </w:rPr>
            <w:fldChar w:fldCharType="begin"/>
          </w:r>
          <w:r w:rsidR="00DE7E29" w:rsidRPr="0055379A">
            <w:rPr>
              <w:rFonts w:ascii="Calibri" w:hAnsi="Calibri" w:cs="Calibri"/>
            </w:rPr>
            <w:instrText>PAGE   \* MERGEFORMAT</w:instrText>
          </w:r>
          <w:r w:rsidRPr="0055379A">
            <w:rPr>
              <w:rFonts w:ascii="Calibri" w:hAnsi="Calibri" w:cs="Calibri"/>
            </w:rPr>
            <w:fldChar w:fldCharType="separate"/>
          </w:r>
          <w:r w:rsidR="00EB5923">
            <w:rPr>
              <w:rFonts w:ascii="Calibri" w:hAnsi="Calibri" w:cs="Calibri"/>
              <w:noProof/>
            </w:rPr>
            <w:t>1</w:t>
          </w:r>
          <w:r w:rsidRPr="0055379A">
            <w:rPr>
              <w:rFonts w:ascii="Calibri" w:hAnsi="Calibri" w:cs="Calibri"/>
            </w:rPr>
            <w:fldChar w:fldCharType="end"/>
          </w:r>
        </w:p>
      </w:tc>
    </w:tr>
  </w:tbl>
  <w:p w14:paraId="619A8B99" w14:textId="77777777" w:rsidR="00DE7E29" w:rsidRPr="00AF40C4" w:rsidRDefault="00DE7E29">
    <w:pPr>
      <w:pStyle w:val="Rodap"/>
      <w:rPr>
        <w:rFonts w:ascii="Calibri" w:hAnsi="Calibri" w:cs="Calibri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321419CB" wp14:editId="482E3FE9">
          <wp:simplePos x="0" y="0"/>
          <wp:positionH relativeFrom="column">
            <wp:posOffset>4611370</wp:posOffset>
          </wp:positionH>
          <wp:positionV relativeFrom="paragraph">
            <wp:posOffset>-1214755</wp:posOffset>
          </wp:positionV>
          <wp:extent cx="1859280" cy="1800225"/>
          <wp:effectExtent l="19050" t="0" r="7620" b="0"/>
          <wp:wrapNone/>
          <wp:docPr id="2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 l="32639" t="25024" r="31812" b="40456"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80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D881" w14:textId="77777777" w:rsidR="00805902" w:rsidRDefault="00805902" w:rsidP="00AF40C4">
      <w:pPr>
        <w:spacing w:after="0" w:line="240" w:lineRule="auto"/>
      </w:pPr>
      <w:r>
        <w:separator/>
      </w:r>
    </w:p>
  </w:footnote>
  <w:footnote w:type="continuationSeparator" w:id="0">
    <w:p w14:paraId="5DD48D38" w14:textId="77777777" w:rsidR="00805902" w:rsidRDefault="00805902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ook w:val="00A0" w:firstRow="1" w:lastRow="0" w:firstColumn="1" w:lastColumn="0" w:noHBand="0" w:noVBand="0"/>
    </w:tblPr>
    <w:tblGrid>
      <w:gridCol w:w="2230"/>
      <w:gridCol w:w="7126"/>
    </w:tblGrid>
    <w:tr w:rsidR="00DE7E29" w:rsidRPr="0055379A" w14:paraId="0F448B60" w14:textId="77777777" w:rsidTr="0044333B">
      <w:tc>
        <w:tcPr>
          <w:tcW w:w="2230" w:type="dxa"/>
        </w:tcPr>
        <w:p w14:paraId="3EFA4EB5" w14:textId="77777777" w:rsidR="00DE7E29" w:rsidRPr="0055379A" w:rsidRDefault="00DE7E29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6A62D3E" wp14:editId="302261F1">
                <wp:extent cx="1082675" cy="731520"/>
                <wp:effectExtent l="19050" t="0" r="3175" b="0"/>
                <wp:docPr id="1" name="Imagem 1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hatsApp Image 2020-05-11 at 13.44.0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025" t="25026" r="5556" b="204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7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6" w:type="dxa"/>
          <w:vAlign w:val="center"/>
        </w:tcPr>
        <w:p w14:paraId="23AA4CBF" w14:textId="77777777" w:rsidR="00DE7E29" w:rsidRDefault="00DE7E29" w:rsidP="006D4B08">
          <w:pPr>
            <w:pStyle w:val="Cabealho"/>
            <w:jc w:val="center"/>
            <w:rPr>
              <w:rFonts w:ascii="Calibri" w:hAnsi="Calibri" w:cs="Calibri"/>
              <w:b/>
              <w:sz w:val="24"/>
            </w:rPr>
          </w:pPr>
          <w:r w:rsidRPr="0055379A">
            <w:rPr>
              <w:rFonts w:ascii="Calibri" w:hAnsi="Calibri" w:cs="Calibri"/>
              <w:b/>
              <w:sz w:val="24"/>
            </w:rPr>
            <w:t>AUTARQUIA MUNICIPAL DE MOBILIDADE, TRÂNSITO E CIDADANIA</w:t>
          </w:r>
        </w:p>
        <w:p w14:paraId="574F10CE" w14:textId="769028C7" w:rsidR="00DE7E29" w:rsidRPr="009D46F7" w:rsidRDefault="00DE7E29" w:rsidP="006D4B08">
          <w:pPr>
            <w:pStyle w:val="Cabealho"/>
            <w:jc w:val="center"/>
            <w:rPr>
              <w:rFonts w:ascii="Calibri" w:hAnsi="Calibri" w:cs="Calibri"/>
              <w:sz w:val="24"/>
            </w:rPr>
          </w:pPr>
          <w:r>
            <w:rPr>
              <w:rFonts w:ascii="Calibri" w:hAnsi="Calibri" w:cs="Calibri"/>
              <w:sz w:val="24"/>
            </w:rPr>
            <w:t>Setor</w:t>
          </w:r>
          <w:r w:rsidR="006D4B08">
            <w:rPr>
              <w:rFonts w:ascii="Calibri" w:hAnsi="Calibri" w:cs="Calibri"/>
              <w:sz w:val="24"/>
            </w:rPr>
            <w:t>......</w:t>
          </w:r>
        </w:p>
      </w:tc>
    </w:tr>
  </w:tbl>
  <w:p w14:paraId="53A3A1DD" w14:textId="77777777" w:rsidR="00DE7E29" w:rsidRDefault="00DE7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8F8"/>
    <w:multiLevelType w:val="hybridMultilevel"/>
    <w:tmpl w:val="91AAB5D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302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651"/>
    <w:rsid w:val="0004132A"/>
    <w:rsid w:val="000442FA"/>
    <w:rsid w:val="00073756"/>
    <w:rsid w:val="00092D7F"/>
    <w:rsid w:val="000B6EA0"/>
    <w:rsid w:val="000D0BC2"/>
    <w:rsid w:val="00116D20"/>
    <w:rsid w:val="00143229"/>
    <w:rsid w:val="00161131"/>
    <w:rsid w:val="00233AE9"/>
    <w:rsid w:val="00263231"/>
    <w:rsid w:val="00285369"/>
    <w:rsid w:val="002E3733"/>
    <w:rsid w:val="00325618"/>
    <w:rsid w:val="0033742D"/>
    <w:rsid w:val="003538AB"/>
    <w:rsid w:val="00354651"/>
    <w:rsid w:val="003E5576"/>
    <w:rsid w:val="004204B2"/>
    <w:rsid w:val="0044333B"/>
    <w:rsid w:val="00456B19"/>
    <w:rsid w:val="00470575"/>
    <w:rsid w:val="00486A97"/>
    <w:rsid w:val="00491891"/>
    <w:rsid w:val="00493BD7"/>
    <w:rsid w:val="004A0BB6"/>
    <w:rsid w:val="004A0E82"/>
    <w:rsid w:val="004A18FD"/>
    <w:rsid w:val="004F1BB9"/>
    <w:rsid w:val="005002C3"/>
    <w:rsid w:val="0051294F"/>
    <w:rsid w:val="005501E9"/>
    <w:rsid w:val="0055379A"/>
    <w:rsid w:val="005820D2"/>
    <w:rsid w:val="005A6067"/>
    <w:rsid w:val="005D3197"/>
    <w:rsid w:val="005E0175"/>
    <w:rsid w:val="005E260E"/>
    <w:rsid w:val="00656D93"/>
    <w:rsid w:val="006A34E1"/>
    <w:rsid w:val="006D4B08"/>
    <w:rsid w:val="006E74CC"/>
    <w:rsid w:val="00703BCE"/>
    <w:rsid w:val="00727511"/>
    <w:rsid w:val="0073600F"/>
    <w:rsid w:val="007566B9"/>
    <w:rsid w:val="00797795"/>
    <w:rsid w:val="007B4D5D"/>
    <w:rsid w:val="00805902"/>
    <w:rsid w:val="008634F2"/>
    <w:rsid w:val="008863C6"/>
    <w:rsid w:val="008A343D"/>
    <w:rsid w:val="008A35D8"/>
    <w:rsid w:val="008B4C5D"/>
    <w:rsid w:val="008C2F0E"/>
    <w:rsid w:val="0090230A"/>
    <w:rsid w:val="00952EF0"/>
    <w:rsid w:val="00970F77"/>
    <w:rsid w:val="00997052"/>
    <w:rsid w:val="009D46F7"/>
    <w:rsid w:val="009E20ED"/>
    <w:rsid w:val="009F0B31"/>
    <w:rsid w:val="00A14A79"/>
    <w:rsid w:val="00A66486"/>
    <w:rsid w:val="00A91C61"/>
    <w:rsid w:val="00A9617F"/>
    <w:rsid w:val="00AA1E9E"/>
    <w:rsid w:val="00AF40C4"/>
    <w:rsid w:val="00B15D1F"/>
    <w:rsid w:val="00B53A16"/>
    <w:rsid w:val="00BA2123"/>
    <w:rsid w:val="00BA2241"/>
    <w:rsid w:val="00BA5A6B"/>
    <w:rsid w:val="00C84004"/>
    <w:rsid w:val="00CA4D32"/>
    <w:rsid w:val="00CD30D6"/>
    <w:rsid w:val="00DE6427"/>
    <w:rsid w:val="00DE7E29"/>
    <w:rsid w:val="00E51BAF"/>
    <w:rsid w:val="00EB5923"/>
    <w:rsid w:val="00EE1071"/>
    <w:rsid w:val="00EF1343"/>
    <w:rsid w:val="00F07201"/>
    <w:rsid w:val="00F5784D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192992"/>
  <w15:docId w15:val="{5E3D8768-DA1E-4864-BE41-7EF03BE9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Constantia" w:hAnsi="Constant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82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A6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locked/>
    <w:rsid w:val="0090230A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40C4"/>
    <w:rPr>
      <w:rFonts w:cs="Times New Roman"/>
    </w:rPr>
  </w:style>
  <w:style w:type="paragraph" w:styleId="Rodap">
    <w:name w:val="footer"/>
    <w:basedOn w:val="Normal"/>
    <w:link w:val="Rodap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F40C4"/>
    <w:rPr>
      <w:rFonts w:cs="Times New Roman"/>
    </w:rPr>
  </w:style>
  <w:style w:type="table" w:styleId="Tabelacomgrade">
    <w:name w:val="Table Grid"/>
    <w:basedOn w:val="Tabelanormal"/>
    <w:uiPriority w:val="99"/>
    <w:rsid w:val="00AF40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6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rsid w:val="0090230A"/>
    <w:rPr>
      <w:rFonts w:ascii="Times New Roman" w:eastAsia="Times New Roman" w:hAnsi="Times New Roman"/>
      <w:b/>
      <w:sz w:val="28"/>
      <w:szCs w:val="20"/>
    </w:rPr>
  </w:style>
  <w:style w:type="paragraph" w:styleId="Corpodetexto">
    <w:name w:val="Body Text"/>
    <w:basedOn w:val="Normal"/>
    <w:link w:val="CorpodetextoChar"/>
    <w:semiHidden/>
    <w:rsid w:val="008863C6"/>
    <w:pPr>
      <w:spacing w:after="0" w:line="240" w:lineRule="auto"/>
      <w:jc w:val="center"/>
    </w:pPr>
    <w:rPr>
      <w:rFonts w:ascii="Verdana" w:eastAsia="Times New Roman" w:hAnsi="Verdana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863C6"/>
    <w:rPr>
      <w:rFonts w:ascii="Verdana" w:eastAsia="Times New Roman" w:hAnsi="Verdana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imbrado%20Padr&#227;o%20-%20Presid&#234;nc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Presidência</Template>
  <TotalTime>17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claudiacs</dc:creator>
  <cp:lastModifiedBy>Lucas Becker Turman</cp:lastModifiedBy>
  <cp:revision>7</cp:revision>
  <cp:lastPrinted>2025-10-29T14:26:00Z</cp:lastPrinted>
  <dcterms:created xsi:type="dcterms:W3CDTF">2025-07-31T11:44:00Z</dcterms:created>
  <dcterms:modified xsi:type="dcterms:W3CDTF">2026-04-30T18:20:00Z</dcterms:modified>
</cp:coreProperties>
</file>