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73DC" w:rsidRDefault="008173DC" w:rsidP="008173DC">
      <w:pPr>
        <w:spacing w:before="120" w:after="120" w:line="240" w:lineRule="auto"/>
        <w:jc w:val="center"/>
        <w:rPr>
          <w:rFonts w:ascii="Arial" w:hAnsi="Arial" w:cs="Arial"/>
          <w:b/>
        </w:rPr>
      </w:pPr>
      <w:r w:rsidRPr="00700152">
        <w:rPr>
          <w:rFonts w:ascii="Arial" w:hAnsi="Arial" w:cs="Arial"/>
          <w:b/>
        </w:rPr>
        <w:t xml:space="preserve">RELATÓRIO DE ANÁLISE </w:t>
      </w:r>
      <w:r w:rsidR="00AB6617">
        <w:rPr>
          <w:rFonts w:ascii="Arial" w:hAnsi="Arial" w:cs="Arial"/>
          <w:b/>
        </w:rPr>
        <w:t>ADMINISTRATIVA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82"/>
        <w:gridCol w:w="3717"/>
        <w:gridCol w:w="1315"/>
        <w:gridCol w:w="1973"/>
      </w:tblGrid>
      <w:tr w:rsidR="00AB6617" w:rsidRPr="00DD7A03" w:rsidTr="00AB6617">
        <w:trPr>
          <w:jc w:val="center"/>
        </w:trPr>
        <w:tc>
          <w:tcPr>
            <w:tcW w:w="5000" w:type="pct"/>
            <w:gridSpan w:val="4"/>
            <w:shd w:val="clear" w:color="auto" w:fill="A6A6A6"/>
            <w:vAlign w:val="center"/>
          </w:tcPr>
          <w:p w:rsidR="00AB6617" w:rsidRPr="00DD7A03" w:rsidRDefault="00AB6617" w:rsidP="00E509B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D7A03">
              <w:rPr>
                <w:rFonts w:ascii="Arial" w:hAnsi="Arial" w:cs="Arial"/>
                <w:b/>
                <w:sz w:val="18"/>
                <w:szCs w:val="18"/>
              </w:rPr>
              <w:t>1 – IDENTIFICAÇÃO DO CONTRATO</w:t>
            </w:r>
          </w:p>
        </w:tc>
      </w:tr>
      <w:tr w:rsidR="00AB6617" w:rsidRPr="00DD7A03" w:rsidTr="00AB6617">
        <w:trPr>
          <w:jc w:val="center"/>
        </w:trPr>
        <w:tc>
          <w:tcPr>
            <w:tcW w:w="1229" w:type="pct"/>
            <w:shd w:val="clear" w:color="auto" w:fill="auto"/>
          </w:tcPr>
          <w:p w:rsidR="00AB6617" w:rsidRPr="00DD7A03" w:rsidRDefault="00AB6617" w:rsidP="00E509B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D7A03">
              <w:rPr>
                <w:rFonts w:ascii="Arial" w:hAnsi="Arial" w:cs="Arial"/>
                <w:sz w:val="18"/>
                <w:szCs w:val="18"/>
              </w:rPr>
              <w:t>Contrato / Protocolo:</w:t>
            </w:r>
          </w:p>
        </w:tc>
        <w:tc>
          <w:tcPr>
            <w:tcW w:w="2001" w:type="pct"/>
            <w:shd w:val="clear" w:color="auto" w:fill="auto"/>
          </w:tcPr>
          <w:p w:rsidR="00AB6617" w:rsidRPr="00DD7A03" w:rsidRDefault="00AB6617" w:rsidP="00E509B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pct"/>
            <w:shd w:val="clear" w:color="auto" w:fill="auto"/>
          </w:tcPr>
          <w:p w:rsidR="00AB6617" w:rsidRPr="00DD7A03" w:rsidRDefault="00AB6617" w:rsidP="00E509B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D7A03">
              <w:rPr>
                <w:rFonts w:ascii="Arial" w:hAnsi="Arial" w:cs="Arial"/>
                <w:sz w:val="18"/>
                <w:szCs w:val="18"/>
              </w:rPr>
              <w:t>Vigência:</w:t>
            </w:r>
          </w:p>
        </w:tc>
        <w:tc>
          <w:tcPr>
            <w:tcW w:w="1062" w:type="pct"/>
            <w:shd w:val="clear" w:color="auto" w:fill="auto"/>
          </w:tcPr>
          <w:p w:rsidR="00AB6617" w:rsidRPr="00DD7A03" w:rsidRDefault="00AB6617" w:rsidP="00E509B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B6617" w:rsidRPr="00DD7A03" w:rsidTr="00AB6617">
        <w:trPr>
          <w:jc w:val="center"/>
        </w:trPr>
        <w:tc>
          <w:tcPr>
            <w:tcW w:w="1229" w:type="pct"/>
            <w:shd w:val="clear" w:color="auto" w:fill="auto"/>
          </w:tcPr>
          <w:p w:rsidR="00AB6617" w:rsidRPr="00DD7A03" w:rsidRDefault="00AB6617" w:rsidP="00E509B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D7A03">
              <w:rPr>
                <w:rFonts w:ascii="Arial" w:hAnsi="Arial" w:cs="Arial"/>
                <w:sz w:val="18"/>
                <w:szCs w:val="18"/>
              </w:rPr>
              <w:t>Contratante:</w:t>
            </w:r>
          </w:p>
        </w:tc>
        <w:tc>
          <w:tcPr>
            <w:tcW w:w="3771" w:type="pct"/>
            <w:gridSpan w:val="3"/>
            <w:shd w:val="clear" w:color="auto" w:fill="auto"/>
          </w:tcPr>
          <w:p w:rsidR="00AB6617" w:rsidRPr="00DD7A03" w:rsidRDefault="00AB6617" w:rsidP="00E509B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TRANSITAR</w:t>
            </w:r>
          </w:p>
        </w:tc>
      </w:tr>
      <w:tr w:rsidR="00AB6617" w:rsidRPr="00DD7A03" w:rsidTr="00AB6617">
        <w:trPr>
          <w:jc w:val="center"/>
        </w:trPr>
        <w:tc>
          <w:tcPr>
            <w:tcW w:w="1229" w:type="pct"/>
            <w:shd w:val="clear" w:color="auto" w:fill="auto"/>
          </w:tcPr>
          <w:p w:rsidR="00AB6617" w:rsidRPr="00DD7A03" w:rsidRDefault="00AB6617" w:rsidP="00E509B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D7A03">
              <w:rPr>
                <w:rFonts w:ascii="Arial" w:hAnsi="Arial" w:cs="Arial"/>
                <w:sz w:val="18"/>
                <w:szCs w:val="18"/>
              </w:rPr>
              <w:t>Contratada:</w:t>
            </w:r>
          </w:p>
        </w:tc>
        <w:tc>
          <w:tcPr>
            <w:tcW w:w="3771" w:type="pct"/>
            <w:gridSpan w:val="3"/>
            <w:shd w:val="clear" w:color="auto" w:fill="auto"/>
          </w:tcPr>
          <w:p w:rsidR="00AB6617" w:rsidRPr="00DD7A03" w:rsidRDefault="00AB6617" w:rsidP="00E509B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B6617" w:rsidRPr="00DD7A03" w:rsidTr="00AB6617">
        <w:trPr>
          <w:jc w:val="center"/>
        </w:trPr>
        <w:tc>
          <w:tcPr>
            <w:tcW w:w="1229" w:type="pct"/>
            <w:shd w:val="clear" w:color="auto" w:fill="auto"/>
          </w:tcPr>
          <w:p w:rsidR="00AB6617" w:rsidRPr="00DD7A03" w:rsidRDefault="00AB6617" w:rsidP="00E509B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D7A03">
              <w:rPr>
                <w:rFonts w:ascii="Arial" w:hAnsi="Arial" w:cs="Arial"/>
                <w:sz w:val="18"/>
                <w:szCs w:val="18"/>
              </w:rPr>
              <w:t>Objeto:</w:t>
            </w:r>
          </w:p>
        </w:tc>
        <w:tc>
          <w:tcPr>
            <w:tcW w:w="3771" w:type="pct"/>
            <w:gridSpan w:val="3"/>
            <w:shd w:val="clear" w:color="auto" w:fill="auto"/>
          </w:tcPr>
          <w:p w:rsidR="00AB6617" w:rsidRPr="00DD7A03" w:rsidRDefault="00AB6617" w:rsidP="00E509B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B6617" w:rsidRPr="00DD7A03" w:rsidTr="00AB6617">
        <w:trPr>
          <w:jc w:val="center"/>
        </w:trPr>
        <w:tc>
          <w:tcPr>
            <w:tcW w:w="1229" w:type="pct"/>
            <w:shd w:val="clear" w:color="auto" w:fill="auto"/>
          </w:tcPr>
          <w:p w:rsidR="00AB6617" w:rsidRPr="00DD7A03" w:rsidRDefault="00AB6617" w:rsidP="00E509BF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D7A03">
              <w:rPr>
                <w:rFonts w:ascii="Arial" w:hAnsi="Arial" w:cs="Arial"/>
                <w:sz w:val="18"/>
                <w:szCs w:val="18"/>
              </w:rPr>
              <w:t>Ordem de Serviço:</w:t>
            </w:r>
          </w:p>
        </w:tc>
        <w:tc>
          <w:tcPr>
            <w:tcW w:w="2001" w:type="pct"/>
            <w:shd w:val="clear" w:color="auto" w:fill="auto"/>
          </w:tcPr>
          <w:p w:rsidR="00AB6617" w:rsidRPr="00DD7A03" w:rsidRDefault="00AB6617" w:rsidP="00E509BF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pct"/>
            <w:shd w:val="clear" w:color="auto" w:fill="auto"/>
          </w:tcPr>
          <w:p w:rsidR="00AB6617" w:rsidRPr="00DD7A03" w:rsidRDefault="00AB6617" w:rsidP="00E509BF">
            <w:pPr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D7A03">
              <w:rPr>
                <w:rFonts w:ascii="Arial" w:hAnsi="Arial" w:cs="Arial"/>
                <w:sz w:val="16"/>
                <w:szCs w:val="16"/>
              </w:rPr>
              <w:t>Período Ref.</w:t>
            </w:r>
            <w:r w:rsidRPr="00DD7A03">
              <w:rPr>
                <w:rStyle w:val="Refdenotaderodap"/>
                <w:rFonts w:ascii="Arial" w:hAnsi="Arial" w:cs="Arial"/>
                <w:sz w:val="16"/>
                <w:szCs w:val="16"/>
              </w:rPr>
              <w:footnoteReference w:id="1"/>
            </w:r>
            <w:r w:rsidRPr="00DD7A03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1062" w:type="pct"/>
            <w:shd w:val="clear" w:color="auto" w:fill="auto"/>
          </w:tcPr>
          <w:p w:rsidR="00AB6617" w:rsidRPr="00DD7A03" w:rsidRDefault="00AB6617" w:rsidP="00E509BF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AB6617" w:rsidRPr="00AB6617" w:rsidRDefault="00AB6617" w:rsidP="00AB6617">
      <w:pPr>
        <w:spacing w:after="0" w:line="240" w:lineRule="auto"/>
        <w:rPr>
          <w:rFonts w:ascii="Arial" w:hAnsi="Arial" w:cs="Arial"/>
          <w:sz w:val="10"/>
          <w:szCs w:val="10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40"/>
        <w:gridCol w:w="780"/>
        <w:gridCol w:w="807"/>
        <w:gridCol w:w="781"/>
        <w:gridCol w:w="779"/>
      </w:tblGrid>
      <w:tr w:rsidR="00AB6617" w:rsidRPr="00DD7A03" w:rsidTr="00AB6617">
        <w:trPr>
          <w:trHeight w:val="227"/>
          <w:jc w:val="center"/>
        </w:trPr>
        <w:tc>
          <w:tcPr>
            <w:tcW w:w="5000" w:type="pct"/>
            <w:gridSpan w:val="5"/>
            <w:shd w:val="clear" w:color="auto" w:fill="A6A6A6"/>
          </w:tcPr>
          <w:p w:rsidR="00AB6617" w:rsidRPr="00DD7A03" w:rsidRDefault="00AB6617" w:rsidP="00E509BF">
            <w:pPr>
              <w:spacing w:after="0" w:line="240" w:lineRule="auto"/>
              <w:jc w:val="center"/>
              <w:rPr>
                <w:rFonts w:ascii="Arial" w:hAnsi="Arial" w:cs="Arial"/>
                <w:w w:val="96"/>
                <w:sz w:val="18"/>
                <w:szCs w:val="18"/>
              </w:rPr>
            </w:pPr>
            <w:proofErr w:type="gramStart"/>
            <w:r w:rsidRPr="00DD7A03">
              <w:rPr>
                <w:rFonts w:ascii="Arial" w:hAnsi="Arial" w:cs="Arial"/>
                <w:b/>
                <w:w w:val="96"/>
                <w:sz w:val="18"/>
                <w:szCs w:val="18"/>
              </w:rPr>
              <w:t>2 – REGULARIDADE</w:t>
            </w:r>
            <w:proofErr w:type="gramEnd"/>
            <w:r w:rsidRPr="00DD7A03">
              <w:rPr>
                <w:rFonts w:ascii="Arial" w:hAnsi="Arial" w:cs="Arial"/>
                <w:b/>
                <w:w w:val="96"/>
                <w:sz w:val="18"/>
                <w:szCs w:val="18"/>
              </w:rPr>
              <w:t xml:space="preserve"> EM RELAÇÃO ÀS OBRIGAÇÕES TRABALHISTAS E SOCIAIS</w:t>
            </w:r>
            <w:r w:rsidRPr="00DD7A03">
              <w:rPr>
                <w:rStyle w:val="Refdenotaderodap"/>
                <w:rFonts w:ascii="Arial" w:hAnsi="Arial" w:cs="Arial"/>
                <w:w w:val="96"/>
                <w:sz w:val="18"/>
                <w:szCs w:val="18"/>
              </w:rPr>
              <w:footnoteReference w:id="2"/>
            </w:r>
          </w:p>
        </w:tc>
      </w:tr>
      <w:tr w:rsidR="00AB6617" w:rsidRPr="00DD7A03" w:rsidTr="00AB6617">
        <w:trPr>
          <w:trHeight w:val="227"/>
          <w:tblHeader/>
          <w:jc w:val="center"/>
        </w:trPr>
        <w:tc>
          <w:tcPr>
            <w:tcW w:w="3309" w:type="pct"/>
            <w:shd w:val="pct20" w:color="auto" w:fill="auto"/>
          </w:tcPr>
          <w:p w:rsidR="00AB6617" w:rsidRPr="00DD7A03" w:rsidRDefault="00AB6617" w:rsidP="00E509B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D7A03">
              <w:rPr>
                <w:rFonts w:ascii="Arial" w:hAnsi="Arial" w:cs="Arial"/>
                <w:b/>
                <w:sz w:val="18"/>
                <w:szCs w:val="18"/>
              </w:rPr>
              <w:t>Item</w:t>
            </w:r>
          </w:p>
        </w:tc>
        <w:tc>
          <w:tcPr>
            <w:tcW w:w="422" w:type="pct"/>
            <w:shd w:val="pct20" w:color="auto" w:fill="auto"/>
          </w:tcPr>
          <w:p w:rsidR="00AB6617" w:rsidRPr="00DD7A03" w:rsidRDefault="00AB6617" w:rsidP="00E509B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D7A03">
              <w:rPr>
                <w:rFonts w:ascii="Arial" w:hAnsi="Arial" w:cs="Arial"/>
                <w:b/>
                <w:sz w:val="18"/>
                <w:szCs w:val="18"/>
              </w:rPr>
              <w:t>Sim</w:t>
            </w:r>
          </w:p>
        </w:tc>
        <w:tc>
          <w:tcPr>
            <w:tcW w:w="423" w:type="pct"/>
            <w:shd w:val="pct20" w:color="auto" w:fill="auto"/>
          </w:tcPr>
          <w:p w:rsidR="00AB6617" w:rsidRPr="00DD7A03" w:rsidRDefault="00AB6617" w:rsidP="00E509B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D7A03">
              <w:rPr>
                <w:rFonts w:ascii="Arial" w:hAnsi="Arial" w:cs="Arial"/>
                <w:b/>
                <w:sz w:val="18"/>
                <w:szCs w:val="18"/>
              </w:rPr>
              <w:t>Parcial</w:t>
            </w:r>
          </w:p>
        </w:tc>
        <w:tc>
          <w:tcPr>
            <w:tcW w:w="423" w:type="pct"/>
            <w:shd w:val="pct20" w:color="auto" w:fill="auto"/>
          </w:tcPr>
          <w:p w:rsidR="00AB6617" w:rsidRPr="00DD7A03" w:rsidRDefault="00AB6617" w:rsidP="00E509B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D7A03">
              <w:rPr>
                <w:rFonts w:ascii="Arial" w:hAnsi="Arial" w:cs="Arial"/>
                <w:b/>
                <w:sz w:val="18"/>
                <w:szCs w:val="18"/>
              </w:rPr>
              <w:t>Não</w:t>
            </w:r>
          </w:p>
        </w:tc>
        <w:tc>
          <w:tcPr>
            <w:tcW w:w="422" w:type="pct"/>
            <w:shd w:val="pct20" w:color="auto" w:fill="auto"/>
          </w:tcPr>
          <w:p w:rsidR="00AB6617" w:rsidRPr="00DD7A03" w:rsidRDefault="00AB6617" w:rsidP="00E509B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D7A03">
              <w:rPr>
                <w:rFonts w:ascii="Arial" w:hAnsi="Arial" w:cs="Arial"/>
                <w:b/>
                <w:sz w:val="18"/>
                <w:szCs w:val="18"/>
              </w:rPr>
              <w:t>N/A</w:t>
            </w:r>
            <w:r w:rsidRPr="00DD7A03">
              <w:rPr>
                <w:rStyle w:val="Refdenotaderodap"/>
                <w:rFonts w:ascii="Arial" w:hAnsi="Arial" w:cs="Arial"/>
                <w:sz w:val="18"/>
                <w:szCs w:val="18"/>
              </w:rPr>
              <w:footnoteReference w:id="3"/>
            </w:r>
          </w:p>
        </w:tc>
      </w:tr>
      <w:tr w:rsidR="00AB6617" w:rsidRPr="00DD7A03" w:rsidTr="00AB6617">
        <w:trPr>
          <w:trHeight w:val="227"/>
          <w:tblHeader/>
          <w:jc w:val="center"/>
        </w:trPr>
        <w:tc>
          <w:tcPr>
            <w:tcW w:w="3309" w:type="pct"/>
            <w:shd w:val="clear" w:color="auto" w:fill="A6A6A6"/>
          </w:tcPr>
          <w:p w:rsidR="00AB6617" w:rsidRPr="00DD7A03" w:rsidRDefault="00AB6617" w:rsidP="00E509BF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D7A03">
              <w:rPr>
                <w:rFonts w:ascii="Arial" w:hAnsi="Arial" w:cs="Arial"/>
                <w:sz w:val="18"/>
                <w:szCs w:val="18"/>
              </w:rPr>
              <w:t>2.1 – A CONTRATADA forneceu cópia de:</w:t>
            </w:r>
          </w:p>
        </w:tc>
        <w:tc>
          <w:tcPr>
            <w:tcW w:w="422" w:type="pct"/>
            <w:shd w:val="clear" w:color="auto" w:fill="A6A6A6"/>
          </w:tcPr>
          <w:p w:rsidR="00AB6617" w:rsidRPr="00DD7A03" w:rsidRDefault="00AB6617" w:rsidP="00E509BF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3" w:type="pct"/>
            <w:shd w:val="clear" w:color="auto" w:fill="A6A6A6"/>
          </w:tcPr>
          <w:p w:rsidR="00AB6617" w:rsidRPr="00DD7A03" w:rsidRDefault="00AB6617" w:rsidP="00E509BF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3" w:type="pct"/>
            <w:shd w:val="clear" w:color="auto" w:fill="A6A6A6"/>
          </w:tcPr>
          <w:p w:rsidR="00AB6617" w:rsidRPr="00DD7A03" w:rsidRDefault="00AB6617" w:rsidP="00E509BF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2" w:type="pct"/>
            <w:shd w:val="clear" w:color="auto" w:fill="A6A6A6"/>
          </w:tcPr>
          <w:p w:rsidR="00AB6617" w:rsidRPr="00DD7A03" w:rsidRDefault="00AB6617" w:rsidP="00E509BF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B6617" w:rsidRPr="00DD7A03" w:rsidTr="00AB6617">
        <w:trPr>
          <w:trHeight w:val="227"/>
          <w:tblHeader/>
          <w:jc w:val="center"/>
        </w:trPr>
        <w:tc>
          <w:tcPr>
            <w:tcW w:w="3309" w:type="pct"/>
            <w:shd w:val="clear" w:color="auto" w:fill="auto"/>
          </w:tcPr>
          <w:p w:rsidR="00AB6617" w:rsidRPr="00A76875" w:rsidRDefault="00AB6617" w:rsidP="00AB6617">
            <w:pPr>
              <w:pStyle w:val="PargrafodaLista"/>
              <w:spacing w:after="0"/>
              <w:ind w:left="0"/>
              <w:contextualSpacing w:val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A76875">
              <w:rPr>
                <w:rFonts w:ascii="Arial" w:hAnsi="Arial" w:cs="Arial"/>
                <w:sz w:val="18"/>
                <w:szCs w:val="18"/>
              </w:rPr>
              <w:t xml:space="preserve">Folha de Pagamento com detalhamento de vantagens e descontos, bem como os respectivos comprovantes de </w:t>
            </w:r>
            <w:proofErr w:type="gramStart"/>
            <w:r w:rsidRPr="00A76875">
              <w:rPr>
                <w:rFonts w:ascii="Arial" w:hAnsi="Arial" w:cs="Arial"/>
                <w:sz w:val="18"/>
                <w:szCs w:val="18"/>
              </w:rPr>
              <w:t>pagamento</w:t>
            </w:r>
            <w:proofErr w:type="gramEnd"/>
          </w:p>
        </w:tc>
        <w:tc>
          <w:tcPr>
            <w:tcW w:w="422" w:type="pct"/>
            <w:shd w:val="clear" w:color="auto" w:fill="auto"/>
          </w:tcPr>
          <w:p w:rsidR="00AB6617" w:rsidRPr="00DD7A03" w:rsidRDefault="00AB6617" w:rsidP="00AB6617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3" w:type="pct"/>
            <w:shd w:val="clear" w:color="auto" w:fill="auto"/>
          </w:tcPr>
          <w:p w:rsidR="00AB6617" w:rsidRPr="00DD7A03" w:rsidRDefault="00AB6617" w:rsidP="00AB6617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3" w:type="pct"/>
            <w:shd w:val="clear" w:color="auto" w:fill="auto"/>
          </w:tcPr>
          <w:p w:rsidR="00AB6617" w:rsidRPr="00DD7A03" w:rsidRDefault="00AB6617" w:rsidP="00AB6617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2" w:type="pct"/>
            <w:shd w:val="clear" w:color="auto" w:fill="auto"/>
          </w:tcPr>
          <w:p w:rsidR="00AB6617" w:rsidRPr="00DD7A03" w:rsidRDefault="00AB6617" w:rsidP="00AB6617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B6617" w:rsidRPr="00DD7A03" w:rsidTr="00AB6617">
        <w:trPr>
          <w:trHeight w:val="227"/>
          <w:tblHeader/>
          <w:jc w:val="center"/>
        </w:trPr>
        <w:tc>
          <w:tcPr>
            <w:tcW w:w="3309" w:type="pct"/>
            <w:shd w:val="clear" w:color="auto" w:fill="auto"/>
          </w:tcPr>
          <w:p w:rsidR="00AB6617" w:rsidRPr="00A76875" w:rsidRDefault="00AB6617" w:rsidP="00AB6617">
            <w:pPr>
              <w:pStyle w:val="PargrafodaLista"/>
              <w:spacing w:after="0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76875">
              <w:rPr>
                <w:rFonts w:ascii="Arial" w:hAnsi="Arial" w:cs="Arial"/>
                <w:sz w:val="18"/>
                <w:szCs w:val="18"/>
              </w:rPr>
              <w:t xml:space="preserve">Relação de pagamento do Vale-Transporte </w:t>
            </w:r>
          </w:p>
        </w:tc>
        <w:tc>
          <w:tcPr>
            <w:tcW w:w="422" w:type="pct"/>
            <w:shd w:val="clear" w:color="auto" w:fill="auto"/>
          </w:tcPr>
          <w:p w:rsidR="00AB6617" w:rsidRPr="00DD7A03" w:rsidRDefault="00AB6617" w:rsidP="00AB6617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3" w:type="pct"/>
            <w:shd w:val="clear" w:color="auto" w:fill="auto"/>
          </w:tcPr>
          <w:p w:rsidR="00AB6617" w:rsidRPr="00DD7A03" w:rsidRDefault="00AB6617" w:rsidP="00AB6617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3" w:type="pct"/>
            <w:shd w:val="clear" w:color="auto" w:fill="auto"/>
          </w:tcPr>
          <w:p w:rsidR="00AB6617" w:rsidRPr="00DD7A03" w:rsidRDefault="00AB6617" w:rsidP="00AB6617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2" w:type="pct"/>
            <w:shd w:val="clear" w:color="auto" w:fill="auto"/>
          </w:tcPr>
          <w:p w:rsidR="00AB6617" w:rsidRPr="00DD7A03" w:rsidRDefault="00AB6617" w:rsidP="00AB6617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B6617" w:rsidRPr="00DD7A03" w:rsidTr="00AB6617">
        <w:trPr>
          <w:trHeight w:val="227"/>
          <w:tblHeader/>
          <w:jc w:val="center"/>
        </w:trPr>
        <w:tc>
          <w:tcPr>
            <w:tcW w:w="3309" w:type="pct"/>
            <w:shd w:val="clear" w:color="auto" w:fill="auto"/>
          </w:tcPr>
          <w:p w:rsidR="00AB6617" w:rsidRPr="00A76875" w:rsidRDefault="00AB6617" w:rsidP="00AB6617">
            <w:pPr>
              <w:pStyle w:val="PargrafodaLista"/>
              <w:spacing w:after="0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76875">
              <w:rPr>
                <w:rFonts w:ascii="Arial" w:hAnsi="Arial" w:cs="Arial"/>
                <w:sz w:val="18"/>
                <w:szCs w:val="18"/>
              </w:rPr>
              <w:t xml:space="preserve">Relação de pagamento do Auxílio-Alimentação </w:t>
            </w:r>
          </w:p>
        </w:tc>
        <w:tc>
          <w:tcPr>
            <w:tcW w:w="422" w:type="pct"/>
            <w:shd w:val="clear" w:color="auto" w:fill="auto"/>
          </w:tcPr>
          <w:p w:rsidR="00AB6617" w:rsidRPr="00DD7A03" w:rsidRDefault="00AB6617" w:rsidP="00AB6617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3" w:type="pct"/>
            <w:shd w:val="clear" w:color="auto" w:fill="auto"/>
          </w:tcPr>
          <w:p w:rsidR="00AB6617" w:rsidRPr="00DD7A03" w:rsidRDefault="00AB6617" w:rsidP="00AB6617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3" w:type="pct"/>
            <w:shd w:val="clear" w:color="auto" w:fill="auto"/>
          </w:tcPr>
          <w:p w:rsidR="00AB6617" w:rsidRPr="00DD7A03" w:rsidRDefault="00AB6617" w:rsidP="00AB6617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2" w:type="pct"/>
            <w:shd w:val="clear" w:color="auto" w:fill="auto"/>
          </w:tcPr>
          <w:p w:rsidR="00AB6617" w:rsidRPr="00DD7A03" w:rsidRDefault="00AB6617" w:rsidP="00AB6617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B6617" w:rsidRPr="00DD7A03" w:rsidTr="00AB6617">
        <w:trPr>
          <w:trHeight w:val="227"/>
          <w:tblHeader/>
          <w:jc w:val="center"/>
        </w:trPr>
        <w:tc>
          <w:tcPr>
            <w:tcW w:w="3309" w:type="pct"/>
            <w:shd w:val="clear" w:color="auto" w:fill="auto"/>
          </w:tcPr>
          <w:p w:rsidR="00AB6617" w:rsidRPr="00A76875" w:rsidRDefault="00AB6617" w:rsidP="00AB6617">
            <w:pPr>
              <w:pStyle w:val="PargrafodaLista"/>
              <w:spacing w:after="0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76875">
              <w:rPr>
                <w:rFonts w:ascii="Arial" w:hAnsi="Arial" w:cs="Arial"/>
                <w:sz w:val="18"/>
                <w:szCs w:val="18"/>
              </w:rPr>
              <w:t>Folha de Registro de Controle de Jornada por funcionário</w:t>
            </w:r>
          </w:p>
        </w:tc>
        <w:tc>
          <w:tcPr>
            <w:tcW w:w="422" w:type="pct"/>
            <w:shd w:val="clear" w:color="auto" w:fill="auto"/>
          </w:tcPr>
          <w:p w:rsidR="00AB6617" w:rsidRPr="00DD7A03" w:rsidRDefault="00AB6617" w:rsidP="00AB6617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3" w:type="pct"/>
            <w:shd w:val="clear" w:color="auto" w:fill="auto"/>
          </w:tcPr>
          <w:p w:rsidR="00AB6617" w:rsidRPr="00DD7A03" w:rsidRDefault="00AB6617" w:rsidP="00AB6617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3" w:type="pct"/>
            <w:shd w:val="clear" w:color="auto" w:fill="auto"/>
          </w:tcPr>
          <w:p w:rsidR="00AB6617" w:rsidRPr="00DD7A03" w:rsidRDefault="00AB6617" w:rsidP="00AB6617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2" w:type="pct"/>
            <w:shd w:val="clear" w:color="auto" w:fill="auto"/>
          </w:tcPr>
          <w:p w:rsidR="00AB6617" w:rsidRPr="00DD7A03" w:rsidRDefault="00AB6617" w:rsidP="00AB6617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B6617" w:rsidRPr="00DD7A03" w:rsidTr="00AB6617">
        <w:trPr>
          <w:trHeight w:val="227"/>
          <w:jc w:val="center"/>
        </w:trPr>
        <w:tc>
          <w:tcPr>
            <w:tcW w:w="3309" w:type="pct"/>
          </w:tcPr>
          <w:p w:rsidR="00AB6617" w:rsidRPr="00A76875" w:rsidRDefault="00AB6617" w:rsidP="00AB6617">
            <w:pPr>
              <w:pStyle w:val="PargrafodaLista"/>
              <w:spacing w:after="0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76875">
              <w:rPr>
                <w:rFonts w:ascii="Arial" w:hAnsi="Arial" w:cs="Arial"/>
                <w:sz w:val="18"/>
                <w:szCs w:val="18"/>
              </w:rPr>
              <w:t xml:space="preserve">Comprovante de declaração à Previdência Social (GFIP), incluindo o protocolo de envio de arquivos, referente à última competência </w:t>
            </w:r>
            <w:proofErr w:type="gramStart"/>
            <w:r w:rsidRPr="00A76875">
              <w:rPr>
                <w:rFonts w:ascii="Arial" w:hAnsi="Arial" w:cs="Arial"/>
                <w:sz w:val="18"/>
                <w:szCs w:val="18"/>
              </w:rPr>
              <w:t>exigível</w:t>
            </w:r>
            <w:proofErr w:type="gramEnd"/>
          </w:p>
        </w:tc>
        <w:tc>
          <w:tcPr>
            <w:tcW w:w="422" w:type="pct"/>
          </w:tcPr>
          <w:p w:rsidR="00AB6617" w:rsidRPr="00DD7A03" w:rsidRDefault="00AB6617" w:rsidP="00AB6617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3" w:type="pct"/>
          </w:tcPr>
          <w:p w:rsidR="00AB6617" w:rsidRPr="00DD7A03" w:rsidRDefault="00AB6617" w:rsidP="00AB6617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3" w:type="pct"/>
          </w:tcPr>
          <w:p w:rsidR="00AB6617" w:rsidRPr="00DD7A03" w:rsidRDefault="00AB6617" w:rsidP="00AB6617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2" w:type="pct"/>
          </w:tcPr>
          <w:p w:rsidR="00AB6617" w:rsidRPr="00DD7A03" w:rsidRDefault="00AB6617" w:rsidP="00AB6617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B6617" w:rsidRPr="00DD7A03" w:rsidTr="00AB6617">
        <w:trPr>
          <w:trHeight w:val="227"/>
          <w:jc w:val="center"/>
        </w:trPr>
        <w:tc>
          <w:tcPr>
            <w:tcW w:w="3309" w:type="pct"/>
          </w:tcPr>
          <w:p w:rsidR="00AB6617" w:rsidRPr="00A76875" w:rsidRDefault="00AB6617" w:rsidP="00AB6617">
            <w:pPr>
              <w:pStyle w:val="PargrafodaLista"/>
              <w:spacing w:after="0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76875">
              <w:rPr>
                <w:rFonts w:ascii="Arial" w:hAnsi="Arial" w:cs="Arial"/>
                <w:sz w:val="18"/>
                <w:szCs w:val="18"/>
              </w:rPr>
              <w:t xml:space="preserve">Comprovante de recolhimento das contribuições ao INSS (GPS) referente à última competência exigível </w:t>
            </w:r>
          </w:p>
        </w:tc>
        <w:tc>
          <w:tcPr>
            <w:tcW w:w="422" w:type="pct"/>
          </w:tcPr>
          <w:p w:rsidR="00AB6617" w:rsidRPr="00DD7A03" w:rsidRDefault="00AB6617" w:rsidP="00AB6617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3" w:type="pct"/>
          </w:tcPr>
          <w:p w:rsidR="00AB6617" w:rsidRPr="00DD7A03" w:rsidRDefault="00AB6617" w:rsidP="00AB6617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3" w:type="pct"/>
          </w:tcPr>
          <w:p w:rsidR="00AB6617" w:rsidRPr="00DD7A03" w:rsidRDefault="00AB6617" w:rsidP="00AB6617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2" w:type="pct"/>
          </w:tcPr>
          <w:p w:rsidR="00AB6617" w:rsidRPr="00DD7A03" w:rsidRDefault="00AB6617" w:rsidP="00AB6617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B6617" w:rsidRPr="00DD7A03" w:rsidTr="00AB6617">
        <w:trPr>
          <w:trHeight w:val="227"/>
          <w:jc w:val="center"/>
        </w:trPr>
        <w:tc>
          <w:tcPr>
            <w:tcW w:w="3309" w:type="pct"/>
          </w:tcPr>
          <w:p w:rsidR="00AB6617" w:rsidRPr="00A76875" w:rsidRDefault="00AB6617" w:rsidP="00AB6617">
            <w:pPr>
              <w:pStyle w:val="PargrafodaLista"/>
              <w:spacing w:after="0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76875">
              <w:rPr>
                <w:rFonts w:ascii="Arial" w:hAnsi="Arial" w:cs="Arial"/>
                <w:sz w:val="18"/>
                <w:szCs w:val="18"/>
              </w:rPr>
              <w:t xml:space="preserve">Guia de Recolhimento do FGTS (GRF) referente à última competência exigível </w:t>
            </w:r>
          </w:p>
        </w:tc>
        <w:tc>
          <w:tcPr>
            <w:tcW w:w="422" w:type="pct"/>
          </w:tcPr>
          <w:p w:rsidR="00AB6617" w:rsidRPr="00DD7A03" w:rsidRDefault="00AB6617" w:rsidP="00AB6617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3" w:type="pct"/>
          </w:tcPr>
          <w:p w:rsidR="00AB6617" w:rsidRPr="00DD7A03" w:rsidRDefault="00AB6617" w:rsidP="00AB6617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3" w:type="pct"/>
          </w:tcPr>
          <w:p w:rsidR="00AB6617" w:rsidRPr="00DD7A03" w:rsidRDefault="00AB6617" w:rsidP="00AB6617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2" w:type="pct"/>
          </w:tcPr>
          <w:p w:rsidR="00AB6617" w:rsidRPr="00DD7A03" w:rsidRDefault="00AB6617" w:rsidP="00AB6617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B6617" w:rsidRPr="00DD7A03" w:rsidTr="00AB6617">
        <w:trPr>
          <w:trHeight w:val="227"/>
          <w:jc w:val="center"/>
        </w:trPr>
        <w:tc>
          <w:tcPr>
            <w:tcW w:w="3309" w:type="pct"/>
          </w:tcPr>
          <w:p w:rsidR="00AB6617" w:rsidRPr="00A76875" w:rsidRDefault="00AB6617" w:rsidP="00AB6617">
            <w:pPr>
              <w:pStyle w:val="PargrafodaLista"/>
              <w:spacing w:after="0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76875">
              <w:rPr>
                <w:rFonts w:ascii="Arial" w:hAnsi="Arial" w:cs="Arial"/>
                <w:sz w:val="18"/>
                <w:szCs w:val="18"/>
              </w:rPr>
              <w:t xml:space="preserve">Declaração referente ao Cadastro Geral de Empregados e Desempregados (CAGED) </w:t>
            </w:r>
          </w:p>
        </w:tc>
        <w:tc>
          <w:tcPr>
            <w:tcW w:w="422" w:type="pct"/>
          </w:tcPr>
          <w:p w:rsidR="00AB6617" w:rsidRPr="00DD7A03" w:rsidRDefault="00AB6617" w:rsidP="00AB6617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3" w:type="pct"/>
          </w:tcPr>
          <w:p w:rsidR="00AB6617" w:rsidRPr="00DD7A03" w:rsidRDefault="00AB6617" w:rsidP="00AB6617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3" w:type="pct"/>
          </w:tcPr>
          <w:p w:rsidR="00AB6617" w:rsidRPr="00DD7A03" w:rsidRDefault="00AB6617" w:rsidP="00AB6617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2" w:type="pct"/>
          </w:tcPr>
          <w:p w:rsidR="00AB6617" w:rsidRPr="00DD7A03" w:rsidRDefault="00AB6617" w:rsidP="00AB6617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B6617" w:rsidRPr="00DD7A03" w:rsidTr="00AB6617">
        <w:trPr>
          <w:trHeight w:val="227"/>
          <w:jc w:val="center"/>
        </w:trPr>
        <w:tc>
          <w:tcPr>
            <w:tcW w:w="3309" w:type="pct"/>
          </w:tcPr>
          <w:p w:rsidR="00AB6617" w:rsidRPr="00A76875" w:rsidRDefault="00AB6617" w:rsidP="00AB6617">
            <w:pPr>
              <w:pStyle w:val="PargrafodaLista"/>
              <w:spacing w:after="0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76875">
              <w:rPr>
                <w:rFonts w:ascii="Arial" w:hAnsi="Arial" w:cs="Arial"/>
                <w:sz w:val="18"/>
                <w:szCs w:val="18"/>
              </w:rPr>
              <w:t xml:space="preserve">Declaração referente à Relação Anual de Informações Sociais (RAIS) </w:t>
            </w:r>
          </w:p>
        </w:tc>
        <w:tc>
          <w:tcPr>
            <w:tcW w:w="422" w:type="pct"/>
          </w:tcPr>
          <w:p w:rsidR="00AB6617" w:rsidRPr="00DD7A03" w:rsidRDefault="00AB6617" w:rsidP="00AB6617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3" w:type="pct"/>
          </w:tcPr>
          <w:p w:rsidR="00AB6617" w:rsidRPr="00DD7A03" w:rsidRDefault="00AB6617" w:rsidP="00AB6617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3" w:type="pct"/>
          </w:tcPr>
          <w:p w:rsidR="00AB6617" w:rsidRPr="00DD7A03" w:rsidRDefault="00AB6617" w:rsidP="00AB6617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2" w:type="pct"/>
          </w:tcPr>
          <w:p w:rsidR="00AB6617" w:rsidRPr="00DD7A03" w:rsidRDefault="00AB6617" w:rsidP="00AB6617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B6617" w:rsidRPr="00DD7A03" w:rsidTr="00AB6617">
        <w:trPr>
          <w:trHeight w:val="227"/>
          <w:jc w:val="center"/>
        </w:trPr>
        <w:tc>
          <w:tcPr>
            <w:tcW w:w="3309" w:type="pct"/>
          </w:tcPr>
          <w:p w:rsidR="00AB6617" w:rsidRPr="00A76875" w:rsidRDefault="00AB6617" w:rsidP="00AB6617">
            <w:pPr>
              <w:pStyle w:val="PargrafodaLista"/>
              <w:spacing w:after="0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76875">
              <w:rPr>
                <w:rFonts w:ascii="Arial" w:hAnsi="Arial" w:cs="Arial"/>
                <w:sz w:val="18"/>
                <w:szCs w:val="18"/>
              </w:rPr>
              <w:t xml:space="preserve">Demais declarações de informações trabalhistas exigidas pela legislação e não descritas acima, quando </w:t>
            </w:r>
            <w:proofErr w:type="gramStart"/>
            <w:r w:rsidRPr="00A76875">
              <w:rPr>
                <w:rFonts w:ascii="Arial" w:hAnsi="Arial" w:cs="Arial"/>
                <w:sz w:val="18"/>
                <w:szCs w:val="18"/>
              </w:rPr>
              <w:t>aplicável</w:t>
            </w:r>
            <w:proofErr w:type="gramEnd"/>
          </w:p>
        </w:tc>
        <w:tc>
          <w:tcPr>
            <w:tcW w:w="422" w:type="pct"/>
          </w:tcPr>
          <w:p w:rsidR="00AB6617" w:rsidRPr="00DD7A03" w:rsidRDefault="00AB6617" w:rsidP="00AB6617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3" w:type="pct"/>
          </w:tcPr>
          <w:p w:rsidR="00AB6617" w:rsidRPr="00DD7A03" w:rsidRDefault="00AB6617" w:rsidP="00AB6617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3" w:type="pct"/>
          </w:tcPr>
          <w:p w:rsidR="00AB6617" w:rsidRPr="00DD7A03" w:rsidRDefault="00AB6617" w:rsidP="00AB6617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2" w:type="pct"/>
          </w:tcPr>
          <w:p w:rsidR="00AB6617" w:rsidRPr="00DD7A03" w:rsidRDefault="00AB6617" w:rsidP="00AB6617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B6617" w:rsidRPr="00DD7A03" w:rsidTr="00AB6617">
        <w:trPr>
          <w:trHeight w:val="227"/>
          <w:jc w:val="center"/>
        </w:trPr>
        <w:tc>
          <w:tcPr>
            <w:tcW w:w="3309" w:type="pct"/>
            <w:shd w:val="clear" w:color="auto" w:fill="A6A6A6"/>
          </w:tcPr>
          <w:p w:rsidR="00AB6617" w:rsidRPr="00DD7A03" w:rsidRDefault="00AB6617" w:rsidP="00E509BF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D7A03">
              <w:rPr>
                <w:rFonts w:ascii="Arial" w:hAnsi="Arial" w:cs="Arial"/>
                <w:sz w:val="18"/>
                <w:szCs w:val="18"/>
              </w:rPr>
              <w:t>2.2 – A CONTRATADA forneceu comprovação da regularidade, em relação aos empregados vinculados ao contrato, quanto a:</w:t>
            </w:r>
          </w:p>
        </w:tc>
        <w:tc>
          <w:tcPr>
            <w:tcW w:w="422" w:type="pct"/>
            <w:shd w:val="clear" w:color="auto" w:fill="A6A6A6"/>
          </w:tcPr>
          <w:p w:rsidR="00AB6617" w:rsidRPr="00DD7A03" w:rsidRDefault="00AB6617" w:rsidP="00E509BF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3" w:type="pct"/>
            <w:shd w:val="clear" w:color="auto" w:fill="A6A6A6"/>
          </w:tcPr>
          <w:p w:rsidR="00AB6617" w:rsidRPr="00DD7A03" w:rsidRDefault="00AB6617" w:rsidP="00E509BF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3" w:type="pct"/>
            <w:shd w:val="clear" w:color="auto" w:fill="A6A6A6"/>
          </w:tcPr>
          <w:p w:rsidR="00AB6617" w:rsidRPr="00DD7A03" w:rsidRDefault="00AB6617" w:rsidP="00E509BF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2" w:type="pct"/>
            <w:shd w:val="clear" w:color="auto" w:fill="A6A6A6"/>
          </w:tcPr>
          <w:p w:rsidR="00AB6617" w:rsidRPr="00DD7A03" w:rsidRDefault="00AB6617" w:rsidP="00E509BF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B6617" w:rsidRPr="00DD7A03" w:rsidTr="00AB6617">
        <w:trPr>
          <w:trHeight w:val="227"/>
          <w:jc w:val="center"/>
        </w:trPr>
        <w:tc>
          <w:tcPr>
            <w:tcW w:w="3309" w:type="pct"/>
          </w:tcPr>
          <w:p w:rsidR="00AB6617" w:rsidRPr="00A76875" w:rsidRDefault="00AB6617" w:rsidP="00AB6617">
            <w:pPr>
              <w:pStyle w:val="PargrafodaLista"/>
              <w:spacing w:after="0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76875">
              <w:rPr>
                <w:rFonts w:ascii="Arial" w:hAnsi="Arial" w:cs="Arial"/>
                <w:sz w:val="18"/>
                <w:szCs w:val="18"/>
              </w:rPr>
              <w:t xml:space="preserve">Pagamento de salários no prazo previsto em Lei </w:t>
            </w:r>
          </w:p>
        </w:tc>
        <w:tc>
          <w:tcPr>
            <w:tcW w:w="422" w:type="pct"/>
          </w:tcPr>
          <w:p w:rsidR="00AB6617" w:rsidRPr="00DD7A03" w:rsidRDefault="00AB6617" w:rsidP="00AB6617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3" w:type="pct"/>
          </w:tcPr>
          <w:p w:rsidR="00AB6617" w:rsidRPr="00DD7A03" w:rsidRDefault="00AB6617" w:rsidP="00AB6617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3" w:type="pct"/>
          </w:tcPr>
          <w:p w:rsidR="00AB6617" w:rsidRPr="00DD7A03" w:rsidRDefault="00AB6617" w:rsidP="00AB6617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2" w:type="pct"/>
          </w:tcPr>
          <w:p w:rsidR="00AB6617" w:rsidRPr="00DD7A03" w:rsidRDefault="00AB6617" w:rsidP="00AB6617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B6617" w:rsidRPr="00DD7A03" w:rsidTr="00AB6617">
        <w:trPr>
          <w:trHeight w:val="227"/>
          <w:jc w:val="center"/>
        </w:trPr>
        <w:tc>
          <w:tcPr>
            <w:tcW w:w="3309" w:type="pct"/>
          </w:tcPr>
          <w:p w:rsidR="00AB6617" w:rsidRPr="00A76875" w:rsidRDefault="00AB6617" w:rsidP="00AB6617">
            <w:pPr>
              <w:pStyle w:val="PargrafodaLista"/>
              <w:spacing w:after="0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76875">
              <w:rPr>
                <w:rFonts w:ascii="Arial" w:hAnsi="Arial" w:cs="Arial"/>
                <w:sz w:val="18"/>
                <w:szCs w:val="18"/>
              </w:rPr>
              <w:t xml:space="preserve">13º salário </w:t>
            </w:r>
          </w:p>
        </w:tc>
        <w:tc>
          <w:tcPr>
            <w:tcW w:w="422" w:type="pct"/>
          </w:tcPr>
          <w:p w:rsidR="00AB6617" w:rsidRPr="00DD7A03" w:rsidRDefault="00AB6617" w:rsidP="00AB6617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3" w:type="pct"/>
          </w:tcPr>
          <w:p w:rsidR="00AB6617" w:rsidRPr="00DD7A03" w:rsidRDefault="00AB6617" w:rsidP="00AB6617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3" w:type="pct"/>
          </w:tcPr>
          <w:p w:rsidR="00AB6617" w:rsidRPr="00DD7A03" w:rsidRDefault="00AB6617" w:rsidP="00AB6617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2" w:type="pct"/>
          </w:tcPr>
          <w:p w:rsidR="00AB6617" w:rsidRPr="00DD7A03" w:rsidRDefault="00AB6617" w:rsidP="00AB6617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B6617" w:rsidRPr="00DD7A03" w:rsidTr="00AB6617">
        <w:trPr>
          <w:trHeight w:val="227"/>
          <w:jc w:val="center"/>
        </w:trPr>
        <w:tc>
          <w:tcPr>
            <w:tcW w:w="3309" w:type="pct"/>
          </w:tcPr>
          <w:p w:rsidR="00AB6617" w:rsidRPr="00A76875" w:rsidRDefault="00AB6617" w:rsidP="00AB6617">
            <w:pPr>
              <w:pStyle w:val="PargrafodaLista"/>
              <w:spacing w:after="0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76875">
              <w:rPr>
                <w:rFonts w:ascii="Arial" w:hAnsi="Arial" w:cs="Arial"/>
                <w:sz w:val="18"/>
                <w:szCs w:val="18"/>
              </w:rPr>
              <w:t xml:space="preserve">Férias e correspondente pagamento do adicional constitucional </w:t>
            </w:r>
          </w:p>
        </w:tc>
        <w:tc>
          <w:tcPr>
            <w:tcW w:w="422" w:type="pct"/>
          </w:tcPr>
          <w:p w:rsidR="00AB6617" w:rsidRPr="00DD7A03" w:rsidRDefault="00AB6617" w:rsidP="00AB6617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3" w:type="pct"/>
          </w:tcPr>
          <w:p w:rsidR="00AB6617" w:rsidRPr="00DD7A03" w:rsidRDefault="00AB6617" w:rsidP="00AB6617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3" w:type="pct"/>
          </w:tcPr>
          <w:p w:rsidR="00AB6617" w:rsidRPr="00DD7A03" w:rsidRDefault="00AB6617" w:rsidP="00AB6617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2" w:type="pct"/>
          </w:tcPr>
          <w:p w:rsidR="00AB6617" w:rsidRPr="00DD7A03" w:rsidRDefault="00AB6617" w:rsidP="00AB6617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B6617" w:rsidRPr="00DD7A03" w:rsidTr="00AB6617">
        <w:trPr>
          <w:trHeight w:val="227"/>
          <w:jc w:val="center"/>
        </w:trPr>
        <w:tc>
          <w:tcPr>
            <w:tcW w:w="3309" w:type="pct"/>
          </w:tcPr>
          <w:p w:rsidR="00AB6617" w:rsidRPr="00A76875" w:rsidRDefault="00AB6617" w:rsidP="00AB6617">
            <w:pPr>
              <w:pStyle w:val="PargrafodaLista"/>
              <w:spacing w:after="0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76875">
              <w:rPr>
                <w:rFonts w:ascii="Arial" w:hAnsi="Arial" w:cs="Arial"/>
                <w:sz w:val="18"/>
                <w:szCs w:val="18"/>
              </w:rPr>
              <w:t xml:space="preserve">Realização de exames admissionais, </w:t>
            </w:r>
            <w:proofErr w:type="spellStart"/>
            <w:r w:rsidRPr="00A76875">
              <w:rPr>
                <w:rFonts w:ascii="Arial" w:hAnsi="Arial" w:cs="Arial"/>
                <w:sz w:val="18"/>
                <w:szCs w:val="18"/>
              </w:rPr>
              <w:t>demissionais</w:t>
            </w:r>
            <w:proofErr w:type="spellEnd"/>
            <w:r w:rsidRPr="00A76875">
              <w:rPr>
                <w:rFonts w:ascii="Arial" w:hAnsi="Arial" w:cs="Arial"/>
                <w:sz w:val="18"/>
                <w:szCs w:val="18"/>
              </w:rPr>
              <w:t xml:space="preserve"> e </w:t>
            </w:r>
            <w:proofErr w:type="gramStart"/>
            <w:r w:rsidRPr="00A76875">
              <w:rPr>
                <w:rFonts w:ascii="Arial" w:hAnsi="Arial" w:cs="Arial"/>
                <w:sz w:val="18"/>
                <w:szCs w:val="18"/>
              </w:rPr>
              <w:t>periódicos</w:t>
            </w:r>
            <w:proofErr w:type="gramEnd"/>
          </w:p>
        </w:tc>
        <w:tc>
          <w:tcPr>
            <w:tcW w:w="422" w:type="pct"/>
          </w:tcPr>
          <w:p w:rsidR="00AB6617" w:rsidRPr="00DD7A03" w:rsidRDefault="00AB6617" w:rsidP="00AB6617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3" w:type="pct"/>
          </w:tcPr>
          <w:p w:rsidR="00AB6617" w:rsidRPr="00DD7A03" w:rsidRDefault="00AB6617" w:rsidP="00AB6617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3" w:type="pct"/>
          </w:tcPr>
          <w:p w:rsidR="00AB6617" w:rsidRPr="00DD7A03" w:rsidRDefault="00AB6617" w:rsidP="00AB6617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2" w:type="pct"/>
          </w:tcPr>
          <w:p w:rsidR="00AB6617" w:rsidRPr="00DD7A03" w:rsidRDefault="00AB6617" w:rsidP="00AB6617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B6617" w:rsidRPr="00DD7A03" w:rsidTr="00AB6617">
        <w:trPr>
          <w:trHeight w:val="227"/>
          <w:jc w:val="center"/>
        </w:trPr>
        <w:tc>
          <w:tcPr>
            <w:tcW w:w="3309" w:type="pct"/>
          </w:tcPr>
          <w:p w:rsidR="00AB6617" w:rsidRPr="00A76875" w:rsidRDefault="00AB6617" w:rsidP="00AB6617">
            <w:pPr>
              <w:pStyle w:val="PargrafodaLista"/>
              <w:spacing w:after="0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76875">
              <w:rPr>
                <w:rFonts w:ascii="Arial" w:hAnsi="Arial" w:cs="Arial"/>
                <w:sz w:val="18"/>
                <w:szCs w:val="18"/>
              </w:rPr>
              <w:t xml:space="preserve">Eventuais cursos de treinamento e reciclagem </w:t>
            </w:r>
          </w:p>
        </w:tc>
        <w:tc>
          <w:tcPr>
            <w:tcW w:w="422" w:type="pct"/>
          </w:tcPr>
          <w:p w:rsidR="00AB6617" w:rsidRPr="00DD7A03" w:rsidRDefault="00AB6617" w:rsidP="00AB6617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3" w:type="pct"/>
          </w:tcPr>
          <w:p w:rsidR="00AB6617" w:rsidRPr="00DD7A03" w:rsidRDefault="00AB6617" w:rsidP="00AB6617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3" w:type="pct"/>
          </w:tcPr>
          <w:p w:rsidR="00AB6617" w:rsidRPr="00DD7A03" w:rsidRDefault="00AB6617" w:rsidP="00AB6617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2" w:type="pct"/>
          </w:tcPr>
          <w:p w:rsidR="00AB6617" w:rsidRPr="00DD7A03" w:rsidRDefault="00AB6617" w:rsidP="00AB6617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B6617" w:rsidRPr="00DD7A03" w:rsidTr="00AB6617">
        <w:trPr>
          <w:trHeight w:val="227"/>
          <w:jc w:val="center"/>
        </w:trPr>
        <w:tc>
          <w:tcPr>
            <w:tcW w:w="3309" w:type="pct"/>
          </w:tcPr>
          <w:p w:rsidR="00AB6617" w:rsidRPr="00A76875" w:rsidRDefault="00AB6617" w:rsidP="00AB6617">
            <w:pPr>
              <w:pStyle w:val="PargrafodaLista"/>
              <w:spacing w:after="0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76875">
              <w:rPr>
                <w:rFonts w:ascii="Arial" w:hAnsi="Arial" w:cs="Arial"/>
                <w:sz w:val="18"/>
                <w:szCs w:val="18"/>
              </w:rPr>
              <w:t xml:space="preserve">Cumprimento das obrigações contidas em convenção coletiva, acordo coletivo ou sentença normativa em dissídio coletivo de </w:t>
            </w:r>
            <w:proofErr w:type="gramStart"/>
            <w:r w:rsidRPr="00A76875">
              <w:rPr>
                <w:rFonts w:ascii="Arial" w:hAnsi="Arial" w:cs="Arial"/>
                <w:sz w:val="18"/>
                <w:szCs w:val="18"/>
              </w:rPr>
              <w:t>trabalho</w:t>
            </w:r>
            <w:proofErr w:type="gramEnd"/>
          </w:p>
        </w:tc>
        <w:tc>
          <w:tcPr>
            <w:tcW w:w="422" w:type="pct"/>
          </w:tcPr>
          <w:p w:rsidR="00AB6617" w:rsidRPr="00DD7A03" w:rsidRDefault="00AB6617" w:rsidP="00AB6617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3" w:type="pct"/>
          </w:tcPr>
          <w:p w:rsidR="00AB6617" w:rsidRPr="00DD7A03" w:rsidRDefault="00AB6617" w:rsidP="00AB6617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3" w:type="pct"/>
          </w:tcPr>
          <w:p w:rsidR="00AB6617" w:rsidRPr="00DD7A03" w:rsidRDefault="00AB6617" w:rsidP="00AB6617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2" w:type="pct"/>
          </w:tcPr>
          <w:p w:rsidR="00AB6617" w:rsidRPr="00DD7A03" w:rsidRDefault="00AB6617" w:rsidP="00AB6617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B6617" w:rsidRPr="00DD7A03" w:rsidTr="00AB6617">
        <w:trPr>
          <w:trHeight w:val="227"/>
          <w:jc w:val="center"/>
        </w:trPr>
        <w:tc>
          <w:tcPr>
            <w:tcW w:w="3309" w:type="pct"/>
          </w:tcPr>
          <w:p w:rsidR="00AB6617" w:rsidRPr="00A76875" w:rsidRDefault="00AB6617" w:rsidP="00AB6617">
            <w:pPr>
              <w:pStyle w:val="PargrafodaLista"/>
              <w:spacing w:after="0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76875">
              <w:rPr>
                <w:rFonts w:ascii="Arial" w:hAnsi="Arial" w:cs="Arial"/>
                <w:sz w:val="18"/>
                <w:szCs w:val="18"/>
              </w:rPr>
              <w:t xml:space="preserve">Cumprimento das demais obrigações dispostas na CLT </w:t>
            </w:r>
          </w:p>
        </w:tc>
        <w:tc>
          <w:tcPr>
            <w:tcW w:w="422" w:type="pct"/>
          </w:tcPr>
          <w:p w:rsidR="00AB6617" w:rsidRPr="00DD7A03" w:rsidRDefault="00AB6617" w:rsidP="00AB6617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3" w:type="pct"/>
          </w:tcPr>
          <w:p w:rsidR="00AB6617" w:rsidRPr="00DD7A03" w:rsidRDefault="00AB6617" w:rsidP="00AB6617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3" w:type="pct"/>
          </w:tcPr>
          <w:p w:rsidR="00AB6617" w:rsidRPr="00DD7A03" w:rsidRDefault="00AB6617" w:rsidP="00AB6617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2" w:type="pct"/>
          </w:tcPr>
          <w:p w:rsidR="00AB6617" w:rsidRPr="00DD7A03" w:rsidRDefault="00AB6617" w:rsidP="00AB6617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B6617" w:rsidRPr="00DD7A03" w:rsidTr="00AB6617">
        <w:trPr>
          <w:trHeight w:val="227"/>
          <w:jc w:val="center"/>
        </w:trPr>
        <w:tc>
          <w:tcPr>
            <w:tcW w:w="3309" w:type="pct"/>
          </w:tcPr>
          <w:p w:rsidR="00AB6617" w:rsidRPr="00A76875" w:rsidRDefault="00AB6617" w:rsidP="00AB6617">
            <w:pPr>
              <w:pStyle w:val="PargrafodaLista"/>
              <w:spacing w:after="0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76875">
              <w:rPr>
                <w:rFonts w:ascii="Arial" w:hAnsi="Arial" w:cs="Arial"/>
                <w:sz w:val="18"/>
                <w:szCs w:val="18"/>
              </w:rPr>
              <w:t xml:space="preserve">Cumprimento do disposto no inciso XXXIII do art. 7º da Constituição Federal </w:t>
            </w:r>
          </w:p>
        </w:tc>
        <w:tc>
          <w:tcPr>
            <w:tcW w:w="422" w:type="pct"/>
          </w:tcPr>
          <w:p w:rsidR="00AB6617" w:rsidRPr="00DD7A03" w:rsidRDefault="00AB6617" w:rsidP="00AB6617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3" w:type="pct"/>
          </w:tcPr>
          <w:p w:rsidR="00AB6617" w:rsidRPr="00DD7A03" w:rsidRDefault="00AB6617" w:rsidP="00AB6617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3" w:type="pct"/>
          </w:tcPr>
          <w:p w:rsidR="00AB6617" w:rsidRPr="00DD7A03" w:rsidRDefault="00AB6617" w:rsidP="00AB6617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2" w:type="pct"/>
          </w:tcPr>
          <w:p w:rsidR="00AB6617" w:rsidRPr="00DD7A03" w:rsidRDefault="00AB6617" w:rsidP="00AB6617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B6617" w:rsidRPr="00DD7A03" w:rsidTr="00AB6617">
        <w:trPr>
          <w:trHeight w:val="318"/>
          <w:jc w:val="center"/>
        </w:trPr>
        <w:tc>
          <w:tcPr>
            <w:tcW w:w="5000" w:type="pct"/>
            <w:gridSpan w:val="5"/>
          </w:tcPr>
          <w:p w:rsidR="00AB6617" w:rsidRPr="00DD7A03" w:rsidRDefault="00AB6617" w:rsidP="00AB6617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76875">
              <w:rPr>
                <w:rFonts w:ascii="Arial" w:eastAsia="Times New Roman" w:hAnsi="Arial" w:cs="Arial"/>
                <w:sz w:val="18"/>
                <w:szCs w:val="18"/>
              </w:rPr>
              <w:t>Obs.:</w:t>
            </w:r>
          </w:p>
        </w:tc>
      </w:tr>
      <w:tr w:rsidR="00AB6617" w:rsidRPr="00DD7A03" w:rsidTr="00AB6617">
        <w:trPr>
          <w:tblHeader/>
          <w:jc w:val="center"/>
        </w:trPr>
        <w:tc>
          <w:tcPr>
            <w:tcW w:w="5000" w:type="pct"/>
            <w:gridSpan w:val="5"/>
            <w:tcBorders>
              <w:bottom w:val="single" w:sz="4" w:space="0" w:color="000000"/>
            </w:tcBorders>
            <w:shd w:val="clear" w:color="auto" w:fill="A6A6A6"/>
          </w:tcPr>
          <w:p w:rsidR="00AB6617" w:rsidRPr="00A76875" w:rsidRDefault="00AB6617" w:rsidP="00E509BF">
            <w:pPr>
              <w:pStyle w:val="PargrafodaLista"/>
              <w:ind w:left="-112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 w:rsidRPr="00A76875">
              <w:rPr>
                <w:rFonts w:ascii="Arial" w:hAnsi="Arial" w:cs="Arial"/>
                <w:b/>
                <w:sz w:val="18"/>
                <w:szCs w:val="18"/>
              </w:rPr>
              <w:t>3 – REVISÃO</w:t>
            </w:r>
            <w:proofErr w:type="gramEnd"/>
            <w:r w:rsidRPr="00A76875">
              <w:rPr>
                <w:rFonts w:ascii="Arial" w:hAnsi="Arial" w:cs="Arial"/>
                <w:b/>
                <w:sz w:val="18"/>
                <w:szCs w:val="18"/>
              </w:rPr>
              <w:t xml:space="preserve"> DA ADERÊNCIA AOS TERMOS CONTRATUAIS E DEMAIS CONFORMIDADES</w:t>
            </w:r>
          </w:p>
        </w:tc>
      </w:tr>
      <w:tr w:rsidR="00AB6617" w:rsidRPr="00DD7A03" w:rsidTr="00AB6617">
        <w:trPr>
          <w:tblHeader/>
          <w:jc w:val="center"/>
        </w:trPr>
        <w:tc>
          <w:tcPr>
            <w:tcW w:w="3309" w:type="pct"/>
            <w:shd w:val="pct20" w:color="auto" w:fill="auto"/>
          </w:tcPr>
          <w:p w:rsidR="00AB6617" w:rsidRPr="00DD7A03" w:rsidRDefault="00AB6617" w:rsidP="00E509B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D7A03">
              <w:rPr>
                <w:rFonts w:ascii="Arial" w:hAnsi="Arial" w:cs="Arial"/>
                <w:b/>
                <w:sz w:val="18"/>
                <w:szCs w:val="18"/>
              </w:rPr>
              <w:t>Item</w:t>
            </w:r>
          </w:p>
        </w:tc>
        <w:tc>
          <w:tcPr>
            <w:tcW w:w="423" w:type="pct"/>
            <w:shd w:val="pct20" w:color="auto" w:fill="auto"/>
          </w:tcPr>
          <w:p w:rsidR="00AB6617" w:rsidRPr="00DD7A03" w:rsidRDefault="00AB6617" w:rsidP="00E509B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D7A03">
              <w:rPr>
                <w:rFonts w:ascii="Arial" w:hAnsi="Arial" w:cs="Arial"/>
                <w:b/>
                <w:sz w:val="18"/>
                <w:szCs w:val="18"/>
              </w:rPr>
              <w:t>Sim</w:t>
            </w:r>
          </w:p>
        </w:tc>
        <w:tc>
          <w:tcPr>
            <w:tcW w:w="423" w:type="pct"/>
            <w:shd w:val="pct20" w:color="auto" w:fill="auto"/>
          </w:tcPr>
          <w:p w:rsidR="00AB6617" w:rsidRPr="00DD7A03" w:rsidRDefault="00AB6617" w:rsidP="00E509B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D7A03">
              <w:rPr>
                <w:rFonts w:ascii="Arial" w:hAnsi="Arial" w:cs="Arial"/>
                <w:b/>
                <w:sz w:val="18"/>
                <w:szCs w:val="18"/>
              </w:rPr>
              <w:t>Parcial</w:t>
            </w:r>
          </w:p>
        </w:tc>
        <w:tc>
          <w:tcPr>
            <w:tcW w:w="423" w:type="pct"/>
            <w:shd w:val="pct20" w:color="auto" w:fill="auto"/>
          </w:tcPr>
          <w:p w:rsidR="00AB6617" w:rsidRPr="00DD7A03" w:rsidRDefault="00AB6617" w:rsidP="00E509B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D7A03">
              <w:rPr>
                <w:rFonts w:ascii="Arial" w:hAnsi="Arial" w:cs="Arial"/>
                <w:b/>
                <w:sz w:val="18"/>
                <w:szCs w:val="18"/>
              </w:rPr>
              <w:t>Não</w:t>
            </w:r>
          </w:p>
        </w:tc>
        <w:tc>
          <w:tcPr>
            <w:tcW w:w="423" w:type="pct"/>
            <w:shd w:val="pct20" w:color="auto" w:fill="auto"/>
          </w:tcPr>
          <w:p w:rsidR="00AB6617" w:rsidRPr="00DD7A03" w:rsidRDefault="00AB6617" w:rsidP="00E509B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D7A03">
              <w:rPr>
                <w:rFonts w:ascii="Arial" w:hAnsi="Arial" w:cs="Arial"/>
                <w:b/>
                <w:sz w:val="18"/>
                <w:szCs w:val="18"/>
              </w:rPr>
              <w:t>N/A</w:t>
            </w:r>
          </w:p>
        </w:tc>
      </w:tr>
      <w:tr w:rsidR="00AB6617" w:rsidRPr="00DD7A03" w:rsidTr="00AB6617">
        <w:trPr>
          <w:jc w:val="center"/>
        </w:trPr>
        <w:tc>
          <w:tcPr>
            <w:tcW w:w="3309" w:type="pct"/>
          </w:tcPr>
          <w:p w:rsidR="00AB6617" w:rsidRPr="00DD7A03" w:rsidRDefault="00AB6617" w:rsidP="00E509B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D7A03">
              <w:rPr>
                <w:rFonts w:ascii="Arial" w:hAnsi="Arial" w:cs="Arial"/>
                <w:sz w:val="18"/>
                <w:szCs w:val="18"/>
              </w:rPr>
              <w:t>Contrato ainda vigente durante a execução do objeto</w:t>
            </w:r>
          </w:p>
        </w:tc>
        <w:tc>
          <w:tcPr>
            <w:tcW w:w="423" w:type="pct"/>
          </w:tcPr>
          <w:p w:rsidR="00AB6617" w:rsidRPr="00DD7A03" w:rsidRDefault="00AB6617" w:rsidP="00E509B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3" w:type="pct"/>
          </w:tcPr>
          <w:p w:rsidR="00AB6617" w:rsidRPr="00DD7A03" w:rsidRDefault="00AB6617" w:rsidP="00E509B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3" w:type="pct"/>
          </w:tcPr>
          <w:p w:rsidR="00AB6617" w:rsidRPr="00DD7A03" w:rsidRDefault="00AB6617" w:rsidP="00E509B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3" w:type="pct"/>
          </w:tcPr>
          <w:p w:rsidR="00AB6617" w:rsidRPr="00DD7A03" w:rsidRDefault="00AB6617" w:rsidP="00E509B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B6617" w:rsidRPr="00DD7A03" w:rsidTr="00AB6617">
        <w:trPr>
          <w:jc w:val="center"/>
        </w:trPr>
        <w:tc>
          <w:tcPr>
            <w:tcW w:w="3309" w:type="pct"/>
          </w:tcPr>
          <w:p w:rsidR="00AB6617" w:rsidRPr="00DD7A03" w:rsidRDefault="00AB6617" w:rsidP="00E509B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D7A03">
              <w:rPr>
                <w:rFonts w:ascii="Arial" w:hAnsi="Arial" w:cs="Arial"/>
                <w:sz w:val="18"/>
                <w:szCs w:val="18"/>
              </w:rPr>
              <w:t>Execução do contrato extrapolou o saldo contratual</w:t>
            </w:r>
          </w:p>
        </w:tc>
        <w:tc>
          <w:tcPr>
            <w:tcW w:w="423" w:type="pct"/>
          </w:tcPr>
          <w:p w:rsidR="00AB6617" w:rsidRPr="00DD7A03" w:rsidRDefault="00AB6617" w:rsidP="00E509B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3" w:type="pct"/>
          </w:tcPr>
          <w:p w:rsidR="00AB6617" w:rsidRPr="00DD7A03" w:rsidRDefault="00AB6617" w:rsidP="00E509B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3" w:type="pct"/>
          </w:tcPr>
          <w:p w:rsidR="00AB6617" w:rsidRPr="00DD7A03" w:rsidRDefault="00AB6617" w:rsidP="00E509B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3" w:type="pct"/>
          </w:tcPr>
          <w:p w:rsidR="00AB6617" w:rsidRPr="00DD7A03" w:rsidRDefault="00AB6617" w:rsidP="00E509B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B6617" w:rsidRPr="00DD7A03" w:rsidTr="00AB6617">
        <w:trPr>
          <w:jc w:val="center"/>
        </w:trPr>
        <w:tc>
          <w:tcPr>
            <w:tcW w:w="3309" w:type="pct"/>
          </w:tcPr>
          <w:p w:rsidR="00AB6617" w:rsidRPr="00A76875" w:rsidRDefault="00AB6617" w:rsidP="00E509B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A76875">
              <w:rPr>
                <w:rFonts w:ascii="Arial" w:eastAsia="Times New Roman" w:hAnsi="Arial" w:cs="Arial"/>
                <w:sz w:val="18"/>
                <w:szCs w:val="18"/>
              </w:rPr>
              <w:t>Emitido Termo de Recebimento Provisório</w:t>
            </w:r>
          </w:p>
        </w:tc>
        <w:tc>
          <w:tcPr>
            <w:tcW w:w="423" w:type="pct"/>
          </w:tcPr>
          <w:p w:rsidR="00AB6617" w:rsidRPr="00DD7A03" w:rsidRDefault="00AB6617" w:rsidP="00E509B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3" w:type="pct"/>
          </w:tcPr>
          <w:p w:rsidR="00AB6617" w:rsidRPr="00DD7A03" w:rsidRDefault="00AB6617" w:rsidP="00E509B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3" w:type="pct"/>
          </w:tcPr>
          <w:p w:rsidR="00AB6617" w:rsidRPr="00DD7A03" w:rsidRDefault="00AB6617" w:rsidP="00E509B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3" w:type="pct"/>
          </w:tcPr>
          <w:p w:rsidR="00AB6617" w:rsidRPr="00DD7A03" w:rsidRDefault="00AB6617" w:rsidP="00E509B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B6617" w:rsidRPr="00DD7A03" w:rsidTr="00AB6617">
        <w:trPr>
          <w:jc w:val="center"/>
        </w:trPr>
        <w:tc>
          <w:tcPr>
            <w:tcW w:w="3309" w:type="pct"/>
          </w:tcPr>
          <w:p w:rsidR="00AB6617" w:rsidRPr="00A76875" w:rsidRDefault="00AB6617" w:rsidP="00E509B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A76875">
              <w:rPr>
                <w:rFonts w:ascii="Arial" w:eastAsia="Times New Roman" w:hAnsi="Arial" w:cs="Arial"/>
                <w:sz w:val="18"/>
                <w:szCs w:val="18"/>
              </w:rPr>
              <w:t xml:space="preserve">Fiscal Setorial preencheu o Relatório de Análise Técnica – Setorial </w:t>
            </w:r>
          </w:p>
        </w:tc>
        <w:tc>
          <w:tcPr>
            <w:tcW w:w="423" w:type="pct"/>
          </w:tcPr>
          <w:p w:rsidR="00AB6617" w:rsidRPr="00DD7A03" w:rsidRDefault="00AB6617" w:rsidP="00E509B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3" w:type="pct"/>
          </w:tcPr>
          <w:p w:rsidR="00AB6617" w:rsidRPr="00DD7A03" w:rsidRDefault="00AB6617" w:rsidP="00E509B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3" w:type="pct"/>
          </w:tcPr>
          <w:p w:rsidR="00AB6617" w:rsidRPr="00DD7A03" w:rsidRDefault="00AB6617" w:rsidP="00E509B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3" w:type="pct"/>
          </w:tcPr>
          <w:p w:rsidR="00AB6617" w:rsidRPr="00DD7A03" w:rsidRDefault="00AB6617" w:rsidP="00E509B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B6617" w:rsidRPr="00DD7A03" w:rsidTr="00AB6617">
        <w:trPr>
          <w:jc w:val="center"/>
        </w:trPr>
        <w:tc>
          <w:tcPr>
            <w:tcW w:w="3309" w:type="pct"/>
          </w:tcPr>
          <w:p w:rsidR="00AB6617" w:rsidRPr="00A76875" w:rsidRDefault="00AB6617" w:rsidP="00E509B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A76875">
              <w:rPr>
                <w:rFonts w:ascii="Arial" w:eastAsia="Times New Roman" w:hAnsi="Arial" w:cs="Arial"/>
                <w:sz w:val="18"/>
                <w:szCs w:val="18"/>
              </w:rPr>
              <w:t>Fiscal de Contrato preencheu o Relatório de Análise Técnica</w:t>
            </w:r>
          </w:p>
        </w:tc>
        <w:tc>
          <w:tcPr>
            <w:tcW w:w="423" w:type="pct"/>
          </w:tcPr>
          <w:p w:rsidR="00AB6617" w:rsidRPr="00DD7A03" w:rsidRDefault="00AB6617" w:rsidP="00E509B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3" w:type="pct"/>
          </w:tcPr>
          <w:p w:rsidR="00AB6617" w:rsidRPr="00DD7A03" w:rsidRDefault="00AB6617" w:rsidP="00E509B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3" w:type="pct"/>
          </w:tcPr>
          <w:p w:rsidR="00AB6617" w:rsidRPr="00DD7A03" w:rsidRDefault="00AB6617" w:rsidP="00E509B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3" w:type="pct"/>
          </w:tcPr>
          <w:p w:rsidR="00AB6617" w:rsidRPr="00DD7A03" w:rsidRDefault="00AB6617" w:rsidP="00E509B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B6617" w:rsidRPr="00DD7A03" w:rsidTr="00AB6617">
        <w:trPr>
          <w:jc w:val="center"/>
        </w:trPr>
        <w:tc>
          <w:tcPr>
            <w:tcW w:w="3309" w:type="pct"/>
          </w:tcPr>
          <w:p w:rsidR="00AB6617" w:rsidRPr="00A76875" w:rsidRDefault="00AB6617" w:rsidP="00E509B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A76875">
              <w:rPr>
                <w:rFonts w:ascii="Arial" w:eastAsia="Times New Roman" w:hAnsi="Arial" w:cs="Arial"/>
                <w:sz w:val="18"/>
                <w:szCs w:val="18"/>
              </w:rPr>
              <w:t>Fiscal de Contrato atestou o faturamento (Nota Fiscal/Fatura</w:t>
            </w:r>
            <w:proofErr w:type="gramStart"/>
            <w:r w:rsidRPr="00A76875">
              <w:rPr>
                <w:rFonts w:ascii="Arial" w:eastAsia="Times New Roman" w:hAnsi="Arial" w:cs="Arial"/>
                <w:sz w:val="18"/>
                <w:szCs w:val="18"/>
              </w:rPr>
              <w:t>)</w:t>
            </w:r>
            <w:proofErr w:type="gramEnd"/>
            <w:r w:rsidRPr="00A76875">
              <w:rPr>
                <w:rStyle w:val="Refdenotaderodap"/>
                <w:rFonts w:ascii="Arial" w:eastAsia="Times New Roman" w:hAnsi="Arial" w:cs="Arial"/>
                <w:sz w:val="18"/>
                <w:szCs w:val="18"/>
              </w:rPr>
              <w:footnoteReference w:id="4"/>
            </w:r>
          </w:p>
        </w:tc>
        <w:tc>
          <w:tcPr>
            <w:tcW w:w="423" w:type="pct"/>
          </w:tcPr>
          <w:p w:rsidR="00AB6617" w:rsidRPr="00DD7A03" w:rsidRDefault="00AB6617" w:rsidP="00E509B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3" w:type="pct"/>
          </w:tcPr>
          <w:p w:rsidR="00AB6617" w:rsidRPr="00DD7A03" w:rsidRDefault="00AB6617" w:rsidP="00E509B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3" w:type="pct"/>
          </w:tcPr>
          <w:p w:rsidR="00AB6617" w:rsidRPr="00DD7A03" w:rsidRDefault="00AB6617" w:rsidP="00E509B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3" w:type="pct"/>
          </w:tcPr>
          <w:p w:rsidR="00AB6617" w:rsidRPr="00DD7A03" w:rsidRDefault="00AB6617" w:rsidP="00E509B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B6617" w:rsidRPr="00DD7A03" w:rsidTr="00AB6617">
        <w:trPr>
          <w:jc w:val="center"/>
        </w:trPr>
        <w:tc>
          <w:tcPr>
            <w:tcW w:w="3309" w:type="pct"/>
          </w:tcPr>
          <w:p w:rsidR="00AB6617" w:rsidRPr="00A76875" w:rsidRDefault="00AB6617" w:rsidP="00E509B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A76875">
              <w:rPr>
                <w:rFonts w:ascii="Arial" w:eastAsia="Times New Roman" w:hAnsi="Arial" w:cs="Arial"/>
                <w:sz w:val="18"/>
                <w:szCs w:val="18"/>
              </w:rPr>
              <w:t>Fiscal de Contrato atestou a manutenção das condições de habilitação e qualificação</w:t>
            </w:r>
          </w:p>
        </w:tc>
        <w:tc>
          <w:tcPr>
            <w:tcW w:w="423" w:type="pct"/>
          </w:tcPr>
          <w:p w:rsidR="00AB6617" w:rsidRPr="00DD7A03" w:rsidRDefault="00AB6617" w:rsidP="00E509B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3" w:type="pct"/>
          </w:tcPr>
          <w:p w:rsidR="00AB6617" w:rsidRPr="00DD7A03" w:rsidRDefault="00AB6617" w:rsidP="00E509B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3" w:type="pct"/>
          </w:tcPr>
          <w:p w:rsidR="00AB6617" w:rsidRPr="00DD7A03" w:rsidRDefault="00AB6617" w:rsidP="00E509B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3" w:type="pct"/>
          </w:tcPr>
          <w:p w:rsidR="00AB6617" w:rsidRPr="00DD7A03" w:rsidRDefault="00AB6617" w:rsidP="00E509B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B6617" w:rsidRPr="00DD7A03" w:rsidTr="00AB6617">
        <w:trPr>
          <w:jc w:val="center"/>
        </w:trPr>
        <w:tc>
          <w:tcPr>
            <w:tcW w:w="3309" w:type="pct"/>
          </w:tcPr>
          <w:p w:rsidR="00AB6617" w:rsidRPr="00A76875" w:rsidRDefault="00AB6617" w:rsidP="00E509B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A7687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Fiscal de Contrato/Setorial atestou o cumprimento das obrigações previstas no Contrato/Edital/TR</w:t>
            </w:r>
          </w:p>
        </w:tc>
        <w:tc>
          <w:tcPr>
            <w:tcW w:w="423" w:type="pct"/>
          </w:tcPr>
          <w:p w:rsidR="00AB6617" w:rsidRPr="00DD7A03" w:rsidRDefault="00AB6617" w:rsidP="00E509B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3" w:type="pct"/>
          </w:tcPr>
          <w:p w:rsidR="00AB6617" w:rsidRPr="00DD7A03" w:rsidRDefault="00AB6617" w:rsidP="00E509B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3" w:type="pct"/>
          </w:tcPr>
          <w:p w:rsidR="00AB6617" w:rsidRPr="00DD7A03" w:rsidRDefault="00AB6617" w:rsidP="00E509B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3" w:type="pct"/>
          </w:tcPr>
          <w:p w:rsidR="00AB6617" w:rsidRPr="00DD7A03" w:rsidRDefault="00AB6617" w:rsidP="00E509B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B6617" w:rsidRPr="00DD7A03" w:rsidTr="00AB6617">
        <w:trPr>
          <w:jc w:val="center"/>
        </w:trPr>
        <w:tc>
          <w:tcPr>
            <w:tcW w:w="3309" w:type="pct"/>
          </w:tcPr>
          <w:p w:rsidR="00AB6617" w:rsidRPr="00A76875" w:rsidRDefault="00AB6617" w:rsidP="00E509B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A76875">
              <w:rPr>
                <w:rFonts w:ascii="Arial" w:eastAsia="Times New Roman" w:hAnsi="Arial" w:cs="Arial"/>
                <w:sz w:val="18"/>
                <w:szCs w:val="18"/>
              </w:rPr>
              <w:t>Emitido Termo de Recebimento Definitivo</w:t>
            </w:r>
          </w:p>
        </w:tc>
        <w:tc>
          <w:tcPr>
            <w:tcW w:w="423" w:type="pct"/>
          </w:tcPr>
          <w:p w:rsidR="00AB6617" w:rsidRPr="00DD7A03" w:rsidRDefault="00AB6617" w:rsidP="00E509B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3" w:type="pct"/>
          </w:tcPr>
          <w:p w:rsidR="00AB6617" w:rsidRPr="00DD7A03" w:rsidRDefault="00AB6617" w:rsidP="00E509B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3" w:type="pct"/>
          </w:tcPr>
          <w:p w:rsidR="00AB6617" w:rsidRPr="00DD7A03" w:rsidRDefault="00AB6617" w:rsidP="00E509B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3" w:type="pct"/>
          </w:tcPr>
          <w:p w:rsidR="00AB6617" w:rsidRPr="00DD7A03" w:rsidRDefault="00AB6617" w:rsidP="00E509B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B6617" w:rsidRPr="00DD7A03" w:rsidTr="00AB6617">
        <w:trPr>
          <w:trHeight w:val="263"/>
          <w:jc w:val="center"/>
        </w:trPr>
        <w:tc>
          <w:tcPr>
            <w:tcW w:w="5000" w:type="pct"/>
            <w:gridSpan w:val="5"/>
          </w:tcPr>
          <w:p w:rsidR="00AB6617" w:rsidRPr="00DD7A03" w:rsidRDefault="00AB6617" w:rsidP="00E509B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76875">
              <w:rPr>
                <w:rFonts w:ascii="Arial" w:eastAsia="Times New Roman" w:hAnsi="Arial" w:cs="Arial"/>
                <w:sz w:val="18"/>
                <w:szCs w:val="18"/>
              </w:rPr>
              <w:t>Obs.:</w:t>
            </w:r>
          </w:p>
        </w:tc>
      </w:tr>
    </w:tbl>
    <w:p w:rsidR="00AB6617" w:rsidRPr="00A76875" w:rsidRDefault="00AB6617" w:rsidP="00AB6617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43"/>
        <w:gridCol w:w="2264"/>
        <w:gridCol w:w="782"/>
        <w:gridCol w:w="2617"/>
        <w:gridCol w:w="581"/>
      </w:tblGrid>
      <w:tr w:rsidR="00AB6617" w:rsidRPr="00DD7A03" w:rsidTr="00AB6617">
        <w:trPr>
          <w:jc w:val="center"/>
        </w:trPr>
        <w:tc>
          <w:tcPr>
            <w:tcW w:w="5000" w:type="pct"/>
            <w:gridSpan w:val="5"/>
            <w:shd w:val="clear" w:color="auto" w:fill="A6A6A6"/>
          </w:tcPr>
          <w:p w:rsidR="00AB6617" w:rsidRPr="00DD7A03" w:rsidRDefault="00AB6617" w:rsidP="00E509B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 w:rsidRPr="00DD7A03">
              <w:rPr>
                <w:rFonts w:ascii="Arial" w:hAnsi="Arial" w:cs="Arial"/>
                <w:b/>
                <w:sz w:val="18"/>
                <w:szCs w:val="18"/>
              </w:rPr>
              <w:t>4 – REGULARIDADE</w:t>
            </w:r>
            <w:proofErr w:type="gramEnd"/>
            <w:r w:rsidRPr="00DD7A03">
              <w:rPr>
                <w:rFonts w:ascii="Arial" w:hAnsi="Arial" w:cs="Arial"/>
                <w:b/>
                <w:sz w:val="18"/>
                <w:szCs w:val="18"/>
              </w:rPr>
              <w:t xml:space="preserve"> FISCAL E TRABALHISTA</w:t>
            </w:r>
          </w:p>
        </w:tc>
      </w:tr>
      <w:tr w:rsidR="00AB6617" w:rsidRPr="00DD7A03" w:rsidTr="00AB6617">
        <w:trPr>
          <w:jc w:val="center"/>
        </w:trPr>
        <w:tc>
          <w:tcPr>
            <w:tcW w:w="5000" w:type="pct"/>
            <w:gridSpan w:val="5"/>
            <w:shd w:val="clear" w:color="auto" w:fill="D9D9D9"/>
          </w:tcPr>
          <w:p w:rsidR="00AB6617" w:rsidRPr="00DD7A03" w:rsidRDefault="00AB6617" w:rsidP="00E509B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D7A03">
              <w:rPr>
                <w:rFonts w:ascii="Arial" w:hAnsi="Arial" w:cs="Arial"/>
                <w:sz w:val="18"/>
                <w:szCs w:val="18"/>
              </w:rPr>
              <w:t xml:space="preserve">A CONTRATADA está mantendo a regularidade fiscal e trabalhista e em relação ao cumprimento do disposto no inciso XXXIII do art. 7º da Constituição Federal. </w:t>
            </w:r>
          </w:p>
        </w:tc>
      </w:tr>
      <w:tr w:rsidR="00AB6617" w:rsidRPr="00DD7A03" w:rsidTr="00AB6617">
        <w:trPr>
          <w:jc w:val="center"/>
        </w:trPr>
        <w:tc>
          <w:tcPr>
            <w:tcW w:w="1638" w:type="pct"/>
            <w:shd w:val="clear" w:color="auto" w:fill="auto"/>
          </w:tcPr>
          <w:p w:rsidR="00AB6617" w:rsidRPr="00DD7A03" w:rsidRDefault="00AB6617" w:rsidP="00E509B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DD7A03">
              <w:rPr>
                <w:rFonts w:ascii="Arial" w:hAnsi="Arial" w:cs="Arial"/>
                <w:sz w:val="18"/>
                <w:szCs w:val="18"/>
              </w:rPr>
              <w:t xml:space="preserve">( </w:t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proofErr w:type="gramEnd"/>
            <w:r w:rsidRPr="00DD7A03">
              <w:rPr>
                <w:rFonts w:ascii="Arial" w:hAnsi="Arial" w:cs="Arial"/>
                <w:sz w:val="18"/>
                <w:szCs w:val="18"/>
              </w:rPr>
              <w:t>) Sim</w:t>
            </w:r>
          </w:p>
        </w:tc>
        <w:tc>
          <w:tcPr>
            <w:tcW w:w="1640" w:type="pct"/>
            <w:gridSpan w:val="2"/>
            <w:shd w:val="clear" w:color="auto" w:fill="auto"/>
          </w:tcPr>
          <w:p w:rsidR="00AB6617" w:rsidRPr="00DD7A03" w:rsidRDefault="00AB6617" w:rsidP="00E509B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DD7A03">
              <w:rPr>
                <w:rFonts w:ascii="Arial" w:hAnsi="Arial" w:cs="Arial"/>
                <w:sz w:val="18"/>
                <w:szCs w:val="18"/>
              </w:rPr>
              <w:t xml:space="preserve">( </w:t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proofErr w:type="gramEnd"/>
            <w:r w:rsidRPr="00DD7A03">
              <w:rPr>
                <w:rFonts w:ascii="Arial" w:hAnsi="Arial" w:cs="Arial"/>
                <w:sz w:val="18"/>
                <w:szCs w:val="18"/>
              </w:rPr>
              <w:t>) Não</w:t>
            </w:r>
          </w:p>
        </w:tc>
        <w:tc>
          <w:tcPr>
            <w:tcW w:w="1722" w:type="pct"/>
            <w:gridSpan w:val="2"/>
            <w:shd w:val="clear" w:color="auto" w:fill="auto"/>
          </w:tcPr>
          <w:p w:rsidR="00AB6617" w:rsidRPr="00DD7A03" w:rsidRDefault="00AB6617" w:rsidP="00E509B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DD7A03">
              <w:rPr>
                <w:rFonts w:ascii="Arial" w:hAnsi="Arial" w:cs="Arial"/>
                <w:sz w:val="18"/>
                <w:szCs w:val="18"/>
              </w:rPr>
              <w:t xml:space="preserve">( </w:t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proofErr w:type="gramEnd"/>
            <w:r w:rsidRPr="00DD7A03">
              <w:rPr>
                <w:rFonts w:ascii="Arial" w:hAnsi="Arial" w:cs="Arial"/>
                <w:sz w:val="18"/>
                <w:szCs w:val="18"/>
              </w:rPr>
              <w:t>) N/A</w:t>
            </w:r>
          </w:p>
        </w:tc>
      </w:tr>
      <w:tr w:rsidR="00AB6617" w:rsidRPr="00DD7A03" w:rsidTr="00AB6617">
        <w:trPr>
          <w:trHeight w:val="115"/>
          <w:jc w:val="center"/>
        </w:trPr>
        <w:tc>
          <w:tcPr>
            <w:tcW w:w="2857" w:type="pct"/>
            <w:gridSpan w:val="2"/>
            <w:shd w:val="clear" w:color="auto" w:fill="D9D9D9"/>
          </w:tcPr>
          <w:p w:rsidR="00AB6617" w:rsidRPr="00A76875" w:rsidRDefault="00AB6617" w:rsidP="00AB6617">
            <w:pPr>
              <w:pStyle w:val="PargrafodaLista"/>
              <w:spacing w:after="0"/>
              <w:ind w:left="30"/>
              <w:contextualSpacing w:val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A76875">
              <w:rPr>
                <w:rFonts w:ascii="Arial" w:hAnsi="Arial" w:cs="Arial"/>
                <w:b/>
                <w:sz w:val="18"/>
                <w:szCs w:val="18"/>
              </w:rPr>
              <w:t>Documentação:</w:t>
            </w:r>
          </w:p>
        </w:tc>
        <w:tc>
          <w:tcPr>
            <w:tcW w:w="1830" w:type="pct"/>
            <w:gridSpan w:val="2"/>
            <w:shd w:val="clear" w:color="auto" w:fill="D9D9D9"/>
          </w:tcPr>
          <w:p w:rsidR="00AB6617" w:rsidRPr="00DD7A03" w:rsidRDefault="00AB6617" w:rsidP="00AB661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D7A03">
              <w:rPr>
                <w:rFonts w:ascii="Arial" w:hAnsi="Arial" w:cs="Arial"/>
                <w:b/>
                <w:sz w:val="18"/>
                <w:szCs w:val="18"/>
              </w:rPr>
              <w:t>Dados</w:t>
            </w:r>
          </w:p>
        </w:tc>
        <w:tc>
          <w:tcPr>
            <w:tcW w:w="313" w:type="pct"/>
            <w:shd w:val="clear" w:color="auto" w:fill="D9D9D9"/>
          </w:tcPr>
          <w:p w:rsidR="00AB6617" w:rsidRPr="00DD7A03" w:rsidRDefault="00AB6617" w:rsidP="00AB661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D7A03">
              <w:rPr>
                <w:rFonts w:ascii="Arial" w:hAnsi="Arial" w:cs="Arial"/>
                <w:b/>
                <w:sz w:val="18"/>
                <w:szCs w:val="18"/>
              </w:rPr>
              <w:t>N/A</w:t>
            </w:r>
          </w:p>
        </w:tc>
      </w:tr>
      <w:tr w:rsidR="00AB6617" w:rsidRPr="00DD7A03" w:rsidTr="00AB6617">
        <w:trPr>
          <w:trHeight w:val="111"/>
          <w:jc w:val="center"/>
        </w:trPr>
        <w:tc>
          <w:tcPr>
            <w:tcW w:w="2857" w:type="pct"/>
            <w:gridSpan w:val="2"/>
            <w:shd w:val="clear" w:color="auto" w:fill="auto"/>
          </w:tcPr>
          <w:p w:rsidR="00AB6617" w:rsidRPr="00A76875" w:rsidRDefault="00AB6617" w:rsidP="00AB6617">
            <w:pPr>
              <w:pStyle w:val="PargrafodaLista"/>
              <w:spacing w:after="0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76875">
              <w:rPr>
                <w:rFonts w:ascii="Arial" w:hAnsi="Arial" w:cs="Arial"/>
                <w:sz w:val="18"/>
                <w:szCs w:val="18"/>
              </w:rPr>
              <w:t>Certidão Conjunta Receita Federal/PGFN</w:t>
            </w:r>
          </w:p>
        </w:tc>
        <w:tc>
          <w:tcPr>
            <w:tcW w:w="1830" w:type="pct"/>
            <w:gridSpan w:val="2"/>
            <w:shd w:val="clear" w:color="auto" w:fill="auto"/>
          </w:tcPr>
          <w:p w:rsidR="00AB6617" w:rsidRPr="00DD7A03" w:rsidRDefault="00AB6617" w:rsidP="00AB6617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3" w:type="pct"/>
            <w:shd w:val="clear" w:color="auto" w:fill="auto"/>
          </w:tcPr>
          <w:p w:rsidR="00AB6617" w:rsidRPr="00DD7A03" w:rsidRDefault="00AB6617" w:rsidP="00AB6617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B6617" w:rsidRPr="00DD7A03" w:rsidTr="00AB6617">
        <w:trPr>
          <w:trHeight w:val="111"/>
          <w:jc w:val="center"/>
        </w:trPr>
        <w:tc>
          <w:tcPr>
            <w:tcW w:w="2857" w:type="pct"/>
            <w:gridSpan w:val="2"/>
            <w:shd w:val="clear" w:color="auto" w:fill="auto"/>
          </w:tcPr>
          <w:p w:rsidR="00AB6617" w:rsidRPr="00A76875" w:rsidRDefault="00AB6617" w:rsidP="00AB6617">
            <w:pPr>
              <w:pStyle w:val="PargrafodaLista"/>
              <w:spacing w:after="0"/>
              <w:ind w:left="3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76875">
              <w:rPr>
                <w:rFonts w:ascii="Arial" w:hAnsi="Arial" w:cs="Arial"/>
                <w:sz w:val="18"/>
                <w:szCs w:val="18"/>
              </w:rPr>
              <w:t>Certidão Regularidade perante a Fazenda Estadual</w:t>
            </w:r>
          </w:p>
        </w:tc>
        <w:tc>
          <w:tcPr>
            <w:tcW w:w="1830" w:type="pct"/>
            <w:gridSpan w:val="2"/>
            <w:shd w:val="clear" w:color="auto" w:fill="auto"/>
          </w:tcPr>
          <w:p w:rsidR="00AB6617" w:rsidRPr="00DD7A03" w:rsidRDefault="00AB6617" w:rsidP="00AB6617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3" w:type="pct"/>
            <w:shd w:val="clear" w:color="auto" w:fill="auto"/>
          </w:tcPr>
          <w:p w:rsidR="00AB6617" w:rsidRPr="00DD7A03" w:rsidRDefault="00AB6617" w:rsidP="00AB6617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B6617" w:rsidRPr="00DD7A03" w:rsidTr="00AB6617">
        <w:trPr>
          <w:trHeight w:val="111"/>
          <w:jc w:val="center"/>
        </w:trPr>
        <w:tc>
          <w:tcPr>
            <w:tcW w:w="2857" w:type="pct"/>
            <w:gridSpan w:val="2"/>
            <w:shd w:val="clear" w:color="auto" w:fill="auto"/>
          </w:tcPr>
          <w:p w:rsidR="00AB6617" w:rsidRPr="00A76875" w:rsidRDefault="00AB6617" w:rsidP="00AB6617">
            <w:pPr>
              <w:pStyle w:val="PargrafodaLista"/>
              <w:spacing w:after="0"/>
              <w:ind w:left="3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76875">
              <w:rPr>
                <w:rFonts w:ascii="Arial" w:hAnsi="Arial" w:cs="Arial"/>
                <w:sz w:val="18"/>
                <w:szCs w:val="18"/>
              </w:rPr>
              <w:t>Certidão Regularidade perante a Fazenda Municipal</w:t>
            </w:r>
          </w:p>
        </w:tc>
        <w:tc>
          <w:tcPr>
            <w:tcW w:w="1830" w:type="pct"/>
            <w:gridSpan w:val="2"/>
            <w:shd w:val="clear" w:color="auto" w:fill="auto"/>
          </w:tcPr>
          <w:p w:rsidR="00AB6617" w:rsidRPr="00DD7A03" w:rsidRDefault="00AB6617" w:rsidP="00AB6617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3" w:type="pct"/>
            <w:shd w:val="clear" w:color="auto" w:fill="auto"/>
          </w:tcPr>
          <w:p w:rsidR="00AB6617" w:rsidRPr="00DD7A03" w:rsidRDefault="00AB6617" w:rsidP="00AB6617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B6617" w:rsidRPr="00DD7A03" w:rsidTr="00AB6617">
        <w:trPr>
          <w:trHeight w:val="111"/>
          <w:jc w:val="center"/>
        </w:trPr>
        <w:tc>
          <w:tcPr>
            <w:tcW w:w="2857" w:type="pct"/>
            <w:gridSpan w:val="2"/>
            <w:shd w:val="clear" w:color="auto" w:fill="auto"/>
          </w:tcPr>
          <w:p w:rsidR="00AB6617" w:rsidRPr="00A76875" w:rsidRDefault="00AB6617" w:rsidP="00AB6617">
            <w:pPr>
              <w:pStyle w:val="PargrafodaLista"/>
              <w:spacing w:after="0"/>
              <w:ind w:left="3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76875">
              <w:rPr>
                <w:rFonts w:ascii="Arial" w:hAnsi="Arial" w:cs="Arial"/>
                <w:sz w:val="18"/>
                <w:szCs w:val="18"/>
              </w:rPr>
              <w:t>Certidão Regularidade do FGTS (CRF)</w:t>
            </w:r>
          </w:p>
        </w:tc>
        <w:tc>
          <w:tcPr>
            <w:tcW w:w="1830" w:type="pct"/>
            <w:gridSpan w:val="2"/>
            <w:shd w:val="clear" w:color="auto" w:fill="auto"/>
          </w:tcPr>
          <w:p w:rsidR="00AB6617" w:rsidRPr="00DD7A03" w:rsidRDefault="00AB6617" w:rsidP="00AB6617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3" w:type="pct"/>
            <w:shd w:val="clear" w:color="auto" w:fill="auto"/>
          </w:tcPr>
          <w:p w:rsidR="00AB6617" w:rsidRPr="00DD7A03" w:rsidRDefault="00AB6617" w:rsidP="00AB6617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B6617" w:rsidRPr="00DD7A03" w:rsidTr="00AB6617">
        <w:trPr>
          <w:trHeight w:val="111"/>
          <w:jc w:val="center"/>
        </w:trPr>
        <w:tc>
          <w:tcPr>
            <w:tcW w:w="2857" w:type="pct"/>
            <w:gridSpan w:val="2"/>
            <w:shd w:val="clear" w:color="auto" w:fill="auto"/>
          </w:tcPr>
          <w:p w:rsidR="00AB6617" w:rsidRPr="00DD7A03" w:rsidRDefault="00AB6617" w:rsidP="00AB6617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D7A03">
              <w:rPr>
                <w:rFonts w:ascii="Arial" w:hAnsi="Arial" w:cs="Arial"/>
                <w:sz w:val="18"/>
                <w:szCs w:val="18"/>
              </w:rPr>
              <w:t>Certidão Débitos Trabalhistas (CNDT)</w:t>
            </w:r>
          </w:p>
        </w:tc>
        <w:tc>
          <w:tcPr>
            <w:tcW w:w="1830" w:type="pct"/>
            <w:gridSpan w:val="2"/>
            <w:shd w:val="clear" w:color="auto" w:fill="auto"/>
          </w:tcPr>
          <w:p w:rsidR="00AB6617" w:rsidRPr="00DD7A03" w:rsidRDefault="00AB6617" w:rsidP="00AB6617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3" w:type="pct"/>
            <w:shd w:val="clear" w:color="auto" w:fill="auto"/>
          </w:tcPr>
          <w:p w:rsidR="00AB6617" w:rsidRPr="00DD7A03" w:rsidRDefault="00AB6617" w:rsidP="00AB6617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B6617" w:rsidRPr="00DD7A03" w:rsidTr="00AB6617">
        <w:trPr>
          <w:trHeight w:val="111"/>
          <w:jc w:val="center"/>
        </w:trPr>
        <w:tc>
          <w:tcPr>
            <w:tcW w:w="2857" w:type="pct"/>
            <w:gridSpan w:val="2"/>
            <w:shd w:val="clear" w:color="auto" w:fill="auto"/>
          </w:tcPr>
          <w:p w:rsidR="00AB6617" w:rsidRPr="00DD7A03" w:rsidRDefault="00AB6617" w:rsidP="00AB6617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D7A03">
              <w:rPr>
                <w:rFonts w:ascii="Arial" w:hAnsi="Arial" w:cs="Arial"/>
                <w:sz w:val="18"/>
                <w:szCs w:val="18"/>
              </w:rPr>
              <w:t xml:space="preserve">Declaração de cumprimento do inc. </w:t>
            </w:r>
            <w:proofErr w:type="gramStart"/>
            <w:r w:rsidRPr="00DD7A03">
              <w:rPr>
                <w:rFonts w:ascii="Arial" w:hAnsi="Arial" w:cs="Arial"/>
                <w:sz w:val="18"/>
                <w:szCs w:val="18"/>
              </w:rPr>
              <w:t>XXXIII, art.</w:t>
            </w:r>
            <w:proofErr w:type="gramEnd"/>
            <w:r w:rsidRPr="00DD7A03">
              <w:rPr>
                <w:rFonts w:ascii="Arial" w:hAnsi="Arial" w:cs="Arial"/>
                <w:sz w:val="18"/>
                <w:szCs w:val="18"/>
              </w:rPr>
              <w:t xml:space="preserve"> 7º, CF/88</w:t>
            </w:r>
          </w:p>
        </w:tc>
        <w:tc>
          <w:tcPr>
            <w:tcW w:w="1830" w:type="pct"/>
            <w:gridSpan w:val="2"/>
            <w:shd w:val="clear" w:color="auto" w:fill="auto"/>
          </w:tcPr>
          <w:p w:rsidR="00AB6617" w:rsidRPr="00DD7A03" w:rsidRDefault="00AB6617" w:rsidP="00AB6617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3" w:type="pct"/>
            <w:shd w:val="clear" w:color="auto" w:fill="auto"/>
          </w:tcPr>
          <w:p w:rsidR="00AB6617" w:rsidRPr="00DD7A03" w:rsidRDefault="00AB6617" w:rsidP="00AB6617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B6617" w:rsidRPr="00DD7A03" w:rsidTr="00AB6617">
        <w:trPr>
          <w:trHeight w:val="425"/>
          <w:jc w:val="center"/>
        </w:trPr>
        <w:tc>
          <w:tcPr>
            <w:tcW w:w="5000" w:type="pct"/>
            <w:gridSpan w:val="5"/>
            <w:shd w:val="clear" w:color="auto" w:fill="auto"/>
          </w:tcPr>
          <w:p w:rsidR="00AB6617" w:rsidRPr="00DD7A03" w:rsidRDefault="00AB6617" w:rsidP="00AB6617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D7A03">
              <w:rPr>
                <w:rFonts w:ascii="Arial" w:hAnsi="Arial" w:cs="Arial"/>
                <w:sz w:val="18"/>
                <w:szCs w:val="18"/>
              </w:rPr>
              <w:t>Obs.:</w:t>
            </w:r>
          </w:p>
        </w:tc>
      </w:tr>
    </w:tbl>
    <w:p w:rsidR="00AB6617" w:rsidRPr="00AB6617" w:rsidRDefault="00AB6617" w:rsidP="00AB6617">
      <w:pPr>
        <w:spacing w:after="0" w:line="240" w:lineRule="auto"/>
        <w:rPr>
          <w:rFonts w:ascii="Arial" w:hAnsi="Arial" w:cs="Arial"/>
          <w:sz w:val="10"/>
          <w:szCs w:val="10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02"/>
        <w:gridCol w:w="602"/>
        <w:gridCol w:w="905"/>
        <w:gridCol w:w="687"/>
        <w:gridCol w:w="691"/>
      </w:tblGrid>
      <w:tr w:rsidR="00AB6617" w:rsidRPr="00DD7A03" w:rsidTr="00AB6617">
        <w:trPr>
          <w:trHeight w:val="227"/>
          <w:jc w:val="center"/>
        </w:trPr>
        <w:tc>
          <w:tcPr>
            <w:tcW w:w="5000" w:type="pct"/>
            <w:gridSpan w:val="5"/>
            <w:shd w:val="clear" w:color="auto" w:fill="A6A6A6"/>
          </w:tcPr>
          <w:p w:rsidR="00AB6617" w:rsidRPr="00DD7A03" w:rsidRDefault="00AB6617" w:rsidP="00E509B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7A03">
              <w:rPr>
                <w:rFonts w:ascii="Arial" w:hAnsi="Arial" w:cs="Arial"/>
                <w:b/>
                <w:sz w:val="18"/>
                <w:szCs w:val="18"/>
              </w:rPr>
              <w:t>5 – REGULARIDADE TRABALHISTA: ADMISSÃO, REALOCAÇÃO E DEMISSÃO DE PESSOAL</w:t>
            </w:r>
            <w:proofErr w:type="gramStart"/>
            <w:r w:rsidRPr="00DD7A03">
              <w:rPr>
                <w:rStyle w:val="Refdenotaderodap"/>
                <w:rFonts w:ascii="Arial" w:hAnsi="Arial" w:cs="Arial"/>
                <w:sz w:val="18"/>
                <w:szCs w:val="18"/>
              </w:rPr>
              <w:footnoteReference w:id="5"/>
            </w:r>
            <w:proofErr w:type="gramEnd"/>
          </w:p>
        </w:tc>
      </w:tr>
      <w:tr w:rsidR="00AB6617" w:rsidRPr="00DD7A03" w:rsidTr="00AB6617">
        <w:trPr>
          <w:trHeight w:val="227"/>
          <w:tblHeader/>
          <w:jc w:val="center"/>
        </w:trPr>
        <w:tc>
          <w:tcPr>
            <w:tcW w:w="3447" w:type="pct"/>
            <w:shd w:val="pct20" w:color="auto" w:fill="auto"/>
          </w:tcPr>
          <w:p w:rsidR="00AB6617" w:rsidRPr="00DD7A03" w:rsidRDefault="00AB6617" w:rsidP="00E509B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D7A03">
              <w:rPr>
                <w:rFonts w:ascii="Arial" w:hAnsi="Arial" w:cs="Arial"/>
                <w:b/>
                <w:sz w:val="18"/>
                <w:szCs w:val="18"/>
              </w:rPr>
              <w:t>Item</w:t>
            </w:r>
          </w:p>
        </w:tc>
        <w:tc>
          <w:tcPr>
            <w:tcW w:w="324" w:type="pct"/>
            <w:shd w:val="pct20" w:color="auto" w:fill="auto"/>
          </w:tcPr>
          <w:p w:rsidR="00AB6617" w:rsidRPr="00DD7A03" w:rsidRDefault="00AB6617" w:rsidP="00E509BF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D7A03">
              <w:rPr>
                <w:rFonts w:ascii="Arial" w:hAnsi="Arial" w:cs="Arial"/>
                <w:b/>
                <w:sz w:val="18"/>
                <w:szCs w:val="18"/>
              </w:rPr>
              <w:t>Sim</w:t>
            </w:r>
          </w:p>
        </w:tc>
        <w:tc>
          <w:tcPr>
            <w:tcW w:w="487" w:type="pct"/>
            <w:shd w:val="pct20" w:color="auto" w:fill="auto"/>
          </w:tcPr>
          <w:p w:rsidR="00AB6617" w:rsidRPr="00DD7A03" w:rsidRDefault="00AB6617" w:rsidP="00E509BF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D7A03">
              <w:rPr>
                <w:rFonts w:ascii="Arial" w:hAnsi="Arial" w:cs="Arial"/>
                <w:b/>
                <w:sz w:val="18"/>
                <w:szCs w:val="18"/>
              </w:rPr>
              <w:t>Parcial</w:t>
            </w:r>
          </w:p>
        </w:tc>
        <w:tc>
          <w:tcPr>
            <w:tcW w:w="370" w:type="pct"/>
            <w:shd w:val="pct20" w:color="auto" w:fill="auto"/>
          </w:tcPr>
          <w:p w:rsidR="00AB6617" w:rsidRPr="00DD7A03" w:rsidRDefault="00AB6617" w:rsidP="00E509BF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D7A03">
              <w:rPr>
                <w:rFonts w:ascii="Arial" w:hAnsi="Arial" w:cs="Arial"/>
                <w:b/>
                <w:sz w:val="18"/>
                <w:szCs w:val="18"/>
              </w:rPr>
              <w:t>Não</w:t>
            </w:r>
          </w:p>
        </w:tc>
        <w:tc>
          <w:tcPr>
            <w:tcW w:w="372" w:type="pct"/>
            <w:shd w:val="pct20" w:color="auto" w:fill="auto"/>
          </w:tcPr>
          <w:p w:rsidR="00AB6617" w:rsidRPr="00DD7A03" w:rsidRDefault="00AB6617" w:rsidP="00E509BF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D7A03">
              <w:rPr>
                <w:rFonts w:ascii="Arial" w:hAnsi="Arial" w:cs="Arial"/>
                <w:b/>
                <w:sz w:val="18"/>
                <w:szCs w:val="18"/>
              </w:rPr>
              <w:t>N/A</w:t>
            </w:r>
          </w:p>
        </w:tc>
      </w:tr>
      <w:tr w:rsidR="00AB6617" w:rsidRPr="00DD7A03" w:rsidTr="00AB6617">
        <w:trPr>
          <w:trHeight w:val="227"/>
          <w:tblHeader/>
          <w:jc w:val="center"/>
        </w:trPr>
        <w:tc>
          <w:tcPr>
            <w:tcW w:w="3447" w:type="pct"/>
            <w:shd w:val="clear" w:color="auto" w:fill="A6A6A6"/>
          </w:tcPr>
          <w:p w:rsidR="00AB6617" w:rsidRPr="00DD7A03" w:rsidRDefault="00AB6617" w:rsidP="00E509BF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D7A03">
              <w:rPr>
                <w:rFonts w:ascii="Arial" w:hAnsi="Arial" w:cs="Arial"/>
                <w:sz w:val="18"/>
                <w:szCs w:val="18"/>
              </w:rPr>
              <w:t>5.1 – Quando da ADMISSÃO de empregado, a CONTRATADA forneceu cópia de:</w:t>
            </w:r>
          </w:p>
        </w:tc>
        <w:tc>
          <w:tcPr>
            <w:tcW w:w="324" w:type="pct"/>
            <w:shd w:val="clear" w:color="auto" w:fill="A6A6A6"/>
          </w:tcPr>
          <w:p w:rsidR="00AB6617" w:rsidRPr="00DD7A03" w:rsidRDefault="00AB6617" w:rsidP="00E509BF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A6A6A6"/>
          </w:tcPr>
          <w:p w:rsidR="00AB6617" w:rsidRPr="00DD7A03" w:rsidRDefault="00AB6617" w:rsidP="00E509BF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0" w:type="pct"/>
            <w:shd w:val="clear" w:color="auto" w:fill="A6A6A6"/>
          </w:tcPr>
          <w:p w:rsidR="00AB6617" w:rsidRPr="00DD7A03" w:rsidRDefault="00AB6617" w:rsidP="00E509BF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" w:type="pct"/>
            <w:shd w:val="clear" w:color="auto" w:fill="A6A6A6"/>
          </w:tcPr>
          <w:p w:rsidR="00AB6617" w:rsidRPr="00DD7A03" w:rsidRDefault="00AB6617" w:rsidP="00E509BF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B6617" w:rsidRPr="00DD7A03" w:rsidTr="00AB6617">
        <w:trPr>
          <w:trHeight w:val="227"/>
          <w:tblHeader/>
          <w:jc w:val="center"/>
        </w:trPr>
        <w:tc>
          <w:tcPr>
            <w:tcW w:w="3447" w:type="pct"/>
            <w:shd w:val="clear" w:color="auto" w:fill="auto"/>
          </w:tcPr>
          <w:p w:rsidR="00AB6617" w:rsidRPr="00DD7A03" w:rsidRDefault="00AB6617" w:rsidP="00E509B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D7A03">
              <w:rPr>
                <w:rFonts w:ascii="Arial" w:hAnsi="Arial" w:cs="Arial"/>
                <w:sz w:val="18"/>
                <w:szCs w:val="18"/>
              </w:rPr>
              <w:t>Registro de empregado (CLT, art. 41</w:t>
            </w:r>
            <w:proofErr w:type="gramStart"/>
            <w:r w:rsidRPr="00DD7A03">
              <w:rPr>
                <w:rFonts w:ascii="Arial" w:hAnsi="Arial" w:cs="Arial"/>
                <w:sz w:val="18"/>
                <w:szCs w:val="18"/>
              </w:rPr>
              <w:t>)</w:t>
            </w:r>
            <w:proofErr w:type="gramEnd"/>
          </w:p>
        </w:tc>
        <w:tc>
          <w:tcPr>
            <w:tcW w:w="324" w:type="pct"/>
            <w:shd w:val="clear" w:color="auto" w:fill="auto"/>
          </w:tcPr>
          <w:p w:rsidR="00AB6617" w:rsidRPr="00DD7A03" w:rsidRDefault="00AB6617" w:rsidP="00E509B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auto"/>
          </w:tcPr>
          <w:p w:rsidR="00AB6617" w:rsidRPr="00DD7A03" w:rsidRDefault="00AB6617" w:rsidP="00E509B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0" w:type="pct"/>
            <w:shd w:val="clear" w:color="auto" w:fill="auto"/>
          </w:tcPr>
          <w:p w:rsidR="00AB6617" w:rsidRPr="00DD7A03" w:rsidRDefault="00AB6617" w:rsidP="00E509B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" w:type="pct"/>
            <w:shd w:val="clear" w:color="auto" w:fill="auto"/>
          </w:tcPr>
          <w:p w:rsidR="00AB6617" w:rsidRPr="00DD7A03" w:rsidRDefault="00AB6617" w:rsidP="00E509B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B6617" w:rsidRPr="00DD7A03" w:rsidTr="00AB6617">
        <w:trPr>
          <w:trHeight w:val="227"/>
          <w:tblHeader/>
          <w:jc w:val="center"/>
        </w:trPr>
        <w:tc>
          <w:tcPr>
            <w:tcW w:w="3447" w:type="pct"/>
            <w:shd w:val="clear" w:color="auto" w:fill="auto"/>
          </w:tcPr>
          <w:p w:rsidR="00AB6617" w:rsidRPr="00DD7A03" w:rsidRDefault="00AB6617" w:rsidP="00E509B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D7A03">
              <w:rPr>
                <w:rFonts w:ascii="Arial" w:hAnsi="Arial" w:cs="Arial"/>
                <w:sz w:val="18"/>
                <w:szCs w:val="18"/>
              </w:rPr>
              <w:t>Contrato de Experiência (CLT, art. 443</w:t>
            </w:r>
            <w:proofErr w:type="gramStart"/>
            <w:r w:rsidRPr="00DD7A03">
              <w:rPr>
                <w:rFonts w:ascii="Arial" w:hAnsi="Arial" w:cs="Arial"/>
                <w:sz w:val="18"/>
                <w:szCs w:val="18"/>
              </w:rPr>
              <w:t>)</w:t>
            </w:r>
            <w:proofErr w:type="gramEnd"/>
          </w:p>
        </w:tc>
        <w:tc>
          <w:tcPr>
            <w:tcW w:w="324" w:type="pct"/>
            <w:shd w:val="clear" w:color="auto" w:fill="auto"/>
          </w:tcPr>
          <w:p w:rsidR="00AB6617" w:rsidRPr="00DD7A03" w:rsidRDefault="00AB6617" w:rsidP="00E509B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auto"/>
          </w:tcPr>
          <w:p w:rsidR="00AB6617" w:rsidRPr="00DD7A03" w:rsidRDefault="00AB6617" w:rsidP="00E509B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0" w:type="pct"/>
            <w:shd w:val="clear" w:color="auto" w:fill="auto"/>
          </w:tcPr>
          <w:p w:rsidR="00AB6617" w:rsidRPr="00DD7A03" w:rsidRDefault="00AB6617" w:rsidP="00E509B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" w:type="pct"/>
            <w:shd w:val="clear" w:color="auto" w:fill="auto"/>
          </w:tcPr>
          <w:p w:rsidR="00AB6617" w:rsidRPr="00DD7A03" w:rsidRDefault="00AB6617" w:rsidP="00E509B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B6617" w:rsidRPr="00DD7A03" w:rsidTr="00AB6617">
        <w:trPr>
          <w:trHeight w:val="227"/>
          <w:tblHeader/>
          <w:jc w:val="center"/>
        </w:trPr>
        <w:tc>
          <w:tcPr>
            <w:tcW w:w="3447" w:type="pct"/>
            <w:shd w:val="clear" w:color="auto" w:fill="auto"/>
          </w:tcPr>
          <w:p w:rsidR="00AB6617" w:rsidRPr="00DD7A03" w:rsidRDefault="00AB6617" w:rsidP="00E509B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D7A03">
              <w:rPr>
                <w:rFonts w:ascii="Arial" w:hAnsi="Arial" w:cs="Arial"/>
                <w:sz w:val="18"/>
                <w:szCs w:val="18"/>
              </w:rPr>
              <w:t>Carteira de Trabalho e Previdência Social – CTPS (CLT, art. 29</w:t>
            </w:r>
            <w:proofErr w:type="gramStart"/>
            <w:r w:rsidRPr="00DD7A03">
              <w:rPr>
                <w:rFonts w:ascii="Arial" w:hAnsi="Arial" w:cs="Arial"/>
                <w:sz w:val="18"/>
                <w:szCs w:val="18"/>
              </w:rPr>
              <w:t>)</w:t>
            </w:r>
            <w:proofErr w:type="gramEnd"/>
          </w:p>
        </w:tc>
        <w:tc>
          <w:tcPr>
            <w:tcW w:w="324" w:type="pct"/>
            <w:shd w:val="clear" w:color="auto" w:fill="auto"/>
          </w:tcPr>
          <w:p w:rsidR="00AB6617" w:rsidRPr="00DD7A03" w:rsidRDefault="00AB6617" w:rsidP="00E509B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auto"/>
          </w:tcPr>
          <w:p w:rsidR="00AB6617" w:rsidRPr="00DD7A03" w:rsidRDefault="00AB6617" w:rsidP="00E509B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0" w:type="pct"/>
            <w:shd w:val="clear" w:color="auto" w:fill="auto"/>
          </w:tcPr>
          <w:p w:rsidR="00AB6617" w:rsidRPr="00DD7A03" w:rsidRDefault="00AB6617" w:rsidP="00E509B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" w:type="pct"/>
            <w:shd w:val="clear" w:color="auto" w:fill="auto"/>
          </w:tcPr>
          <w:p w:rsidR="00AB6617" w:rsidRPr="00DD7A03" w:rsidRDefault="00AB6617" w:rsidP="00E509B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B6617" w:rsidRPr="00DD7A03" w:rsidTr="00AB6617">
        <w:trPr>
          <w:trHeight w:val="227"/>
          <w:tblHeader/>
          <w:jc w:val="center"/>
        </w:trPr>
        <w:tc>
          <w:tcPr>
            <w:tcW w:w="3447" w:type="pct"/>
            <w:shd w:val="clear" w:color="auto" w:fill="auto"/>
          </w:tcPr>
          <w:p w:rsidR="00AB6617" w:rsidRPr="00DD7A03" w:rsidRDefault="00AB6617" w:rsidP="00E509B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D7A03">
              <w:rPr>
                <w:rFonts w:ascii="Arial" w:hAnsi="Arial" w:cs="Arial"/>
                <w:sz w:val="18"/>
                <w:szCs w:val="18"/>
              </w:rPr>
              <w:t>Atestado de Saúde Ocupacional – ASO Admissional (CLT, art. 168</w:t>
            </w:r>
            <w:proofErr w:type="gramStart"/>
            <w:r w:rsidRPr="00DD7A03">
              <w:rPr>
                <w:rFonts w:ascii="Arial" w:hAnsi="Arial" w:cs="Arial"/>
                <w:sz w:val="18"/>
                <w:szCs w:val="18"/>
              </w:rPr>
              <w:t>)</w:t>
            </w:r>
            <w:proofErr w:type="gramEnd"/>
          </w:p>
        </w:tc>
        <w:tc>
          <w:tcPr>
            <w:tcW w:w="324" w:type="pct"/>
            <w:shd w:val="clear" w:color="auto" w:fill="auto"/>
          </w:tcPr>
          <w:p w:rsidR="00AB6617" w:rsidRPr="00DD7A03" w:rsidRDefault="00AB6617" w:rsidP="00E509B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auto"/>
          </w:tcPr>
          <w:p w:rsidR="00AB6617" w:rsidRPr="00DD7A03" w:rsidRDefault="00AB6617" w:rsidP="00E509B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0" w:type="pct"/>
            <w:shd w:val="clear" w:color="auto" w:fill="auto"/>
          </w:tcPr>
          <w:p w:rsidR="00AB6617" w:rsidRPr="00DD7A03" w:rsidRDefault="00AB6617" w:rsidP="00E509B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" w:type="pct"/>
            <w:shd w:val="clear" w:color="auto" w:fill="auto"/>
          </w:tcPr>
          <w:p w:rsidR="00AB6617" w:rsidRPr="00DD7A03" w:rsidRDefault="00AB6617" w:rsidP="00E509B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B6617" w:rsidRPr="00DD7A03" w:rsidTr="00AB6617">
        <w:trPr>
          <w:trHeight w:val="227"/>
          <w:tblHeader/>
          <w:jc w:val="center"/>
        </w:trPr>
        <w:tc>
          <w:tcPr>
            <w:tcW w:w="3447" w:type="pct"/>
            <w:shd w:val="clear" w:color="auto" w:fill="auto"/>
          </w:tcPr>
          <w:p w:rsidR="00AB6617" w:rsidRPr="00DD7A03" w:rsidRDefault="00AB6617" w:rsidP="00E509B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D7A03">
              <w:rPr>
                <w:rFonts w:ascii="Arial" w:hAnsi="Arial" w:cs="Arial"/>
                <w:sz w:val="18"/>
                <w:szCs w:val="18"/>
              </w:rPr>
              <w:t>Termo de Responsabilidade – concessão de Salário-Família</w:t>
            </w:r>
          </w:p>
        </w:tc>
        <w:tc>
          <w:tcPr>
            <w:tcW w:w="324" w:type="pct"/>
            <w:shd w:val="clear" w:color="auto" w:fill="auto"/>
          </w:tcPr>
          <w:p w:rsidR="00AB6617" w:rsidRPr="00DD7A03" w:rsidRDefault="00AB6617" w:rsidP="00E509B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auto"/>
          </w:tcPr>
          <w:p w:rsidR="00AB6617" w:rsidRPr="00DD7A03" w:rsidRDefault="00AB6617" w:rsidP="00E509B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0" w:type="pct"/>
            <w:shd w:val="clear" w:color="auto" w:fill="auto"/>
          </w:tcPr>
          <w:p w:rsidR="00AB6617" w:rsidRPr="00DD7A03" w:rsidRDefault="00AB6617" w:rsidP="00E509B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" w:type="pct"/>
            <w:shd w:val="clear" w:color="auto" w:fill="auto"/>
          </w:tcPr>
          <w:p w:rsidR="00AB6617" w:rsidRPr="00DD7A03" w:rsidRDefault="00AB6617" w:rsidP="00E509B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B6617" w:rsidRPr="00DD7A03" w:rsidTr="00AB6617">
        <w:trPr>
          <w:trHeight w:val="227"/>
          <w:tblHeader/>
          <w:jc w:val="center"/>
        </w:trPr>
        <w:tc>
          <w:tcPr>
            <w:tcW w:w="3447" w:type="pct"/>
            <w:shd w:val="clear" w:color="auto" w:fill="auto"/>
          </w:tcPr>
          <w:p w:rsidR="00AB6617" w:rsidRPr="00DD7A03" w:rsidRDefault="00AB6617" w:rsidP="00E509B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D7A03">
              <w:rPr>
                <w:rFonts w:ascii="Arial" w:hAnsi="Arial" w:cs="Arial"/>
                <w:sz w:val="18"/>
                <w:szCs w:val="18"/>
              </w:rPr>
              <w:t>Declaração de dependentes para fins de Imposto de Renda</w:t>
            </w:r>
          </w:p>
        </w:tc>
        <w:tc>
          <w:tcPr>
            <w:tcW w:w="324" w:type="pct"/>
            <w:shd w:val="clear" w:color="auto" w:fill="auto"/>
          </w:tcPr>
          <w:p w:rsidR="00AB6617" w:rsidRPr="00DD7A03" w:rsidRDefault="00AB6617" w:rsidP="00E509B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auto"/>
          </w:tcPr>
          <w:p w:rsidR="00AB6617" w:rsidRPr="00DD7A03" w:rsidRDefault="00AB6617" w:rsidP="00E509B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0" w:type="pct"/>
            <w:shd w:val="clear" w:color="auto" w:fill="auto"/>
          </w:tcPr>
          <w:p w:rsidR="00AB6617" w:rsidRPr="00DD7A03" w:rsidRDefault="00AB6617" w:rsidP="00E509B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" w:type="pct"/>
            <w:shd w:val="clear" w:color="auto" w:fill="auto"/>
          </w:tcPr>
          <w:p w:rsidR="00AB6617" w:rsidRPr="00DD7A03" w:rsidRDefault="00AB6617" w:rsidP="00E509B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B6617" w:rsidRPr="00DD7A03" w:rsidTr="00AB6617">
        <w:trPr>
          <w:trHeight w:val="227"/>
          <w:tblHeader/>
          <w:jc w:val="center"/>
        </w:trPr>
        <w:tc>
          <w:tcPr>
            <w:tcW w:w="3447" w:type="pct"/>
            <w:shd w:val="clear" w:color="auto" w:fill="auto"/>
          </w:tcPr>
          <w:p w:rsidR="00AB6617" w:rsidRPr="00DD7A03" w:rsidRDefault="00AB6617" w:rsidP="00E509B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D7A03">
              <w:rPr>
                <w:rFonts w:ascii="Arial" w:hAnsi="Arial" w:cs="Arial"/>
                <w:sz w:val="18"/>
                <w:szCs w:val="18"/>
              </w:rPr>
              <w:t>CAGED – admissão do empregado</w:t>
            </w:r>
          </w:p>
        </w:tc>
        <w:tc>
          <w:tcPr>
            <w:tcW w:w="324" w:type="pct"/>
            <w:shd w:val="clear" w:color="auto" w:fill="auto"/>
          </w:tcPr>
          <w:p w:rsidR="00AB6617" w:rsidRPr="00DD7A03" w:rsidRDefault="00AB6617" w:rsidP="00E509B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auto"/>
          </w:tcPr>
          <w:p w:rsidR="00AB6617" w:rsidRPr="00DD7A03" w:rsidRDefault="00AB6617" w:rsidP="00E509B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0" w:type="pct"/>
            <w:shd w:val="clear" w:color="auto" w:fill="auto"/>
          </w:tcPr>
          <w:p w:rsidR="00AB6617" w:rsidRPr="00DD7A03" w:rsidRDefault="00AB6617" w:rsidP="00E509B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" w:type="pct"/>
            <w:shd w:val="clear" w:color="auto" w:fill="auto"/>
          </w:tcPr>
          <w:p w:rsidR="00AB6617" w:rsidRPr="00DD7A03" w:rsidRDefault="00AB6617" w:rsidP="00E509B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B6617" w:rsidRPr="00DD7A03" w:rsidTr="00AB6617">
        <w:trPr>
          <w:trHeight w:val="227"/>
          <w:tblHeader/>
          <w:jc w:val="center"/>
        </w:trPr>
        <w:tc>
          <w:tcPr>
            <w:tcW w:w="3447" w:type="pct"/>
            <w:shd w:val="clear" w:color="auto" w:fill="auto"/>
          </w:tcPr>
          <w:p w:rsidR="00AB6617" w:rsidRPr="00DD7A03" w:rsidRDefault="00AB6617" w:rsidP="00E509B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D7A03">
              <w:rPr>
                <w:rFonts w:ascii="Arial" w:hAnsi="Arial" w:cs="Arial"/>
                <w:sz w:val="18"/>
                <w:szCs w:val="18"/>
              </w:rPr>
              <w:t>Declaração de Nepotismo</w:t>
            </w:r>
          </w:p>
        </w:tc>
        <w:tc>
          <w:tcPr>
            <w:tcW w:w="324" w:type="pct"/>
            <w:shd w:val="clear" w:color="auto" w:fill="auto"/>
          </w:tcPr>
          <w:p w:rsidR="00AB6617" w:rsidRPr="00DD7A03" w:rsidRDefault="00AB6617" w:rsidP="00E509B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auto"/>
          </w:tcPr>
          <w:p w:rsidR="00AB6617" w:rsidRPr="00DD7A03" w:rsidRDefault="00AB6617" w:rsidP="00E509B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0" w:type="pct"/>
            <w:shd w:val="clear" w:color="auto" w:fill="auto"/>
          </w:tcPr>
          <w:p w:rsidR="00AB6617" w:rsidRPr="00DD7A03" w:rsidRDefault="00AB6617" w:rsidP="00E509B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" w:type="pct"/>
            <w:shd w:val="clear" w:color="auto" w:fill="auto"/>
          </w:tcPr>
          <w:p w:rsidR="00AB6617" w:rsidRPr="00DD7A03" w:rsidRDefault="00AB6617" w:rsidP="00E509B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AB6617" w:rsidRPr="00AB6617" w:rsidRDefault="00AB6617" w:rsidP="00AB6617">
      <w:pPr>
        <w:widowControl w:val="0"/>
        <w:spacing w:after="0" w:line="240" w:lineRule="auto"/>
        <w:rPr>
          <w:rFonts w:ascii="Arial" w:hAnsi="Arial" w:cs="Arial"/>
          <w:sz w:val="10"/>
          <w:szCs w:val="10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02"/>
        <w:gridCol w:w="602"/>
        <w:gridCol w:w="905"/>
        <w:gridCol w:w="687"/>
        <w:gridCol w:w="691"/>
      </w:tblGrid>
      <w:tr w:rsidR="00AB6617" w:rsidRPr="00DD7A03" w:rsidTr="00AB6617">
        <w:trPr>
          <w:trHeight w:val="227"/>
          <w:tblHeader/>
          <w:jc w:val="center"/>
        </w:trPr>
        <w:tc>
          <w:tcPr>
            <w:tcW w:w="3447" w:type="pct"/>
            <w:shd w:val="clear" w:color="auto" w:fill="A6A6A6"/>
          </w:tcPr>
          <w:p w:rsidR="00AB6617" w:rsidRPr="00DD7A03" w:rsidRDefault="00AB6617" w:rsidP="00E509BF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D7A03">
              <w:rPr>
                <w:rFonts w:ascii="Arial" w:hAnsi="Arial" w:cs="Arial"/>
                <w:sz w:val="18"/>
                <w:szCs w:val="18"/>
              </w:rPr>
              <w:t>5.2 – Quando da DEMISSÃO de empregado, a CONTRATADA forneceu cópia de:</w:t>
            </w:r>
          </w:p>
        </w:tc>
        <w:tc>
          <w:tcPr>
            <w:tcW w:w="324" w:type="pct"/>
            <w:shd w:val="clear" w:color="auto" w:fill="A6A6A6"/>
          </w:tcPr>
          <w:p w:rsidR="00AB6617" w:rsidRPr="00DD7A03" w:rsidRDefault="00AB6617" w:rsidP="00E509BF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A6A6A6"/>
          </w:tcPr>
          <w:p w:rsidR="00AB6617" w:rsidRPr="00DD7A03" w:rsidRDefault="00AB6617" w:rsidP="00E509BF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0" w:type="pct"/>
            <w:shd w:val="clear" w:color="auto" w:fill="A6A6A6"/>
          </w:tcPr>
          <w:p w:rsidR="00AB6617" w:rsidRPr="00DD7A03" w:rsidRDefault="00AB6617" w:rsidP="00E509BF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" w:type="pct"/>
            <w:shd w:val="clear" w:color="auto" w:fill="A6A6A6"/>
          </w:tcPr>
          <w:p w:rsidR="00AB6617" w:rsidRPr="00DD7A03" w:rsidRDefault="00AB6617" w:rsidP="00E509BF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B6617" w:rsidRPr="00DD7A03" w:rsidTr="00AB6617">
        <w:trPr>
          <w:trHeight w:val="227"/>
          <w:tblHeader/>
          <w:jc w:val="center"/>
        </w:trPr>
        <w:tc>
          <w:tcPr>
            <w:tcW w:w="3447" w:type="pct"/>
            <w:shd w:val="clear" w:color="auto" w:fill="auto"/>
          </w:tcPr>
          <w:p w:rsidR="00AB6617" w:rsidRPr="00DD7A03" w:rsidRDefault="00AB6617" w:rsidP="00E509B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D7A03">
              <w:rPr>
                <w:rFonts w:ascii="Arial" w:hAnsi="Arial" w:cs="Arial"/>
                <w:sz w:val="18"/>
                <w:szCs w:val="18"/>
              </w:rPr>
              <w:t>Termo de Rescisão do Contrato de Trabalho – TRCT</w:t>
            </w:r>
          </w:p>
        </w:tc>
        <w:tc>
          <w:tcPr>
            <w:tcW w:w="324" w:type="pct"/>
            <w:shd w:val="clear" w:color="auto" w:fill="auto"/>
          </w:tcPr>
          <w:p w:rsidR="00AB6617" w:rsidRPr="00DD7A03" w:rsidRDefault="00AB6617" w:rsidP="00E509B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auto"/>
          </w:tcPr>
          <w:p w:rsidR="00AB6617" w:rsidRPr="00DD7A03" w:rsidRDefault="00AB6617" w:rsidP="00E509B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0" w:type="pct"/>
            <w:shd w:val="clear" w:color="auto" w:fill="auto"/>
          </w:tcPr>
          <w:p w:rsidR="00AB6617" w:rsidRPr="00DD7A03" w:rsidRDefault="00AB6617" w:rsidP="00E509B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" w:type="pct"/>
            <w:shd w:val="clear" w:color="auto" w:fill="auto"/>
          </w:tcPr>
          <w:p w:rsidR="00AB6617" w:rsidRPr="00DD7A03" w:rsidRDefault="00AB6617" w:rsidP="00E509B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B6617" w:rsidRPr="00DD7A03" w:rsidTr="00AB6617">
        <w:trPr>
          <w:trHeight w:val="227"/>
          <w:tblHeader/>
          <w:jc w:val="center"/>
        </w:trPr>
        <w:tc>
          <w:tcPr>
            <w:tcW w:w="3447" w:type="pct"/>
            <w:shd w:val="clear" w:color="auto" w:fill="auto"/>
          </w:tcPr>
          <w:p w:rsidR="00AB6617" w:rsidRPr="00DD7A03" w:rsidRDefault="00AB6617" w:rsidP="00E509B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D7A03">
              <w:rPr>
                <w:rFonts w:ascii="Arial" w:hAnsi="Arial" w:cs="Arial"/>
                <w:sz w:val="18"/>
                <w:szCs w:val="18"/>
              </w:rPr>
              <w:t>Comprovante de pagamento do TRCT</w:t>
            </w:r>
          </w:p>
        </w:tc>
        <w:tc>
          <w:tcPr>
            <w:tcW w:w="324" w:type="pct"/>
            <w:shd w:val="clear" w:color="auto" w:fill="auto"/>
          </w:tcPr>
          <w:p w:rsidR="00AB6617" w:rsidRPr="00DD7A03" w:rsidRDefault="00AB6617" w:rsidP="00E509B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auto"/>
          </w:tcPr>
          <w:p w:rsidR="00AB6617" w:rsidRPr="00DD7A03" w:rsidRDefault="00AB6617" w:rsidP="00E509B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0" w:type="pct"/>
            <w:shd w:val="clear" w:color="auto" w:fill="auto"/>
          </w:tcPr>
          <w:p w:rsidR="00AB6617" w:rsidRPr="00DD7A03" w:rsidRDefault="00AB6617" w:rsidP="00E509B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" w:type="pct"/>
            <w:shd w:val="clear" w:color="auto" w:fill="auto"/>
          </w:tcPr>
          <w:p w:rsidR="00AB6617" w:rsidRPr="00DD7A03" w:rsidRDefault="00AB6617" w:rsidP="00E509B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B6617" w:rsidRPr="00DD7A03" w:rsidTr="00AB6617">
        <w:trPr>
          <w:trHeight w:val="227"/>
          <w:tblHeader/>
          <w:jc w:val="center"/>
        </w:trPr>
        <w:tc>
          <w:tcPr>
            <w:tcW w:w="3447" w:type="pct"/>
            <w:shd w:val="clear" w:color="auto" w:fill="auto"/>
          </w:tcPr>
          <w:p w:rsidR="00AB6617" w:rsidRPr="00DD7A03" w:rsidRDefault="00AB6617" w:rsidP="00E509B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D7A03">
              <w:rPr>
                <w:rFonts w:ascii="Arial" w:hAnsi="Arial" w:cs="Arial"/>
                <w:sz w:val="18"/>
                <w:szCs w:val="18"/>
              </w:rPr>
              <w:t>Aviso Prévio e/ou Dispensa do empregado</w:t>
            </w:r>
          </w:p>
        </w:tc>
        <w:tc>
          <w:tcPr>
            <w:tcW w:w="324" w:type="pct"/>
            <w:shd w:val="clear" w:color="auto" w:fill="auto"/>
          </w:tcPr>
          <w:p w:rsidR="00AB6617" w:rsidRPr="00DD7A03" w:rsidRDefault="00AB6617" w:rsidP="00E509B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auto"/>
          </w:tcPr>
          <w:p w:rsidR="00AB6617" w:rsidRPr="00DD7A03" w:rsidRDefault="00AB6617" w:rsidP="00E509B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0" w:type="pct"/>
            <w:shd w:val="clear" w:color="auto" w:fill="auto"/>
          </w:tcPr>
          <w:p w:rsidR="00AB6617" w:rsidRPr="00DD7A03" w:rsidRDefault="00AB6617" w:rsidP="00E509B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" w:type="pct"/>
            <w:shd w:val="clear" w:color="auto" w:fill="auto"/>
          </w:tcPr>
          <w:p w:rsidR="00AB6617" w:rsidRPr="00DD7A03" w:rsidRDefault="00AB6617" w:rsidP="00E509B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B6617" w:rsidRPr="00DD7A03" w:rsidTr="00AB6617">
        <w:trPr>
          <w:trHeight w:val="227"/>
          <w:tblHeader/>
          <w:jc w:val="center"/>
        </w:trPr>
        <w:tc>
          <w:tcPr>
            <w:tcW w:w="3447" w:type="pct"/>
            <w:shd w:val="clear" w:color="auto" w:fill="auto"/>
          </w:tcPr>
          <w:p w:rsidR="00AB6617" w:rsidRPr="00DD7A03" w:rsidRDefault="00AB6617" w:rsidP="00E509B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D7A03">
              <w:rPr>
                <w:rFonts w:ascii="Arial" w:hAnsi="Arial" w:cs="Arial"/>
                <w:sz w:val="18"/>
                <w:szCs w:val="18"/>
              </w:rPr>
              <w:t>Atestado de Saúde Ocupacional – ASO (</w:t>
            </w:r>
            <w:proofErr w:type="spellStart"/>
            <w:r w:rsidRPr="00DD7A03">
              <w:rPr>
                <w:rFonts w:ascii="Arial" w:hAnsi="Arial" w:cs="Arial"/>
                <w:sz w:val="18"/>
                <w:szCs w:val="18"/>
              </w:rPr>
              <w:t>Demissional</w:t>
            </w:r>
            <w:proofErr w:type="spellEnd"/>
            <w:r w:rsidRPr="00DD7A03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324" w:type="pct"/>
            <w:shd w:val="clear" w:color="auto" w:fill="auto"/>
          </w:tcPr>
          <w:p w:rsidR="00AB6617" w:rsidRPr="00DD7A03" w:rsidRDefault="00AB6617" w:rsidP="00E509B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auto"/>
          </w:tcPr>
          <w:p w:rsidR="00AB6617" w:rsidRPr="00DD7A03" w:rsidRDefault="00AB6617" w:rsidP="00E509B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0" w:type="pct"/>
            <w:shd w:val="clear" w:color="auto" w:fill="auto"/>
          </w:tcPr>
          <w:p w:rsidR="00AB6617" w:rsidRPr="00DD7A03" w:rsidRDefault="00AB6617" w:rsidP="00E509B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" w:type="pct"/>
            <w:shd w:val="clear" w:color="auto" w:fill="auto"/>
          </w:tcPr>
          <w:p w:rsidR="00AB6617" w:rsidRPr="00DD7A03" w:rsidRDefault="00AB6617" w:rsidP="00E509B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B6617" w:rsidRPr="00DD7A03" w:rsidTr="00AB6617">
        <w:trPr>
          <w:trHeight w:val="227"/>
          <w:tblHeader/>
          <w:jc w:val="center"/>
        </w:trPr>
        <w:tc>
          <w:tcPr>
            <w:tcW w:w="3447" w:type="pct"/>
            <w:shd w:val="clear" w:color="auto" w:fill="auto"/>
          </w:tcPr>
          <w:p w:rsidR="00AB6617" w:rsidRPr="00DD7A03" w:rsidRDefault="00AB6617" w:rsidP="00E509B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D7A03">
              <w:rPr>
                <w:rFonts w:ascii="Arial" w:hAnsi="Arial" w:cs="Arial"/>
                <w:sz w:val="18"/>
                <w:szCs w:val="18"/>
              </w:rPr>
              <w:t>Baixa no Registro de empregado</w:t>
            </w:r>
          </w:p>
        </w:tc>
        <w:tc>
          <w:tcPr>
            <w:tcW w:w="324" w:type="pct"/>
            <w:shd w:val="clear" w:color="auto" w:fill="auto"/>
          </w:tcPr>
          <w:p w:rsidR="00AB6617" w:rsidRPr="00DD7A03" w:rsidRDefault="00AB6617" w:rsidP="00E509B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auto"/>
          </w:tcPr>
          <w:p w:rsidR="00AB6617" w:rsidRPr="00DD7A03" w:rsidRDefault="00AB6617" w:rsidP="00E509B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0" w:type="pct"/>
            <w:shd w:val="clear" w:color="auto" w:fill="auto"/>
          </w:tcPr>
          <w:p w:rsidR="00AB6617" w:rsidRPr="00DD7A03" w:rsidRDefault="00AB6617" w:rsidP="00E509B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" w:type="pct"/>
            <w:shd w:val="clear" w:color="auto" w:fill="auto"/>
          </w:tcPr>
          <w:p w:rsidR="00AB6617" w:rsidRPr="00DD7A03" w:rsidRDefault="00AB6617" w:rsidP="00E509B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B6617" w:rsidRPr="00DD7A03" w:rsidTr="00AB6617">
        <w:trPr>
          <w:trHeight w:val="227"/>
          <w:tblHeader/>
          <w:jc w:val="center"/>
        </w:trPr>
        <w:tc>
          <w:tcPr>
            <w:tcW w:w="3447" w:type="pct"/>
            <w:shd w:val="clear" w:color="auto" w:fill="auto"/>
          </w:tcPr>
          <w:p w:rsidR="00AB6617" w:rsidRPr="00DD7A03" w:rsidRDefault="00AB6617" w:rsidP="00E509B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D7A03">
              <w:rPr>
                <w:rFonts w:ascii="Arial" w:hAnsi="Arial" w:cs="Arial"/>
                <w:sz w:val="18"/>
                <w:szCs w:val="18"/>
              </w:rPr>
              <w:t>Baixa na CTPS e comprovante de entrega da CTPS</w:t>
            </w:r>
          </w:p>
        </w:tc>
        <w:tc>
          <w:tcPr>
            <w:tcW w:w="324" w:type="pct"/>
            <w:shd w:val="clear" w:color="auto" w:fill="auto"/>
          </w:tcPr>
          <w:p w:rsidR="00AB6617" w:rsidRPr="00DD7A03" w:rsidRDefault="00AB6617" w:rsidP="00E509B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auto"/>
          </w:tcPr>
          <w:p w:rsidR="00AB6617" w:rsidRPr="00DD7A03" w:rsidRDefault="00AB6617" w:rsidP="00E509B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0" w:type="pct"/>
            <w:shd w:val="clear" w:color="auto" w:fill="auto"/>
          </w:tcPr>
          <w:p w:rsidR="00AB6617" w:rsidRPr="00DD7A03" w:rsidRDefault="00AB6617" w:rsidP="00E509B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" w:type="pct"/>
            <w:shd w:val="clear" w:color="auto" w:fill="auto"/>
          </w:tcPr>
          <w:p w:rsidR="00AB6617" w:rsidRPr="00DD7A03" w:rsidRDefault="00AB6617" w:rsidP="00E509B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B6617" w:rsidRPr="00DD7A03" w:rsidTr="00AB6617">
        <w:trPr>
          <w:trHeight w:val="227"/>
          <w:tblHeader/>
          <w:jc w:val="center"/>
        </w:trPr>
        <w:tc>
          <w:tcPr>
            <w:tcW w:w="3447" w:type="pct"/>
            <w:shd w:val="clear" w:color="auto" w:fill="auto"/>
          </w:tcPr>
          <w:p w:rsidR="00AB6617" w:rsidRPr="00DD7A03" w:rsidRDefault="00AB6617" w:rsidP="00E509B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D7A03">
              <w:rPr>
                <w:rFonts w:ascii="Arial" w:hAnsi="Arial" w:cs="Arial"/>
                <w:sz w:val="18"/>
                <w:szCs w:val="18"/>
              </w:rPr>
              <w:t>Comprovante movimentação conectividade social</w:t>
            </w:r>
          </w:p>
        </w:tc>
        <w:tc>
          <w:tcPr>
            <w:tcW w:w="324" w:type="pct"/>
            <w:shd w:val="clear" w:color="auto" w:fill="auto"/>
          </w:tcPr>
          <w:p w:rsidR="00AB6617" w:rsidRPr="00DD7A03" w:rsidRDefault="00AB6617" w:rsidP="00E509B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auto"/>
          </w:tcPr>
          <w:p w:rsidR="00AB6617" w:rsidRPr="00DD7A03" w:rsidRDefault="00AB6617" w:rsidP="00E509B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0" w:type="pct"/>
            <w:shd w:val="clear" w:color="auto" w:fill="auto"/>
          </w:tcPr>
          <w:p w:rsidR="00AB6617" w:rsidRPr="00DD7A03" w:rsidRDefault="00AB6617" w:rsidP="00E509B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" w:type="pct"/>
            <w:shd w:val="clear" w:color="auto" w:fill="auto"/>
          </w:tcPr>
          <w:p w:rsidR="00AB6617" w:rsidRPr="00DD7A03" w:rsidRDefault="00AB6617" w:rsidP="00E509B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B6617" w:rsidRPr="00DD7A03" w:rsidTr="00AB6617">
        <w:trPr>
          <w:trHeight w:val="227"/>
          <w:tblHeader/>
          <w:jc w:val="center"/>
        </w:trPr>
        <w:tc>
          <w:tcPr>
            <w:tcW w:w="3447" w:type="pct"/>
            <w:shd w:val="clear" w:color="auto" w:fill="auto"/>
          </w:tcPr>
          <w:p w:rsidR="00AB6617" w:rsidRPr="00DD7A03" w:rsidRDefault="00AB6617" w:rsidP="00E509B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D7A03">
              <w:rPr>
                <w:rFonts w:ascii="Arial" w:hAnsi="Arial" w:cs="Arial"/>
                <w:sz w:val="18"/>
                <w:szCs w:val="18"/>
              </w:rPr>
              <w:t>Comprovante de recolhimento FGTS/GRRF da rescisão</w:t>
            </w:r>
          </w:p>
        </w:tc>
        <w:tc>
          <w:tcPr>
            <w:tcW w:w="324" w:type="pct"/>
            <w:shd w:val="clear" w:color="auto" w:fill="auto"/>
          </w:tcPr>
          <w:p w:rsidR="00AB6617" w:rsidRPr="00DD7A03" w:rsidRDefault="00AB6617" w:rsidP="00E509B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auto"/>
          </w:tcPr>
          <w:p w:rsidR="00AB6617" w:rsidRPr="00DD7A03" w:rsidRDefault="00AB6617" w:rsidP="00E509B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0" w:type="pct"/>
            <w:shd w:val="clear" w:color="auto" w:fill="auto"/>
          </w:tcPr>
          <w:p w:rsidR="00AB6617" w:rsidRPr="00DD7A03" w:rsidRDefault="00AB6617" w:rsidP="00E509B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" w:type="pct"/>
            <w:shd w:val="clear" w:color="auto" w:fill="auto"/>
          </w:tcPr>
          <w:p w:rsidR="00AB6617" w:rsidRPr="00DD7A03" w:rsidRDefault="00AB6617" w:rsidP="00E509B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B6617" w:rsidRPr="00DD7A03" w:rsidTr="00AB6617">
        <w:trPr>
          <w:trHeight w:val="227"/>
          <w:tblHeader/>
          <w:jc w:val="center"/>
        </w:trPr>
        <w:tc>
          <w:tcPr>
            <w:tcW w:w="3447" w:type="pct"/>
            <w:shd w:val="clear" w:color="auto" w:fill="auto"/>
          </w:tcPr>
          <w:p w:rsidR="00AB6617" w:rsidRPr="00DD7A03" w:rsidRDefault="00AB6617" w:rsidP="00E509B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D7A03">
              <w:rPr>
                <w:rFonts w:ascii="Arial" w:hAnsi="Arial" w:cs="Arial"/>
                <w:sz w:val="18"/>
                <w:szCs w:val="18"/>
              </w:rPr>
              <w:t>Extrato FGTS para fins rescisórios</w:t>
            </w:r>
          </w:p>
        </w:tc>
        <w:tc>
          <w:tcPr>
            <w:tcW w:w="324" w:type="pct"/>
            <w:shd w:val="clear" w:color="auto" w:fill="auto"/>
          </w:tcPr>
          <w:p w:rsidR="00AB6617" w:rsidRPr="00DD7A03" w:rsidRDefault="00AB6617" w:rsidP="00E509B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auto"/>
          </w:tcPr>
          <w:p w:rsidR="00AB6617" w:rsidRPr="00DD7A03" w:rsidRDefault="00AB6617" w:rsidP="00E509B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0" w:type="pct"/>
            <w:shd w:val="clear" w:color="auto" w:fill="auto"/>
          </w:tcPr>
          <w:p w:rsidR="00AB6617" w:rsidRPr="00DD7A03" w:rsidRDefault="00AB6617" w:rsidP="00E509B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" w:type="pct"/>
            <w:shd w:val="clear" w:color="auto" w:fill="auto"/>
          </w:tcPr>
          <w:p w:rsidR="00AB6617" w:rsidRPr="00DD7A03" w:rsidRDefault="00AB6617" w:rsidP="00E509B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B6617" w:rsidRPr="00DD7A03" w:rsidTr="00AB6617">
        <w:trPr>
          <w:trHeight w:val="227"/>
          <w:tblHeader/>
          <w:jc w:val="center"/>
        </w:trPr>
        <w:tc>
          <w:tcPr>
            <w:tcW w:w="3447" w:type="pct"/>
            <w:shd w:val="clear" w:color="auto" w:fill="auto"/>
          </w:tcPr>
          <w:p w:rsidR="00AB6617" w:rsidRPr="00DD7A03" w:rsidRDefault="00AB6617" w:rsidP="00E509B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D7A03">
              <w:rPr>
                <w:rFonts w:ascii="Arial" w:hAnsi="Arial" w:cs="Arial"/>
                <w:sz w:val="18"/>
                <w:szCs w:val="18"/>
              </w:rPr>
              <w:t>Comunicação de dispensa (Seguro-Desemprego)</w:t>
            </w:r>
          </w:p>
        </w:tc>
        <w:tc>
          <w:tcPr>
            <w:tcW w:w="324" w:type="pct"/>
            <w:shd w:val="clear" w:color="auto" w:fill="auto"/>
          </w:tcPr>
          <w:p w:rsidR="00AB6617" w:rsidRPr="00DD7A03" w:rsidRDefault="00AB6617" w:rsidP="00E509B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auto"/>
          </w:tcPr>
          <w:p w:rsidR="00AB6617" w:rsidRPr="00DD7A03" w:rsidRDefault="00AB6617" w:rsidP="00E509B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0" w:type="pct"/>
            <w:shd w:val="clear" w:color="auto" w:fill="auto"/>
          </w:tcPr>
          <w:p w:rsidR="00AB6617" w:rsidRPr="00DD7A03" w:rsidRDefault="00AB6617" w:rsidP="00E509B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" w:type="pct"/>
            <w:shd w:val="clear" w:color="auto" w:fill="auto"/>
          </w:tcPr>
          <w:p w:rsidR="00AB6617" w:rsidRPr="00DD7A03" w:rsidRDefault="00AB6617" w:rsidP="00E509B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B6617" w:rsidRPr="00DD7A03" w:rsidTr="00AB6617">
        <w:trPr>
          <w:trHeight w:val="227"/>
          <w:tblHeader/>
          <w:jc w:val="center"/>
        </w:trPr>
        <w:tc>
          <w:tcPr>
            <w:tcW w:w="3447" w:type="pct"/>
            <w:shd w:val="clear" w:color="auto" w:fill="auto"/>
          </w:tcPr>
          <w:p w:rsidR="00AB6617" w:rsidRPr="00DD7A03" w:rsidRDefault="00AB6617" w:rsidP="00E509B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D7A03">
              <w:rPr>
                <w:rFonts w:ascii="Arial" w:hAnsi="Arial" w:cs="Arial"/>
                <w:sz w:val="18"/>
                <w:szCs w:val="18"/>
              </w:rPr>
              <w:t>Folha de Registro de Controle de Jornada do mês da rescisão</w:t>
            </w:r>
          </w:p>
        </w:tc>
        <w:tc>
          <w:tcPr>
            <w:tcW w:w="324" w:type="pct"/>
            <w:shd w:val="clear" w:color="auto" w:fill="auto"/>
          </w:tcPr>
          <w:p w:rsidR="00AB6617" w:rsidRPr="00DD7A03" w:rsidRDefault="00AB6617" w:rsidP="00E509B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auto"/>
          </w:tcPr>
          <w:p w:rsidR="00AB6617" w:rsidRPr="00DD7A03" w:rsidRDefault="00AB6617" w:rsidP="00E509B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0" w:type="pct"/>
            <w:shd w:val="clear" w:color="auto" w:fill="auto"/>
          </w:tcPr>
          <w:p w:rsidR="00AB6617" w:rsidRPr="00DD7A03" w:rsidRDefault="00AB6617" w:rsidP="00E509B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" w:type="pct"/>
            <w:shd w:val="clear" w:color="auto" w:fill="auto"/>
          </w:tcPr>
          <w:p w:rsidR="00AB6617" w:rsidRPr="00DD7A03" w:rsidRDefault="00AB6617" w:rsidP="00E509B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B6617" w:rsidRPr="00DD7A03" w:rsidTr="00AB6617">
        <w:trPr>
          <w:trHeight w:val="227"/>
          <w:tblHeader/>
          <w:jc w:val="center"/>
        </w:trPr>
        <w:tc>
          <w:tcPr>
            <w:tcW w:w="3447" w:type="pct"/>
            <w:shd w:val="clear" w:color="auto" w:fill="auto"/>
          </w:tcPr>
          <w:p w:rsidR="00AB6617" w:rsidRPr="00DD7A03" w:rsidRDefault="00AB6617" w:rsidP="00E509B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D7A03">
              <w:rPr>
                <w:rFonts w:ascii="Arial" w:hAnsi="Arial" w:cs="Arial"/>
                <w:sz w:val="18"/>
                <w:szCs w:val="18"/>
              </w:rPr>
              <w:t>CAGED – rescisão do empregado</w:t>
            </w:r>
          </w:p>
        </w:tc>
        <w:tc>
          <w:tcPr>
            <w:tcW w:w="324" w:type="pct"/>
            <w:shd w:val="clear" w:color="auto" w:fill="auto"/>
          </w:tcPr>
          <w:p w:rsidR="00AB6617" w:rsidRPr="00DD7A03" w:rsidRDefault="00AB6617" w:rsidP="00E509B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auto"/>
          </w:tcPr>
          <w:p w:rsidR="00AB6617" w:rsidRPr="00DD7A03" w:rsidRDefault="00AB6617" w:rsidP="00E509B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0" w:type="pct"/>
            <w:shd w:val="clear" w:color="auto" w:fill="auto"/>
          </w:tcPr>
          <w:p w:rsidR="00AB6617" w:rsidRPr="00DD7A03" w:rsidRDefault="00AB6617" w:rsidP="00E509B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" w:type="pct"/>
            <w:shd w:val="clear" w:color="auto" w:fill="auto"/>
          </w:tcPr>
          <w:p w:rsidR="00AB6617" w:rsidRPr="00DD7A03" w:rsidRDefault="00AB6617" w:rsidP="00E509B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B6617" w:rsidRPr="00DD7A03" w:rsidTr="00AB6617">
        <w:trPr>
          <w:trHeight w:val="227"/>
          <w:tblHeader/>
          <w:jc w:val="center"/>
        </w:trPr>
        <w:tc>
          <w:tcPr>
            <w:tcW w:w="3447" w:type="pct"/>
            <w:shd w:val="clear" w:color="auto" w:fill="A6A6A6"/>
          </w:tcPr>
          <w:p w:rsidR="00AB6617" w:rsidRPr="00DD7A03" w:rsidRDefault="00AB6617" w:rsidP="00E509BF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D7A03">
              <w:rPr>
                <w:rFonts w:ascii="Arial" w:hAnsi="Arial" w:cs="Arial"/>
                <w:sz w:val="18"/>
                <w:szCs w:val="18"/>
              </w:rPr>
              <w:t>5.3 – Quando da REALOCAÇÃO de empregado em outra CONTRATANTE, a CONTRATADA forneceu cópia de:</w:t>
            </w:r>
          </w:p>
        </w:tc>
        <w:tc>
          <w:tcPr>
            <w:tcW w:w="324" w:type="pct"/>
            <w:shd w:val="clear" w:color="auto" w:fill="A6A6A6"/>
          </w:tcPr>
          <w:p w:rsidR="00AB6617" w:rsidRPr="00DD7A03" w:rsidRDefault="00AB6617" w:rsidP="00E509BF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A6A6A6"/>
          </w:tcPr>
          <w:p w:rsidR="00AB6617" w:rsidRPr="00DD7A03" w:rsidRDefault="00AB6617" w:rsidP="00E509BF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0" w:type="pct"/>
            <w:shd w:val="clear" w:color="auto" w:fill="A6A6A6"/>
          </w:tcPr>
          <w:p w:rsidR="00AB6617" w:rsidRPr="00DD7A03" w:rsidRDefault="00AB6617" w:rsidP="00E509BF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" w:type="pct"/>
            <w:shd w:val="clear" w:color="auto" w:fill="A6A6A6"/>
          </w:tcPr>
          <w:p w:rsidR="00AB6617" w:rsidRPr="00DD7A03" w:rsidRDefault="00AB6617" w:rsidP="00E509BF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B6617" w:rsidRPr="00DD7A03" w:rsidTr="00AB6617">
        <w:trPr>
          <w:trHeight w:val="227"/>
          <w:tblHeader/>
          <w:jc w:val="center"/>
        </w:trPr>
        <w:tc>
          <w:tcPr>
            <w:tcW w:w="3447" w:type="pct"/>
            <w:shd w:val="clear" w:color="auto" w:fill="auto"/>
          </w:tcPr>
          <w:p w:rsidR="00AB6617" w:rsidRPr="00DD7A03" w:rsidRDefault="00AB6617" w:rsidP="00E509B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D7A03">
              <w:rPr>
                <w:rFonts w:ascii="Arial" w:hAnsi="Arial" w:cs="Arial"/>
                <w:sz w:val="18"/>
                <w:szCs w:val="18"/>
              </w:rPr>
              <w:t>Declaração de realocação de empregado sem rescisão de contrato de trabalho</w:t>
            </w:r>
          </w:p>
        </w:tc>
        <w:tc>
          <w:tcPr>
            <w:tcW w:w="324" w:type="pct"/>
            <w:shd w:val="clear" w:color="auto" w:fill="auto"/>
          </w:tcPr>
          <w:p w:rsidR="00AB6617" w:rsidRPr="00DD7A03" w:rsidRDefault="00AB6617" w:rsidP="00E509B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auto"/>
          </w:tcPr>
          <w:p w:rsidR="00AB6617" w:rsidRPr="00DD7A03" w:rsidRDefault="00AB6617" w:rsidP="00E509B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0" w:type="pct"/>
            <w:shd w:val="clear" w:color="auto" w:fill="auto"/>
          </w:tcPr>
          <w:p w:rsidR="00AB6617" w:rsidRPr="00DD7A03" w:rsidRDefault="00AB6617" w:rsidP="00E509B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" w:type="pct"/>
            <w:shd w:val="clear" w:color="auto" w:fill="auto"/>
          </w:tcPr>
          <w:p w:rsidR="00AB6617" w:rsidRPr="00DD7A03" w:rsidRDefault="00AB6617" w:rsidP="00E509B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B6617" w:rsidRPr="00DD7A03" w:rsidTr="00AB6617">
        <w:trPr>
          <w:trHeight w:val="227"/>
          <w:tblHeader/>
          <w:jc w:val="center"/>
        </w:trPr>
        <w:tc>
          <w:tcPr>
            <w:tcW w:w="3447" w:type="pct"/>
            <w:shd w:val="clear" w:color="auto" w:fill="A6A6A6"/>
          </w:tcPr>
          <w:p w:rsidR="00AB6617" w:rsidRPr="00DD7A03" w:rsidRDefault="00AB6617" w:rsidP="00E509BF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D7A03">
              <w:rPr>
                <w:rFonts w:ascii="Arial" w:hAnsi="Arial" w:cs="Arial"/>
                <w:sz w:val="18"/>
                <w:szCs w:val="18"/>
              </w:rPr>
              <w:t>5.4 – Quando da ALTERAÇÃO DE FUNÇÃO de empregado, a CONTRATADA forneceu cópia de:</w:t>
            </w:r>
          </w:p>
        </w:tc>
        <w:tc>
          <w:tcPr>
            <w:tcW w:w="324" w:type="pct"/>
            <w:shd w:val="clear" w:color="auto" w:fill="A6A6A6"/>
          </w:tcPr>
          <w:p w:rsidR="00AB6617" w:rsidRPr="00DD7A03" w:rsidRDefault="00AB6617" w:rsidP="00E509BF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A6A6A6"/>
          </w:tcPr>
          <w:p w:rsidR="00AB6617" w:rsidRPr="00DD7A03" w:rsidRDefault="00AB6617" w:rsidP="00E509BF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0" w:type="pct"/>
            <w:shd w:val="clear" w:color="auto" w:fill="A6A6A6"/>
          </w:tcPr>
          <w:p w:rsidR="00AB6617" w:rsidRPr="00DD7A03" w:rsidRDefault="00AB6617" w:rsidP="00E509BF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" w:type="pct"/>
            <w:shd w:val="clear" w:color="auto" w:fill="A6A6A6"/>
          </w:tcPr>
          <w:p w:rsidR="00AB6617" w:rsidRPr="00DD7A03" w:rsidRDefault="00AB6617" w:rsidP="00E509BF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B6617" w:rsidRPr="00DD7A03" w:rsidTr="00AB6617">
        <w:trPr>
          <w:trHeight w:val="227"/>
          <w:tblHeader/>
          <w:jc w:val="center"/>
        </w:trPr>
        <w:tc>
          <w:tcPr>
            <w:tcW w:w="3447" w:type="pct"/>
            <w:shd w:val="clear" w:color="auto" w:fill="auto"/>
          </w:tcPr>
          <w:p w:rsidR="00AB6617" w:rsidRPr="00DD7A03" w:rsidRDefault="00AB6617" w:rsidP="00E509B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D7A03">
              <w:rPr>
                <w:rFonts w:ascii="Arial" w:hAnsi="Arial" w:cs="Arial"/>
                <w:sz w:val="18"/>
                <w:szCs w:val="18"/>
              </w:rPr>
              <w:t>CTPS – alteração de função</w:t>
            </w:r>
          </w:p>
        </w:tc>
        <w:tc>
          <w:tcPr>
            <w:tcW w:w="324" w:type="pct"/>
            <w:shd w:val="clear" w:color="auto" w:fill="auto"/>
          </w:tcPr>
          <w:p w:rsidR="00AB6617" w:rsidRPr="00DD7A03" w:rsidRDefault="00AB6617" w:rsidP="00E509B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auto"/>
          </w:tcPr>
          <w:p w:rsidR="00AB6617" w:rsidRPr="00DD7A03" w:rsidRDefault="00AB6617" w:rsidP="00E509B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0" w:type="pct"/>
            <w:shd w:val="clear" w:color="auto" w:fill="auto"/>
          </w:tcPr>
          <w:p w:rsidR="00AB6617" w:rsidRPr="00DD7A03" w:rsidRDefault="00AB6617" w:rsidP="00E509B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" w:type="pct"/>
            <w:shd w:val="clear" w:color="auto" w:fill="auto"/>
          </w:tcPr>
          <w:p w:rsidR="00AB6617" w:rsidRPr="00DD7A03" w:rsidRDefault="00AB6617" w:rsidP="00E509B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B6617" w:rsidRPr="00DD7A03" w:rsidTr="00AB6617">
        <w:trPr>
          <w:trHeight w:val="227"/>
          <w:tblHeader/>
          <w:jc w:val="center"/>
        </w:trPr>
        <w:tc>
          <w:tcPr>
            <w:tcW w:w="3447" w:type="pct"/>
            <w:shd w:val="clear" w:color="auto" w:fill="auto"/>
          </w:tcPr>
          <w:p w:rsidR="00AB6617" w:rsidRPr="00DD7A03" w:rsidRDefault="00AB6617" w:rsidP="00E509B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D7A03">
              <w:rPr>
                <w:rFonts w:ascii="Arial" w:hAnsi="Arial" w:cs="Arial"/>
                <w:sz w:val="18"/>
                <w:szCs w:val="18"/>
              </w:rPr>
              <w:t>Atestado de Saúde Ocupacional – ASO Alteração de Função</w:t>
            </w:r>
          </w:p>
        </w:tc>
        <w:tc>
          <w:tcPr>
            <w:tcW w:w="324" w:type="pct"/>
            <w:shd w:val="clear" w:color="auto" w:fill="auto"/>
          </w:tcPr>
          <w:p w:rsidR="00AB6617" w:rsidRPr="00DD7A03" w:rsidRDefault="00AB6617" w:rsidP="00E509B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auto"/>
          </w:tcPr>
          <w:p w:rsidR="00AB6617" w:rsidRPr="00DD7A03" w:rsidRDefault="00AB6617" w:rsidP="00E509B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0" w:type="pct"/>
            <w:shd w:val="clear" w:color="auto" w:fill="auto"/>
          </w:tcPr>
          <w:p w:rsidR="00AB6617" w:rsidRPr="00DD7A03" w:rsidRDefault="00AB6617" w:rsidP="00E509B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" w:type="pct"/>
            <w:shd w:val="clear" w:color="auto" w:fill="auto"/>
          </w:tcPr>
          <w:p w:rsidR="00AB6617" w:rsidRPr="00DD7A03" w:rsidRDefault="00AB6617" w:rsidP="00E509B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B6617" w:rsidRPr="00DD7A03" w:rsidTr="00AB6617">
        <w:trPr>
          <w:trHeight w:val="316"/>
          <w:tblHeader/>
          <w:jc w:val="center"/>
        </w:trPr>
        <w:tc>
          <w:tcPr>
            <w:tcW w:w="5000" w:type="pct"/>
            <w:gridSpan w:val="5"/>
            <w:shd w:val="clear" w:color="auto" w:fill="auto"/>
          </w:tcPr>
          <w:p w:rsidR="00AB6617" w:rsidRPr="00DD7A03" w:rsidRDefault="00AB6617" w:rsidP="00E509B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D7A03">
              <w:rPr>
                <w:rFonts w:ascii="Arial" w:hAnsi="Arial" w:cs="Arial"/>
                <w:sz w:val="18"/>
                <w:szCs w:val="18"/>
              </w:rPr>
              <w:t>Obs.:</w:t>
            </w:r>
          </w:p>
        </w:tc>
      </w:tr>
    </w:tbl>
    <w:p w:rsidR="00AB6617" w:rsidRPr="00AB6617" w:rsidRDefault="00AB6617" w:rsidP="00AB6617">
      <w:pPr>
        <w:spacing w:after="0" w:line="240" w:lineRule="auto"/>
        <w:rPr>
          <w:rFonts w:ascii="Arial" w:hAnsi="Arial" w:cs="Arial"/>
          <w:sz w:val="10"/>
          <w:szCs w:val="10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20"/>
        <w:gridCol w:w="578"/>
        <w:gridCol w:w="866"/>
        <w:gridCol w:w="710"/>
        <w:gridCol w:w="713"/>
      </w:tblGrid>
      <w:tr w:rsidR="00AB6617" w:rsidRPr="00DD7A03" w:rsidTr="00AB6617">
        <w:trPr>
          <w:trHeight w:val="227"/>
          <w:jc w:val="center"/>
        </w:trPr>
        <w:tc>
          <w:tcPr>
            <w:tcW w:w="5000" w:type="pct"/>
            <w:gridSpan w:val="5"/>
            <w:shd w:val="clear" w:color="auto" w:fill="A6A6A6"/>
          </w:tcPr>
          <w:p w:rsidR="00AB6617" w:rsidRPr="00DD7A03" w:rsidRDefault="00AB6617" w:rsidP="00E509B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7A03">
              <w:rPr>
                <w:rFonts w:ascii="Arial" w:hAnsi="Arial" w:cs="Arial"/>
                <w:b/>
                <w:sz w:val="18"/>
                <w:szCs w:val="18"/>
              </w:rPr>
              <w:lastRenderedPageBreak/>
              <w:t>6 – REGULARIDADE TRABALHISTA: INÍCIO DO CONTRATO</w:t>
            </w:r>
            <w:r w:rsidRPr="00DD7A03">
              <w:rPr>
                <w:rStyle w:val="Refdenotaderodap"/>
                <w:rFonts w:ascii="Arial" w:hAnsi="Arial" w:cs="Arial"/>
                <w:sz w:val="18"/>
                <w:szCs w:val="18"/>
              </w:rPr>
              <w:footnoteReference w:id="6"/>
            </w:r>
          </w:p>
        </w:tc>
      </w:tr>
      <w:tr w:rsidR="00AB6617" w:rsidRPr="00DD7A03" w:rsidTr="00AB6617">
        <w:trPr>
          <w:trHeight w:val="227"/>
          <w:tblHeader/>
          <w:jc w:val="center"/>
        </w:trPr>
        <w:tc>
          <w:tcPr>
            <w:tcW w:w="3457" w:type="pct"/>
            <w:shd w:val="pct20" w:color="auto" w:fill="auto"/>
          </w:tcPr>
          <w:p w:rsidR="00AB6617" w:rsidRPr="00DD7A03" w:rsidRDefault="00AB6617" w:rsidP="00E509B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D7A03">
              <w:rPr>
                <w:rFonts w:ascii="Arial" w:hAnsi="Arial" w:cs="Arial"/>
                <w:b/>
                <w:sz w:val="18"/>
                <w:szCs w:val="18"/>
              </w:rPr>
              <w:t>Item</w:t>
            </w:r>
          </w:p>
        </w:tc>
        <w:tc>
          <w:tcPr>
            <w:tcW w:w="311" w:type="pct"/>
            <w:shd w:val="pct20" w:color="auto" w:fill="auto"/>
          </w:tcPr>
          <w:p w:rsidR="00AB6617" w:rsidRPr="00DD7A03" w:rsidRDefault="00AB6617" w:rsidP="00E509B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D7A03">
              <w:rPr>
                <w:rFonts w:ascii="Arial" w:hAnsi="Arial" w:cs="Arial"/>
                <w:b/>
                <w:sz w:val="18"/>
                <w:szCs w:val="18"/>
              </w:rPr>
              <w:t>Sim</w:t>
            </w:r>
          </w:p>
        </w:tc>
        <w:tc>
          <w:tcPr>
            <w:tcW w:w="466" w:type="pct"/>
            <w:shd w:val="pct20" w:color="auto" w:fill="auto"/>
          </w:tcPr>
          <w:p w:rsidR="00AB6617" w:rsidRPr="00DD7A03" w:rsidRDefault="00AB6617" w:rsidP="00E509B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D7A03">
              <w:rPr>
                <w:rFonts w:ascii="Arial" w:hAnsi="Arial" w:cs="Arial"/>
                <w:b/>
                <w:sz w:val="18"/>
                <w:szCs w:val="18"/>
              </w:rPr>
              <w:t>Parcial</w:t>
            </w:r>
          </w:p>
        </w:tc>
        <w:tc>
          <w:tcPr>
            <w:tcW w:w="382" w:type="pct"/>
            <w:shd w:val="pct20" w:color="auto" w:fill="auto"/>
          </w:tcPr>
          <w:p w:rsidR="00AB6617" w:rsidRPr="00DD7A03" w:rsidRDefault="00AB6617" w:rsidP="00E509B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D7A03">
              <w:rPr>
                <w:rFonts w:ascii="Arial" w:hAnsi="Arial" w:cs="Arial"/>
                <w:b/>
                <w:sz w:val="18"/>
                <w:szCs w:val="18"/>
              </w:rPr>
              <w:t>Não</w:t>
            </w:r>
          </w:p>
        </w:tc>
        <w:tc>
          <w:tcPr>
            <w:tcW w:w="384" w:type="pct"/>
            <w:shd w:val="pct20" w:color="auto" w:fill="auto"/>
          </w:tcPr>
          <w:p w:rsidR="00AB6617" w:rsidRPr="00DD7A03" w:rsidRDefault="00AB6617" w:rsidP="00E509B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D7A03">
              <w:rPr>
                <w:rFonts w:ascii="Arial" w:hAnsi="Arial" w:cs="Arial"/>
                <w:b/>
                <w:sz w:val="18"/>
                <w:szCs w:val="18"/>
              </w:rPr>
              <w:t>N/A</w:t>
            </w:r>
          </w:p>
        </w:tc>
      </w:tr>
      <w:tr w:rsidR="00AB6617" w:rsidRPr="00DD7A03" w:rsidTr="00AB6617">
        <w:trPr>
          <w:trHeight w:val="227"/>
          <w:tblHeader/>
          <w:jc w:val="center"/>
        </w:trPr>
        <w:tc>
          <w:tcPr>
            <w:tcW w:w="3457" w:type="pct"/>
            <w:shd w:val="clear" w:color="auto" w:fill="A6A6A6"/>
          </w:tcPr>
          <w:p w:rsidR="00AB6617" w:rsidRPr="00DD7A03" w:rsidRDefault="00AB6617" w:rsidP="00E509BF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D7A03">
              <w:rPr>
                <w:rFonts w:ascii="Arial" w:hAnsi="Arial" w:cs="Arial"/>
                <w:sz w:val="18"/>
                <w:szCs w:val="18"/>
              </w:rPr>
              <w:t>6.1 – Quando do INÍCIO do contrato, a CONTRATADA forneceu cópia de:</w:t>
            </w:r>
          </w:p>
        </w:tc>
        <w:tc>
          <w:tcPr>
            <w:tcW w:w="311" w:type="pct"/>
            <w:shd w:val="clear" w:color="auto" w:fill="A6A6A6"/>
          </w:tcPr>
          <w:p w:rsidR="00AB6617" w:rsidRPr="00DD7A03" w:rsidRDefault="00AB6617" w:rsidP="00E509BF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pct"/>
            <w:shd w:val="clear" w:color="auto" w:fill="A6A6A6"/>
          </w:tcPr>
          <w:p w:rsidR="00AB6617" w:rsidRPr="00DD7A03" w:rsidRDefault="00AB6617" w:rsidP="00E509BF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" w:type="pct"/>
            <w:shd w:val="clear" w:color="auto" w:fill="A6A6A6"/>
          </w:tcPr>
          <w:p w:rsidR="00AB6617" w:rsidRPr="00DD7A03" w:rsidRDefault="00AB6617" w:rsidP="00E509BF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4" w:type="pct"/>
            <w:shd w:val="clear" w:color="auto" w:fill="A6A6A6"/>
          </w:tcPr>
          <w:p w:rsidR="00AB6617" w:rsidRPr="00DD7A03" w:rsidRDefault="00AB6617" w:rsidP="00E509BF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B6617" w:rsidRPr="00DD7A03" w:rsidTr="00AB6617">
        <w:trPr>
          <w:trHeight w:val="227"/>
          <w:tblHeader/>
          <w:jc w:val="center"/>
        </w:trPr>
        <w:tc>
          <w:tcPr>
            <w:tcW w:w="3457" w:type="pct"/>
            <w:shd w:val="clear" w:color="auto" w:fill="auto"/>
          </w:tcPr>
          <w:p w:rsidR="00AB6617" w:rsidRPr="00DD7A03" w:rsidRDefault="00AB6617" w:rsidP="00E509B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D7A03">
              <w:rPr>
                <w:rFonts w:ascii="Arial" w:hAnsi="Arial" w:cs="Arial"/>
                <w:sz w:val="18"/>
                <w:szCs w:val="18"/>
              </w:rPr>
              <w:t>Formulário de Controle de Empregados Terceirizados</w:t>
            </w:r>
          </w:p>
        </w:tc>
        <w:tc>
          <w:tcPr>
            <w:tcW w:w="311" w:type="pct"/>
            <w:shd w:val="clear" w:color="auto" w:fill="auto"/>
          </w:tcPr>
          <w:p w:rsidR="00AB6617" w:rsidRPr="00DD7A03" w:rsidRDefault="00AB6617" w:rsidP="00E509B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pct"/>
            <w:shd w:val="clear" w:color="auto" w:fill="auto"/>
          </w:tcPr>
          <w:p w:rsidR="00AB6617" w:rsidRPr="00DD7A03" w:rsidRDefault="00AB6617" w:rsidP="00E509B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" w:type="pct"/>
            <w:shd w:val="clear" w:color="auto" w:fill="auto"/>
          </w:tcPr>
          <w:p w:rsidR="00AB6617" w:rsidRPr="00DD7A03" w:rsidRDefault="00AB6617" w:rsidP="00E509B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4" w:type="pct"/>
            <w:shd w:val="clear" w:color="auto" w:fill="auto"/>
          </w:tcPr>
          <w:p w:rsidR="00AB6617" w:rsidRPr="00DD7A03" w:rsidRDefault="00AB6617" w:rsidP="00E509B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B6617" w:rsidRPr="00DD7A03" w:rsidTr="00AB6617">
        <w:trPr>
          <w:trHeight w:val="227"/>
          <w:tblHeader/>
          <w:jc w:val="center"/>
        </w:trPr>
        <w:tc>
          <w:tcPr>
            <w:tcW w:w="3457" w:type="pct"/>
            <w:shd w:val="clear" w:color="auto" w:fill="auto"/>
          </w:tcPr>
          <w:p w:rsidR="00AB6617" w:rsidRPr="00DD7A03" w:rsidRDefault="00AB6617" w:rsidP="00E509B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D7A03">
              <w:rPr>
                <w:rFonts w:ascii="Arial" w:hAnsi="Arial" w:cs="Arial"/>
                <w:sz w:val="18"/>
                <w:szCs w:val="18"/>
              </w:rPr>
              <w:t xml:space="preserve">Declaração de Nepotismo, a ser atualizada durante a execução do </w:t>
            </w:r>
            <w:proofErr w:type="gramStart"/>
            <w:r w:rsidRPr="00DD7A03">
              <w:rPr>
                <w:rFonts w:ascii="Arial" w:hAnsi="Arial" w:cs="Arial"/>
                <w:sz w:val="18"/>
                <w:szCs w:val="18"/>
              </w:rPr>
              <w:t>contrato</w:t>
            </w:r>
            <w:proofErr w:type="gramEnd"/>
          </w:p>
        </w:tc>
        <w:tc>
          <w:tcPr>
            <w:tcW w:w="311" w:type="pct"/>
            <w:shd w:val="clear" w:color="auto" w:fill="auto"/>
          </w:tcPr>
          <w:p w:rsidR="00AB6617" w:rsidRPr="00DD7A03" w:rsidRDefault="00AB6617" w:rsidP="00E509B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pct"/>
            <w:shd w:val="clear" w:color="auto" w:fill="auto"/>
          </w:tcPr>
          <w:p w:rsidR="00AB6617" w:rsidRPr="00DD7A03" w:rsidRDefault="00AB6617" w:rsidP="00E509B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" w:type="pct"/>
            <w:shd w:val="clear" w:color="auto" w:fill="auto"/>
          </w:tcPr>
          <w:p w:rsidR="00AB6617" w:rsidRPr="00DD7A03" w:rsidRDefault="00AB6617" w:rsidP="00E509B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4" w:type="pct"/>
            <w:shd w:val="clear" w:color="auto" w:fill="auto"/>
          </w:tcPr>
          <w:p w:rsidR="00AB6617" w:rsidRPr="00DD7A03" w:rsidRDefault="00AB6617" w:rsidP="00E509B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B6617" w:rsidRPr="00DD7A03" w:rsidTr="00AB6617">
        <w:trPr>
          <w:trHeight w:val="227"/>
          <w:tblHeader/>
          <w:jc w:val="center"/>
        </w:trPr>
        <w:tc>
          <w:tcPr>
            <w:tcW w:w="3457" w:type="pct"/>
            <w:shd w:val="clear" w:color="auto" w:fill="auto"/>
          </w:tcPr>
          <w:p w:rsidR="00AB6617" w:rsidRPr="00DD7A03" w:rsidRDefault="00AB6617" w:rsidP="00E509B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D7A03">
              <w:rPr>
                <w:rFonts w:ascii="Arial" w:hAnsi="Arial" w:cs="Arial"/>
                <w:sz w:val="18"/>
                <w:szCs w:val="18"/>
              </w:rPr>
              <w:t xml:space="preserve">Relação de empregados, contendo: nome completo, cargo/função, horário do posto de trabalho, nº documento de identificação, nº Cadastro de Pessoas Físicas – CPF e indicação dos responsáveis técnicos pela execução dos </w:t>
            </w:r>
            <w:proofErr w:type="gramStart"/>
            <w:r w:rsidRPr="00DD7A03">
              <w:rPr>
                <w:rFonts w:ascii="Arial" w:hAnsi="Arial" w:cs="Arial"/>
                <w:sz w:val="18"/>
                <w:szCs w:val="18"/>
              </w:rPr>
              <w:t>serviços</w:t>
            </w:r>
            <w:proofErr w:type="gramEnd"/>
          </w:p>
        </w:tc>
        <w:tc>
          <w:tcPr>
            <w:tcW w:w="311" w:type="pct"/>
            <w:shd w:val="clear" w:color="auto" w:fill="auto"/>
          </w:tcPr>
          <w:p w:rsidR="00AB6617" w:rsidRPr="00DD7A03" w:rsidRDefault="00AB6617" w:rsidP="00E509B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pct"/>
            <w:shd w:val="clear" w:color="auto" w:fill="auto"/>
          </w:tcPr>
          <w:p w:rsidR="00AB6617" w:rsidRPr="00DD7A03" w:rsidRDefault="00AB6617" w:rsidP="00E509B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" w:type="pct"/>
            <w:shd w:val="clear" w:color="auto" w:fill="auto"/>
          </w:tcPr>
          <w:p w:rsidR="00AB6617" w:rsidRPr="00DD7A03" w:rsidRDefault="00AB6617" w:rsidP="00E509B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4" w:type="pct"/>
            <w:shd w:val="clear" w:color="auto" w:fill="auto"/>
          </w:tcPr>
          <w:p w:rsidR="00AB6617" w:rsidRPr="00DD7A03" w:rsidRDefault="00AB6617" w:rsidP="00E509B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B6617" w:rsidRPr="00DD7A03" w:rsidTr="00AB6617">
        <w:trPr>
          <w:trHeight w:val="227"/>
          <w:tblHeader/>
          <w:jc w:val="center"/>
        </w:trPr>
        <w:tc>
          <w:tcPr>
            <w:tcW w:w="3457" w:type="pct"/>
            <w:shd w:val="clear" w:color="auto" w:fill="auto"/>
          </w:tcPr>
          <w:p w:rsidR="00AB6617" w:rsidRPr="00DD7A03" w:rsidRDefault="00AB6617" w:rsidP="00E509B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D7A03">
              <w:rPr>
                <w:rFonts w:ascii="Arial" w:hAnsi="Arial" w:cs="Arial"/>
                <w:sz w:val="18"/>
                <w:szCs w:val="18"/>
              </w:rPr>
              <w:t xml:space="preserve">CTPS dos empregados e dos responsáveis </w:t>
            </w:r>
            <w:proofErr w:type="gramStart"/>
            <w:r w:rsidRPr="00DD7A03">
              <w:rPr>
                <w:rFonts w:ascii="Arial" w:hAnsi="Arial" w:cs="Arial"/>
                <w:sz w:val="18"/>
                <w:szCs w:val="18"/>
              </w:rPr>
              <w:t>técnicos, devidamente assinada</w:t>
            </w:r>
            <w:proofErr w:type="gramEnd"/>
          </w:p>
        </w:tc>
        <w:tc>
          <w:tcPr>
            <w:tcW w:w="311" w:type="pct"/>
            <w:shd w:val="clear" w:color="auto" w:fill="auto"/>
          </w:tcPr>
          <w:p w:rsidR="00AB6617" w:rsidRPr="00DD7A03" w:rsidRDefault="00AB6617" w:rsidP="00E509B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pct"/>
            <w:shd w:val="clear" w:color="auto" w:fill="auto"/>
          </w:tcPr>
          <w:p w:rsidR="00AB6617" w:rsidRPr="00DD7A03" w:rsidRDefault="00AB6617" w:rsidP="00E509B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" w:type="pct"/>
            <w:shd w:val="clear" w:color="auto" w:fill="auto"/>
          </w:tcPr>
          <w:p w:rsidR="00AB6617" w:rsidRPr="00DD7A03" w:rsidRDefault="00AB6617" w:rsidP="00E509B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4" w:type="pct"/>
            <w:shd w:val="clear" w:color="auto" w:fill="auto"/>
          </w:tcPr>
          <w:p w:rsidR="00AB6617" w:rsidRPr="00DD7A03" w:rsidRDefault="00AB6617" w:rsidP="00E509B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B6617" w:rsidRPr="00DD7A03" w:rsidTr="00AB6617">
        <w:trPr>
          <w:trHeight w:val="227"/>
          <w:tblHeader/>
          <w:jc w:val="center"/>
        </w:trPr>
        <w:tc>
          <w:tcPr>
            <w:tcW w:w="3457" w:type="pct"/>
            <w:shd w:val="clear" w:color="auto" w:fill="auto"/>
          </w:tcPr>
          <w:p w:rsidR="00AB6617" w:rsidRPr="00DD7A03" w:rsidRDefault="00AB6617" w:rsidP="00E509B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D7A03">
              <w:rPr>
                <w:rFonts w:ascii="Arial" w:hAnsi="Arial" w:cs="Arial"/>
                <w:sz w:val="18"/>
                <w:szCs w:val="18"/>
              </w:rPr>
              <w:t>Declaração de responsabilidade exclusiva da contratada sobre a quitação dos encargos trabalhistas e sociais decorrentes do contrato</w:t>
            </w:r>
          </w:p>
        </w:tc>
        <w:tc>
          <w:tcPr>
            <w:tcW w:w="311" w:type="pct"/>
            <w:shd w:val="clear" w:color="auto" w:fill="auto"/>
          </w:tcPr>
          <w:p w:rsidR="00AB6617" w:rsidRPr="00DD7A03" w:rsidRDefault="00AB6617" w:rsidP="00E509B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pct"/>
            <w:shd w:val="clear" w:color="auto" w:fill="auto"/>
          </w:tcPr>
          <w:p w:rsidR="00AB6617" w:rsidRPr="00DD7A03" w:rsidRDefault="00AB6617" w:rsidP="00E509B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" w:type="pct"/>
            <w:shd w:val="clear" w:color="auto" w:fill="auto"/>
          </w:tcPr>
          <w:p w:rsidR="00AB6617" w:rsidRPr="00DD7A03" w:rsidRDefault="00AB6617" w:rsidP="00E509B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4" w:type="pct"/>
            <w:shd w:val="clear" w:color="auto" w:fill="auto"/>
          </w:tcPr>
          <w:p w:rsidR="00AB6617" w:rsidRPr="00DD7A03" w:rsidRDefault="00AB6617" w:rsidP="00E509B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B6617" w:rsidRPr="00DD7A03" w:rsidTr="00AB6617">
        <w:trPr>
          <w:trHeight w:val="227"/>
          <w:tblHeader/>
          <w:jc w:val="center"/>
        </w:trPr>
        <w:tc>
          <w:tcPr>
            <w:tcW w:w="3457" w:type="pct"/>
            <w:shd w:val="clear" w:color="auto" w:fill="A6A6A6"/>
          </w:tcPr>
          <w:p w:rsidR="00AB6617" w:rsidRPr="00DD7A03" w:rsidRDefault="00AB6617" w:rsidP="00E509BF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D7A03">
              <w:rPr>
                <w:rFonts w:ascii="Arial" w:hAnsi="Arial" w:cs="Arial"/>
                <w:sz w:val="18"/>
                <w:szCs w:val="18"/>
              </w:rPr>
              <w:t>6.2 – Quando do INÍCIO do contrato, executar as seguintes verificações:</w:t>
            </w:r>
          </w:p>
        </w:tc>
        <w:tc>
          <w:tcPr>
            <w:tcW w:w="311" w:type="pct"/>
            <w:shd w:val="clear" w:color="auto" w:fill="A6A6A6"/>
          </w:tcPr>
          <w:p w:rsidR="00AB6617" w:rsidRPr="00DD7A03" w:rsidRDefault="00AB6617" w:rsidP="00E509BF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pct"/>
            <w:shd w:val="clear" w:color="auto" w:fill="A6A6A6"/>
          </w:tcPr>
          <w:p w:rsidR="00AB6617" w:rsidRPr="00DD7A03" w:rsidRDefault="00AB6617" w:rsidP="00E509BF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" w:type="pct"/>
            <w:shd w:val="clear" w:color="auto" w:fill="A6A6A6"/>
          </w:tcPr>
          <w:p w:rsidR="00AB6617" w:rsidRPr="00DD7A03" w:rsidRDefault="00AB6617" w:rsidP="00E509BF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4" w:type="pct"/>
            <w:shd w:val="clear" w:color="auto" w:fill="A6A6A6"/>
          </w:tcPr>
          <w:p w:rsidR="00AB6617" w:rsidRPr="00DD7A03" w:rsidRDefault="00AB6617" w:rsidP="00E509BF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B6617" w:rsidRPr="00DD7A03" w:rsidTr="00AB6617">
        <w:trPr>
          <w:trHeight w:val="227"/>
          <w:tblHeader/>
          <w:jc w:val="center"/>
        </w:trPr>
        <w:tc>
          <w:tcPr>
            <w:tcW w:w="3457" w:type="pct"/>
            <w:shd w:val="clear" w:color="auto" w:fill="auto"/>
          </w:tcPr>
          <w:p w:rsidR="00AB6617" w:rsidRPr="00DD7A03" w:rsidRDefault="00AB6617" w:rsidP="00E509B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D7A03">
              <w:rPr>
                <w:rFonts w:ascii="Arial" w:hAnsi="Arial" w:cs="Arial"/>
                <w:sz w:val="18"/>
                <w:szCs w:val="18"/>
              </w:rPr>
              <w:t>A função registrada na CTPS é compatível com a exercida e prevista no contrato</w:t>
            </w:r>
          </w:p>
        </w:tc>
        <w:tc>
          <w:tcPr>
            <w:tcW w:w="311" w:type="pct"/>
            <w:shd w:val="clear" w:color="auto" w:fill="auto"/>
          </w:tcPr>
          <w:p w:rsidR="00AB6617" w:rsidRPr="00DD7A03" w:rsidRDefault="00AB6617" w:rsidP="00E509B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pct"/>
            <w:shd w:val="clear" w:color="auto" w:fill="auto"/>
          </w:tcPr>
          <w:p w:rsidR="00AB6617" w:rsidRPr="00DD7A03" w:rsidRDefault="00AB6617" w:rsidP="00E509B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" w:type="pct"/>
            <w:shd w:val="clear" w:color="auto" w:fill="auto"/>
          </w:tcPr>
          <w:p w:rsidR="00AB6617" w:rsidRPr="00DD7A03" w:rsidRDefault="00AB6617" w:rsidP="00E509B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4" w:type="pct"/>
            <w:shd w:val="clear" w:color="auto" w:fill="auto"/>
          </w:tcPr>
          <w:p w:rsidR="00AB6617" w:rsidRPr="00DD7A03" w:rsidRDefault="00AB6617" w:rsidP="00E509B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B6617" w:rsidRPr="00DD7A03" w:rsidTr="00AB6617">
        <w:trPr>
          <w:trHeight w:val="227"/>
          <w:tblHeader/>
          <w:jc w:val="center"/>
        </w:trPr>
        <w:tc>
          <w:tcPr>
            <w:tcW w:w="3457" w:type="pct"/>
            <w:shd w:val="clear" w:color="auto" w:fill="auto"/>
          </w:tcPr>
          <w:p w:rsidR="00AB6617" w:rsidRPr="00DD7A03" w:rsidRDefault="00AB6617" w:rsidP="00E509B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D7A03">
              <w:rPr>
                <w:rFonts w:ascii="Arial" w:hAnsi="Arial" w:cs="Arial"/>
                <w:sz w:val="18"/>
                <w:szCs w:val="18"/>
              </w:rPr>
              <w:t>Anotações na CTPS coincidem com as fornecidas pela CONTRATADA</w:t>
            </w:r>
          </w:p>
        </w:tc>
        <w:tc>
          <w:tcPr>
            <w:tcW w:w="311" w:type="pct"/>
            <w:shd w:val="clear" w:color="auto" w:fill="auto"/>
          </w:tcPr>
          <w:p w:rsidR="00AB6617" w:rsidRPr="00DD7A03" w:rsidRDefault="00AB6617" w:rsidP="00E509B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pct"/>
            <w:shd w:val="clear" w:color="auto" w:fill="auto"/>
          </w:tcPr>
          <w:p w:rsidR="00AB6617" w:rsidRPr="00DD7A03" w:rsidRDefault="00AB6617" w:rsidP="00E509B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" w:type="pct"/>
            <w:shd w:val="clear" w:color="auto" w:fill="auto"/>
          </w:tcPr>
          <w:p w:rsidR="00AB6617" w:rsidRPr="00DD7A03" w:rsidRDefault="00AB6617" w:rsidP="00E509B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4" w:type="pct"/>
            <w:shd w:val="clear" w:color="auto" w:fill="auto"/>
          </w:tcPr>
          <w:p w:rsidR="00AB6617" w:rsidRPr="00DD7A03" w:rsidRDefault="00AB6617" w:rsidP="00E509B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B6617" w:rsidRPr="00DD7A03" w:rsidTr="00AB6617">
        <w:trPr>
          <w:trHeight w:val="227"/>
          <w:tblHeader/>
          <w:jc w:val="center"/>
        </w:trPr>
        <w:tc>
          <w:tcPr>
            <w:tcW w:w="3457" w:type="pct"/>
            <w:shd w:val="clear" w:color="auto" w:fill="auto"/>
          </w:tcPr>
          <w:p w:rsidR="00AB6617" w:rsidRPr="00DD7A03" w:rsidRDefault="00AB6617" w:rsidP="00E509B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D7A03">
              <w:rPr>
                <w:rFonts w:ascii="Arial" w:hAnsi="Arial" w:cs="Arial"/>
                <w:sz w:val="18"/>
                <w:szCs w:val="18"/>
              </w:rPr>
              <w:t>O início do contrato de trabalho coincide com a data do exercício dos funcionários na CONTRATANTE</w:t>
            </w:r>
          </w:p>
        </w:tc>
        <w:tc>
          <w:tcPr>
            <w:tcW w:w="311" w:type="pct"/>
            <w:shd w:val="clear" w:color="auto" w:fill="auto"/>
          </w:tcPr>
          <w:p w:rsidR="00AB6617" w:rsidRPr="00DD7A03" w:rsidRDefault="00AB6617" w:rsidP="00E509B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pct"/>
            <w:shd w:val="clear" w:color="auto" w:fill="auto"/>
          </w:tcPr>
          <w:p w:rsidR="00AB6617" w:rsidRPr="00DD7A03" w:rsidRDefault="00AB6617" w:rsidP="00E509B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" w:type="pct"/>
            <w:shd w:val="clear" w:color="auto" w:fill="auto"/>
          </w:tcPr>
          <w:p w:rsidR="00AB6617" w:rsidRPr="00DD7A03" w:rsidRDefault="00AB6617" w:rsidP="00E509B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4" w:type="pct"/>
            <w:shd w:val="clear" w:color="auto" w:fill="auto"/>
          </w:tcPr>
          <w:p w:rsidR="00AB6617" w:rsidRPr="00DD7A03" w:rsidRDefault="00AB6617" w:rsidP="00E509B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B6617" w:rsidRPr="00DD7A03" w:rsidTr="00AB6617">
        <w:trPr>
          <w:trHeight w:val="227"/>
          <w:tblHeader/>
          <w:jc w:val="center"/>
        </w:trPr>
        <w:tc>
          <w:tcPr>
            <w:tcW w:w="3457" w:type="pct"/>
            <w:shd w:val="clear" w:color="auto" w:fill="auto"/>
          </w:tcPr>
          <w:p w:rsidR="00AB6617" w:rsidRPr="00DD7A03" w:rsidRDefault="00AB6617" w:rsidP="00E509B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D7A03">
              <w:rPr>
                <w:rFonts w:ascii="Arial" w:hAnsi="Arial" w:cs="Arial"/>
                <w:sz w:val="18"/>
                <w:szCs w:val="18"/>
              </w:rPr>
              <w:t xml:space="preserve">A remuneração é compatível com a planilha de custo e formação de preço, com a Convenção Coletiva de Trabalho – </w:t>
            </w:r>
            <w:proofErr w:type="gramStart"/>
            <w:r w:rsidRPr="00DD7A03">
              <w:rPr>
                <w:rFonts w:ascii="Arial" w:hAnsi="Arial" w:cs="Arial"/>
                <w:sz w:val="18"/>
                <w:szCs w:val="18"/>
              </w:rPr>
              <w:t>CCT</w:t>
            </w:r>
            <w:proofErr w:type="gramEnd"/>
          </w:p>
        </w:tc>
        <w:tc>
          <w:tcPr>
            <w:tcW w:w="311" w:type="pct"/>
            <w:shd w:val="clear" w:color="auto" w:fill="auto"/>
          </w:tcPr>
          <w:p w:rsidR="00AB6617" w:rsidRPr="00DD7A03" w:rsidRDefault="00AB6617" w:rsidP="00E509B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pct"/>
            <w:shd w:val="clear" w:color="auto" w:fill="auto"/>
          </w:tcPr>
          <w:p w:rsidR="00AB6617" w:rsidRPr="00DD7A03" w:rsidRDefault="00AB6617" w:rsidP="00E509B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" w:type="pct"/>
            <w:shd w:val="clear" w:color="auto" w:fill="auto"/>
          </w:tcPr>
          <w:p w:rsidR="00AB6617" w:rsidRPr="00DD7A03" w:rsidRDefault="00AB6617" w:rsidP="00E509B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4" w:type="pct"/>
            <w:shd w:val="clear" w:color="auto" w:fill="auto"/>
          </w:tcPr>
          <w:p w:rsidR="00AB6617" w:rsidRPr="00DD7A03" w:rsidRDefault="00AB6617" w:rsidP="00E509B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B6617" w:rsidRPr="00DD7A03" w:rsidTr="00AB6617">
        <w:trPr>
          <w:trHeight w:val="227"/>
          <w:tblHeader/>
          <w:jc w:val="center"/>
        </w:trPr>
        <w:tc>
          <w:tcPr>
            <w:tcW w:w="3457" w:type="pct"/>
            <w:shd w:val="clear" w:color="auto" w:fill="auto"/>
          </w:tcPr>
          <w:p w:rsidR="00AB6617" w:rsidRPr="00DD7A03" w:rsidRDefault="00AB6617" w:rsidP="00E509B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D7A03">
              <w:rPr>
                <w:rFonts w:ascii="Arial" w:hAnsi="Arial" w:cs="Arial"/>
                <w:sz w:val="18"/>
                <w:szCs w:val="18"/>
              </w:rPr>
              <w:t>O número de funcionários disponibilizados coincide com o contratado</w:t>
            </w:r>
          </w:p>
        </w:tc>
        <w:tc>
          <w:tcPr>
            <w:tcW w:w="311" w:type="pct"/>
            <w:shd w:val="clear" w:color="auto" w:fill="auto"/>
          </w:tcPr>
          <w:p w:rsidR="00AB6617" w:rsidRPr="00DD7A03" w:rsidRDefault="00AB6617" w:rsidP="00E509B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pct"/>
            <w:shd w:val="clear" w:color="auto" w:fill="auto"/>
          </w:tcPr>
          <w:p w:rsidR="00AB6617" w:rsidRPr="00DD7A03" w:rsidRDefault="00AB6617" w:rsidP="00E509B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" w:type="pct"/>
            <w:shd w:val="clear" w:color="auto" w:fill="auto"/>
          </w:tcPr>
          <w:p w:rsidR="00AB6617" w:rsidRPr="00DD7A03" w:rsidRDefault="00AB6617" w:rsidP="00E509B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4" w:type="pct"/>
            <w:shd w:val="clear" w:color="auto" w:fill="auto"/>
          </w:tcPr>
          <w:p w:rsidR="00AB6617" w:rsidRPr="00DD7A03" w:rsidRDefault="00AB6617" w:rsidP="00E509B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B6617" w:rsidRPr="00DD7A03" w:rsidTr="00AB6617">
        <w:trPr>
          <w:trHeight w:val="227"/>
          <w:tblHeader/>
          <w:jc w:val="center"/>
        </w:trPr>
        <w:tc>
          <w:tcPr>
            <w:tcW w:w="3457" w:type="pct"/>
            <w:shd w:val="clear" w:color="auto" w:fill="auto"/>
          </w:tcPr>
          <w:p w:rsidR="00AB6617" w:rsidRPr="00DD7A03" w:rsidRDefault="00AB6617" w:rsidP="00E509B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D7A03">
              <w:rPr>
                <w:rFonts w:ascii="Arial" w:hAnsi="Arial" w:cs="Arial"/>
                <w:sz w:val="18"/>
                <w:szCs w:val="18"/>
              </w:rPr>
              <w:t>A existência de eventuais obrigações adicionais constantes na CCT</w:t>
            </w:r>
          </w:p>
        </w:tc>
        <w:tc>
          <w:tcPr>
            <w:tcW w:w="311" w:type="pct"/>
            <w:shd w:val="clear" w:color="auto" w:fill="auto"/>
          </w:tcPr>
          <w:p w:rsidR="00AB6617" w:rsidRPr="00DD7A03" w:rsidRDefault="00AB6617" w:rsidP="00E509B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pct"/>
            <w:shd w:val="clear" w:color="auto" w:fill="auto"/>
          </w:tcPr>
          <w:p w:rsidR="00AB6617" w:rsidRPr="00DD7A03" w:rsidRDefault="00AB6617" w:rsidP="00E509B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" w:type="pct"/>
            <w:shd w:val="clear" w:color="auto" w:fill="auto"/>
          </w:tcPr>
          <w:p w:rsidR="00AB6617" w:rsidRPr="00DD7A03" w:rsidRDefault="00AB6617" w:rsidP="00E509B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4" w:type="pct"/>
            <w:shd w:val="clear" w:color="auto" w:fill="auto"/>
          </w:tcPr>
          <w:p w:rsidR="00AB6617" w:rsidRPr="00DD7A03" w:rsidRDefault="00AB6617" w:rsidP="00E509B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B6617" w:rsidRPr="00DD7A03" w:rsidTr="00AB6617">
        <w:trPr>
          <w:trHeight w:val="375"/>
          <w:tblHeader/>
          <w:jc w:val="center"/>
        </w:trPr>
        <w:tc>
          <w:tcPr>
            <w:tcW w:w="5000" w:type="pct"/>
            <w:gridSpan w:val="5"/>
            <w:shd w:val="clear" w:color="auto" w:fill="auto"/>
          </w:tcPr>
          <w:p w:rsidR="00AB6617" w:rsidRPr="00DD7A03" w:rsidRDefault="00AB6617" w:rsidP="00E509B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D7A03">
              <w:rPr>
                <w:rFonts w:ascii="Arial" w:hAnsi="Arial" w:cs="Arial"/>
                <w:sz w:val="18"/>
                <w:szCs w:val="18"/>
              </w:rPr>
              <w:t>Obs.:</w:t>
            </w:r>
          </w:p>
        </w:tc>
      </w:tr>
    </w:tbl>
    <w:p w:rsidR="00AB6617" w:rsidRPr="00DD7A03" w:rsidRDefault="00AB6617" w:rsidP="00E509BF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20"/>
        <w:gridCol w:w="578"/>
        <w:gridCol w:w="866"/>
        <w:gridCol w:w="710"/>
        <w:gridCol w:w="713"/>
      </w:tblGrid>
      <w:tr w:rsidR="00AB6617" w:rsidRPr="00DD7A03" w:rsidTr="00AB6617">
        <w:trPr>
          <w:trHeight w:val="227"/>
          <w:jc w:val="center"/>
        </w:trPr>
        <w:tc>
          <w:tcPr>
            <w:tcW w:w="5000" w:type="pct"/>
            <w:gridSpan w:val="5"/>
            <w:shd w:val="clear" w:color="auto" w:fill="A6A6A6"/>
          </w:tcPr>
          <w:p w:rsidR="00AB6617" w:rsidRPr="00DD7A03" w:rsidRDefault="00AB6617" w:rsidP="00E509B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7A03">
              <w:rPr>
                <w:rFonts w:ascii="Arial" w:hAnsi="Arial" w:cs="Arial"/>
                <w:b/>
                <w:sz w:val="18"/>
                <w:szCs w:val="18"/>
              </w:rPr>
              <w:t>7 – REGULARIDADE TRABALHISTA: TÉRMINO DO CONTRATO</w:t>
            </w:r>
            <w:r w:rsidRPr="00DD7A03">
              <w:rPr>
                <w:rStyle w:val="Refdenotaderodap"/>
                <w:rFonts w:ascii="Arial" w:hAnsi="Arial" w:cs="Arial"/>
                <w:sz w:val="18"/>
                <w:szCs w:val="18"/>
              </w:rPr>
              <w:footnoteReference w:id="7"/>
            </w:r>
          </w:p>
        </w:tc>
      </w:tr>
      <w:tr w:rsidR="00AB6617" w:rsidRPr="00DD7A03" w:rsidTr="00AB6617">
        <w:trPr>
          <w:trHeight w:val="227"/>
          <w:tblHeader/>
          <w:jc w:val="center"/>
        </w:trPr>
        <w:tc>
          <w:tcPr>
            <w:tcW w:w="3457" w:type="pct"/>
            <w:shd w:val="pct20" w:color="auto" w:fill="auto"/>
          </w:tcPr>
          <w:p w:rsidR="00AB6617" w:rsidRPr="00DD7A03" w:rsidRDefault="00AB6617" w:rsidP="00E509B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D7A03">
              <w:rPr>
                <w:rFonts w:ascii="Arial" w:hAnsi="Arial" w:cs="Arial"/>
                <w:b/>
                <w:sz w:val="18"/>
                <w:szCs w:val="18"/>
              </w:rPr>
              <w:t>Item</w:t>
            </w:r>
          </w:p>
        </w:tc>
        <w:tc>
          <w:tcPr>
            <w:tcW w:w="311" w:type="pct"/>
            <w:shd w:val="pct20" w:color="auto" w:fill="auto"/>
          </w:tcPr>
          <w:p w:rsidR="00AB6617" w:rsidRPr="00DD7A03" w:rsidRDefault="00AB6617" w:rsidP="00E509B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D7A03">
              <w:rPr>
                <w:rFonts w:ascii="Arial" w:hAnsi="Arial" w:cs="Arial"/>
                <w:b/>
                <w:sz w:val="18"/>
                <w:szCs w:val="18"/>
              </w:rPr>
              <w:t>Sim</w:t>
            </w:r>
          </w:p>
        </w:tc>
        <w:tc>
          <w:tcPr>
            <w:tcW w:w="466" w:type="pct"/>
            <w:shd w:val="pct20" w:color="auto" w:fill="auto"/>
          </w:tcPr>
          <w:p w:rsidR="00AB6617" w:rsidRPr="00DD7A03" w:rsidRDefault="00AB6617" w:rsidP="00E509B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D7A03">
              <w:rPr>
                <w:rFonts w:ascii="Arial" w:hAnsi="Arial" w:cs="Arial"/>
                <w:b/>
                <w:sz w:val="18"/>
                <w:szCs w:val="18"/>
              </w:rPr>
              <w:t>Parcial</w:t>
            </w:r>
          </w:p>
        </w:tc>
        <w:tc>
          <w:tcPr>
            <w:tcW w:w="382" w:type="pct"/>
            <w:shd w:val="pct20" w:color="auto" w:fill="auto"/>
          </w:tcPr>
          <w:p w:rsidR="00AB6617" w:rsidRPr="00DD7A03" w:rsidRDefault="00AB6617" w:rsidP="00E509B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D7A03">
              <w:rPr>
                <w:rFonts w:ascii="Arial" w:hAnsi="Arial" w:cs="Arial"/>
                <w:b/>
                <w:sz w:val="18"/>
                <w:szCs w:val="18"/>
              </w:rPr>
              <w:t>Não</w:t>
            </w:r>
          </w:p>
        </w:tc>
        <w:tc>
          <w:tcPr>
            <w:tcW w:w="384" w:type="pct"/>
            <w:shd w:val="pct20" w:color="auto" w:fill="auto"/>
          </w:tcPr>
          <w:p w:rsidR="00AB6617" w:rsidRPr="00DD7A03" w:rsidRDefault="00AB6617" w:rsidP="00E509B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D7A03">
              <w:rPr>
                <w:rFonts w:ascii="Arial" w:hAnsi="Arial" w:cs="Arial"/>
                <w:b/>
                <w:sz w:val="18"/>
                <w:szCs w:val="18"/>
              </w:rPr>
              <w:t>N/A</w:t>
            </w:r>
          </w:p>
        </w:tc>
      </w:tr>
      <w:tr w:rsidR="00AB6617" w:rsidRPr="00DD7A03" w:rsidTr="00AB6617">
        <w:trPr>
          <w:trHeight w:val="227"/>
          <w:tblHeader/>
          <w:jc w:val="center"/>
        </w:trPr>
        <w:tc>
          <w:tcPr>
            <w:tcW w:w="3457" w:type="pct"/>
            <w:shd w:val="pct20" w:color="auto" w:fill="auto"/>
          </w:tcPr>
          <w:p w:rsidR="00AB6617" w:rsidRPr="00DD7A03" w:rsidRDefault="00AB6617" w:rsidP="00E509BF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D7A03">
              <w:rPr>
                <w:rFonts w:ascii="Arial" w:hAnsi="Arial" w:cs="Arial"/>
                <w:sz w:val="18"/>
                <w:szCs w:val="18"/>
              </w:rPr>
              <w:t>7.1 – Quando do TÉRMINO do contrato, a CONTRATADA forneceu cópia de:</w:t>
            </w:r>
          </w:p>
        </w:tc>
        <w:tc>
          <w:tcPr>
            <w:tcW w:w="311" w:type="pct"/>
            <w:shd w:val="pct20" w:color="auto" w:fill="auto"/>
          </w:tcPr>
          <w:p w:rsidR="00AB6617" w:rsidRPr="00DD7A03" w:rsidRDefault="00AB6617" w:rsidP="00E509BF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pct"/>
            <w:shd w:val="pct20" w:color="auto" w:fill="auto"/>
          </w:tcPr>
          <w:p w:rsidR="00AB6617" w:rsidRPr="00DD7A03" w:rsidRDefault="00AB6617" w:rsidP="00E509BF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" w:type="pct"/>
            <w:shd w:val="pct20" w:color="auto" w:fill="auto"/>
          </w:tcPr>
          <w:p w:rsidR="00AB6617" w:rsidRPr="00DD7A03" w:rsidRDefault="00AB6617" w:rsidP="00E509BF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4" w:type="pct"/>
            <w:shd w:val="pct20" w:color="auto" w:fill="auto"/>
          </w:tcPr>
          <w:p w:rsidR="00AB6617" w:rsidRPr="00DD7A03" w:rsidRDefault="00AB6617" w:rsidP="00E509BF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B6617" w:rsidRPr="00DD7A03" w:rsidTr="00AB6617">
        <w:trPr>
          <w:trHeight w:val="227"/>
          <w:tblHeader/>
          <w:jc w:val="center"/>
        </w:trPr>
        <w:tc>
          <w:tcPr>
            <w:tcW w:w="3457" w:type="pct"/>
            <w:shd w:val="clear" w:color="auto" w:fill="auto"/>
          </w:tcPr>
          <w:p w:rsidR="00AB6617" w:rsidRPr="00DD7A03" w:rsidRDefault="00AB6617" w:rsidP="00E509B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D7A03">
              <w:rPr>
                <w:rFonts w:ascii="Arial" w:hAnsi="Arial" w:cs="Arial"/>
                <w:sz w:val="18"/>
                <w:szCs w:val="18"/>
              </w:rPr>
              <w:t>Documentação dos itens “5.2” e/ou “5.3”</w:t>
            </w:r>
          </w:p>
        </w:tc>
        <w:tc>
          <w:tcPr>
            <w:tcW w:w="311" w:type="pct"/>
            <w:shd w:val="clear" w:color="auto" w:fill="auto"/>
          </w:tcPr>
          <w:p w:rsidR="00AB6617" w:rsidRPr="00DD7A03" w:rsidRDefault="00AB6617" w:rsidP="00E509B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pct"/>
            <w:shd w:val="clear" w:color="auto" w:fill="auto"/>
          </w:tcPr>
          <w:p w:rsidR="00AB6617" w:rsidRPr="00DD7A03" w:rsidRDefault="00AB6617" w:rsidP="00E509B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" w:type="pct"/>
            <w:shd w:val="clear" w:color="auto" w:fill="auto"/>
          </w:tcPr>
          <w:p w:rsidR="00AB6617" w:rsidRPr="00DD7A03" w:rsidRDefault="00AB6617" w:rsidP="00E509B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4" w:type="pct"/>
            <w:shd w:val="clear" w:color="auto" w:fill="auto"/>
          </w:tcPr>
          <w:p w:rsidR="00AB6617" w:rsidRPr="00DD7A03" w:rsidRDefault="00AB6617" w:rsidP="00E509B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B6617" w:rsidRPr="00DD7A03" w:rsidTr="00AB6617">
        <w:trPr>
          <w:trHeight w:val="285"/>
          <w:tblHeader/>
          <w:jc w:val="center"/>
        </w:trPr>
        <w:tc>
          <w:tcPr>
            <w:tcW w:w="5000" w:type="pct"/>
            <w:gridSpan w:val="5"/>
            <w:shd w:val="clear" w:color="auto" w:fill="auto"/>
          </w:tcPr>
          <w:p w:rsidR="00AB6617" w:rsidRPr="00DD7A03" w:rsidRDefault="00AB6617" w:rsidP="00E509B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D7A03">
              <w:rPr>
                <w:rFonts w:ascii="Arial" w:hAnsi="Arial" w:cs="Arial"/>
                <w:sz w:val="18"/>
                <w:szCs w:val="18"/>
              </w:rPr>
              <w:t>Obs.:</w:t>
            </w:r>
          </w:p>
        </w:tc>
      </w:tr>
    </w:tbl>
    <w:p w:rsidR="00AB6617" w:rsidRPr="00AB6617" w:rsidRDefault="00AB6617" w:rsidP="00AB6617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AB6617" w:rsidRPr="00A76875" w:rsidRDefault="00AB6617" w:rsidP="00AB6617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A76875">
        <w:rPr>
          <w:rFonts w:ascii="Arial" w:hAnsi="Arial" w:cs="Arial"/>
          <w:sz w:val="18"/>
          <w:szCs w:val="18"/>
        </w:rPr>
        <w:t>À Execução Orçamentária, em prosseguimento ao processo de pagamento.</w:t>
      </w:r>
    </w:p>
    <w:p w:rsidR="00AB6617" w:rsidRPr="00AB6617" w:rsidRDefault="00AB6617" w:rsidP="00AB6617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AB6617" w:rsidRPr="00A76875" w:rsidRDefault="00AB6617" w:rsidP="00AB6617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A76875">
        <w:rPr>
          <w:rFonts w:ascii="Arial" w:hAnsi="Arial" w:cs="Arial"/>
          <w:sz w:val="18"/>
          <w:szCs w:val="18"/>
        </w:rPr>
        <w:t xml:space="preserve">Cascavel, </w:t>
      </w:r>
      <w:proofErr w:type="spellStart"/>
      <w:r w:rsidRPr="00A76875">
        <w:rPr>
          <w:rFonts w:ascii="Arial" w:hAnsi="Arial" w:cs="Arial"/>
          <w:color w:val="FF0000"/>
          <w:sz w:val="18"/>
          <w:szCs w:val="18"/>
        </w:rPr>
        <w:t>dd</w:t>
      </w:r>
      <w:proofErr w:type="spellEnd"/>
      <w:r w:rsidRPr="00A76875">
        <w:rPr>
          <w:rFonts w:ascii="Arial" w:hAnsi="Arial" w:cs="Arial"/>
          <w:sz w:val="18"/>
          <w:szCs w:val="18"/>
        </w:rPr>
        <w:t xml:space="preserve"> de </w:t>
      </w:r>
      <w:proofErr w:type="spellStart"/>
      <w:r w:rsidRPr="00A76875">
        <w:rPr>
          <w:rFonts w:ascii="Arial" w:hAnsi="Arial" w:cs="Arial"/>
          <w:color w:val="FF0000"/>
          <w:sz w:val="18"/>
          <w:szCs w:val="18"/>
        </w:rPr>
        <w:t>mmmm</w:t>
      </w:r>
      <w:proofErr w:type="spellEnd"/>
      <w:r w:rsidRPr="00A76875">
        <w:rPr>
          <w:rFonts w:ascii="Arial" w:hAnsi="Arial" w:cs="Arial"/>
          <w:sz w:val="18"/>
          <w:szCs w:val="18"/>
        </w:rPr>
        <w:t xml:space="preserve"> de </w:t>
      </w:r>
      <w:proofErr w:type="spellStart"/>
      <w:r w:rsidRPr="00A76875">
        <w:rPr>
          <w:rFonts w:ascii="Arial" w:hAnsi="Arial" w:cs="Arial"/>
          <w:color w:val="FF0000"/>
          <w:sz w:val="18"/>
          <w:szCs w:val="18"/>
        </w:rPr>
        <w:t>aaaa</w:t>
      </w:r>
      <w:proofErr w:type="spellEnd"/>
      <w:r w:rsidRPr="00A76875">
        <w:rPr>
          <w:rFonts w:ascii="Arial" w:hAnsi="Arial" w:cs="Arial"/>
          <w:sz w:val="18"/>
          <w:szCs w:val="18"/>
        </w:rPr>
        <w:t>.</w:t>
      </w:r>
    </w:p>
    <w:p w:rsidR="00AB6617" w:rsidRPr="00A76875" w:rsidRDefault="00AB6617" w:rsidP="00AB6617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5"/>
        <w:gridCol w:w="3267"/>
      </w:tblGrid>
      <w:tr w:rsidR="00AB6617" w:rsidRPr="00DD7A03" w:rsidTr="00E509BF">
        <w:trPr>
          <w:trHeight w:val="533"/>
          <w:jc w:val="center"/>
        </w:trPr>
        <w:tc>
          <w:tcPr>
            <w:tcW w:w="1475" w:type="dxa"/>
            <w:shd w:val="clear" w:color="auto" w:fill="BFBFBF"/>
            <w:vAlign w:val="center"/>
          </w:tcPr>
          <w:p w:rsidR="00AB6617" w:rsidRPr="00DD7A03" w:rsidRDefault="00AB6617" w:rsidP="00E509BF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DD7A03">
              <w:rPr>
                <w:rFonts w:ascii="Arial" w:hAnsi="Arial" w:cs="Arial"/>
                <w:b/>
                <w:sz w:val="18"/>
                <w:szCs w:val="18"/>
              </w:rPr>
              <w:t>Assinatura:</w:t>
            </w:r>
          </w:p>
        </w:tc>
        <w:tc>
          <w:tcPr>
            <w:tcW w:w="3267" w:type="dxa"/>
            <w:shd w:val="clear" w:color="auto" w:fill="auto"/>
            <w:vAlign w:val="bottom"/>
          </w:tcPr>
          <w:p w:rsidR="00AB6617" w:rsidRPr="00DD7A03" w:rsidRDefault="00AB6617" w:rsidP="00E509B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7A03">
              <w:rPr>
                <w:rFonts w:ascii="Arial" w:hAnsi="Arial" w:cs="Arial"/>
                <w:sz w:val="18"/>
                <w:szCs w:val="18"/>
              </w:rPr>
              <w:t>___________________________</w:t>
            </w:r>
          </w:p>
        </w:tc>
      </w:tr>
      <w:tr w:rsidR="00AB6617" w:rsidRPr="00DD7A03" w:rsidTr="00E509BF">
        <w:trPr>
          <w:jc w:val="center"/>
        </w:trPr>
        <w:tc>
          <w:tcPr>
            <w:tcW w:w="1475" w:type="dxa"/>
            <w:shd w:val="clear" w:color="auto" w:fill="BFBFBF"/>
            <w:vAlign w:val="center"/>
          </w:tcPr>
          <w:p w:rsidR="00AB6617" w:rsidRPr="00DD7A03" w:rsidRDefault="00AB6617" w:rsidP="00E509BF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DD7A03">
              <w:rPr>
                <w:rFonts w:ascii="Arial" w:hAnsi="Arial" w:cs="Arial"/>
                <w:b/>
                <w:sz w:val="18"/>
                <w:szCs w:val="18"/>
              </w:rPr>
              <w:t>Nome:</w:t>
            </w:r>
          </w:p>
        </w:tc>
        <w:tc>
          <w:tcPr>
            <w:tcW w:w="3267" w:type="dxa"/>
            <w:shd w:val="clear" w:color="auto" w:fill="auto"/>
            <w:vAlign w:val="center"/>
          </w:tcPr>
          <w:p w:rsidR="00AB6617" w:rsidRPr="00DD7A03" w:rsidRDefault="00AB6617" w:rsidP="00E509B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B6617" w:rsidRPr="00DD7A03" w:rsidTr="00E509BF">
        <w:trPr>
          <w:trHeight w:val="327"/>
          <w:jc w:val="center"/>
        </w:trPr>
        <w:tc>
          <w:tcPr>
            <w:tcW w:w="1475" w:type="dxa"/>
            <w:shd w:val="clear" w:color="auto" w:fill="BFBFBF"/>
            <w:vAlign w:val="center"/>
          </w:tcPr>
          <w:p w:rsidR="00AB6617" w:rsidRPr="00DD7A03" w:rsidRDefault="00AB6617" w:rsidP="00E509BF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DD7A03">
              <w:rPr>
                <w:rFonts w:ascii="Arial" w:hAnsi="Arial" w:cs="Arial"/>
                <w:b/>
                <w:sz w:val="18"/>
                <w:szCs w:val="18"/>
              </w:rPr>
              <w:t>Qualificação:</w:t>
            </w:r>
          </w:p>
        </w:tc>
        <w:tc>
          <w:tcPr>
            <w:tcW w:w="3267" w:type="dxa"/>
            <w:shd w:val="clear" w:color="auto" w:fill="auto"/>
            <w:vAlign w:val="center"/>
          </w:tcPr>
          <w:p w:rsidR="00AB6617" w:rsidRPr="00DD7A03" w:rsidRDefault="00AB6617" w:rsidP="00E509B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7A03">
              <w:rPr>
                <w:rFonts w:ascii="Arial" w:hAnsi="Arial" w:cs="Arial"/>
                <w:sz w:val="18"/>
                <w:szCs w:val="18"/>
              </w:rPr>
              <w:t>Fiscal Administrativo do Contrato</w:t>
            </w:r>
          </w:p>
        </w:tc>
      </w:tr>
      <w:tr w:rsidR="00AB6617" w:rsidRPr="00DD7A03" w:rsidTr="00E509BF">
        <w:trPr>
          <w:jc w:val="center"/>
        </w:trPr>
        <w:tc>
          <w:tcPr>
            <w:tcW w:w="1475" w:type="dxa"/>
            <w:shd w:val="clear" w:color="auto" w:fill="BFBFBF"/>
            <w:vAlign w:val="center"/>
          </w:tcPr>
          <w:p w:rsidR="00AB6617" w:rsidRPr="00DD7A03" w:rsidRDefault="00AB6617" w:rsidP="00E509BF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DD7A03">
              <w:rPr>
                <w:rFonts w:ascii="Arial" w:hAnsi="Arial" w:cs="Arial"/>
                <w:b/>
                <w:sz w:val="18"/>
                <w:szCs w:val="18"/>
              </w:rPr>
              <w:t>Matrícula:</w:t>
            </w:r>
          </w:p>
        </w:tc>
        <w:tc>
          <w:tcPr>
            <w:tcW w:w="3267" w:type="dxa"/>
            <w:shd w:val="clear" w:color="auto" w:fill="auto"/>
            <w:vAlign w:val="center"/>
          </w:tcPr>
          <w:p w:rsidR="00AB6617" w:rsidRPr="00DD7A03" w:rsidRDefault="00AB6617" w:rsidP="00E509B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B6617" w:rsidRPr="00DD7A03" w:rsidTr="00E509BF">
        <w:trPr>
          <w:jc w:val="center"/>
        </w:trPr>
        <w:tc>
          <w:tcPr>
            <w:tcW w:w="1475" w:type="dxa"/>
            <w:shd w:val="clear" w:color="auto" w:fill="BFBFBF"/>
            <w:vAlign w:val="center"/>
          </w:tcPr>
          <w:p w:rsidR="00AB6617" w:rsidRPr="00DD7A03" w:rsidRDefault="00AB6617" w:rsidP="00E509BF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67" w:type="dxa"/>
            <w:shd w:val="clear" w:color="auto" w:fill="auto"/>
            <w:vAlign w:val="center"/>
          </w:tcPr>
          <w:p w:rsidR="00AB6617" w:rsidRPr="00DD7A03" w:rsidRDefault="00AB6617" w:rsidP="00E509B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AB6617" w:rsidRDefault="00AB6617" w:rsidP="00AB6617">
      <w:pPr>
        <w:pStyle w:val="Rodap"/>
        <w:jc w:val="both"/>
        <w:rPr>
          <w:rFonts w:ascii="Arial" w:hAnsi="Arial" w:cs="Arial"/>
          <w:color w:val="FF0000"/>
          <w:sz w:val="16"/>
          <w:szCs w:val="16"/>
          <w:u w:val="single"/>
        </w:rPr>
      </w:pPr>
    </w:p>
    <w:p w:rsidR="00AB6617" w:rsidRPr="00E32C3B" w:rsidRDefault="00AB6617" w:rsidP="00AB6617">
      <w:pPr>
        <w:pStyle w:val="Rodap"/>
        <w:jc w:val="both"/>
        <w:rPr>
          <w:rFonts w:ascii="Arial" w:hAnsi="Arial" w:cs="Arial"/>
          <w:i/>
          <w:color w:val="FF0000"/>
          <w:sz w:val="16"/>
          <w:szCs w:val="16"/>
        </w:rPr>
      </w:pPr>
      <w:r w:rsidRPr="00E32C3B">
        <w:rPr>
          <w:rFonts w:ascii="Arial" w:hAnsi="Arial" w:cs="Arial"/>
          <w:b/>
          <w:i/>
          <w:sz w:val="16"/>
          <w:szCs w:val="16"/>
          <w:u w:val="single"/>
        </w:rPr>
        <w:t>Observação de preenchimento</w:t>
      </w:r>
      <w:r w:rsidRPr="00E32C3B">
        <w:rPr>
          <w:rFonts w:ascii="Arial" w:hAnsi="Arial" w:cs="Arial"/>
          <w:b/>
          <w:i/>
          <w:sz w:val="16"/>
          <w:szCs w:val="16"/>
        </w:rPr>
        <w:t>:</w:t>
      </w:r>
      <w:r w:rsidRPr="00E32C3B">
        <w:rPr>
          <w:rFonts w:ascii="Arial" w:hAnsi="Arial" w:cs="Arial"/>
          <w:i/>
          <w:color w:val="FF0000"/>
          <w:sz w:val="16"/>
          <w:szCs w:val="16"/>
        </w:rPr>
        <w:t xml:space="preserve"> Caso haja quaisquer pendências, ressalvas ou inconformidades, mesmo que parciais, descrevê-las no respectivo campo de Observações, indicando se são impeditivas e quais as providênc</w:t>
      </w:r>
      <w:r w:rsidRPr="00E32C3B">
        <w:rPr>
          <w:rFonts w:ascii="Arial" w:hAnsi="Arial" w:cs="Arial"/>
          <w:i/>
          <w:color w:val="FF0000"/>
          <w:sz w:val="16"/>
          <w:szCs w:val="16"/>
        </w:rPr>
        <w:t>ias tomadas ou a serem tomadas.</w:t>
      </w:r>
    </w:p>
    <w:p w:rsidR="00E32C3B" w:rsidRPr="00E32C3B" w:rsidRDefault="00E32C3B" w:rsidP="00AB6617">
      <w:pPr>
        <w:pStyle w:val="Rodap"/>
        <w:jc w:val="both"/>
        <w:rPr>
          <w:rFonts w:ascii="Arial" w:hAnsi="Arial" w:cs="Arial"/>
          <w:i/>
          <w:color w:val="FF0000"/>
          <w:sz w:val="16"/>
          <w:szCs w:val="16"/>
        </w:rPr>
      </w:pPr>
      <w:bookmarkStart w:id="0" w:name="_GoBack"/>
      <w:bookmarkEnd w:id="0"/>
    </w:p>
    <w:sectPr w:rsidR="00E32C3B" w:rsidRPr="00E32C3B" w:rsidSect="00E32C3B">
      <w:headerReference w:type="default" r:id="rId8"/>
      <w:footerReference w:type="even" r:id="rId9"/>
      <w:footerReference w:type="default" r:id="rId10"/>
      <w:pgSz w:w="11906" w:h="16838" w:code="9"/>
      <w:pgMar w:top="851" w:right="1134" w:bottom="851" w:left="1701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50AD" w:rsidRDefault="004E50AD" w:rsidP="00AF40C4">
      <w:pPr>
        <w:spacing w:after="0" w:line="240" w:lineRule="auto"/>
      </w:pPr>
      <w:r>
        <w:separator/>
      </w:r>
    </w:p>
  </w:endnote>
  <w:endnote w:type="continuationSeparator" w:id="0">
    <w:p w:rsidR="004E50AD" w:rsidRDefault="004E50AD" w:rsidP="00AF40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371"/>
      <w:gridCol w:w="930"/>
    </w:tblGrid>
    <w:tr w:rsidR="00C35178" w:rsidTr="00C35178">
      <w:tc>
        <w:tcPr>
          <w:tcW w:w="4500" w:type="pct"/>
          <w:tcBorders>
            <w:top w:val="single" w:sz="4" w:space="0" w:color="000000" w:themeColor="text1"/>
          </w:tcBorders>
        </w:tcPr>
        <w:p w:rsidR="00C35178" w:rsidRDefault="00C35178" w:rsidP="00C35178">
          <w:pPr>
            <w:pStyle w:val="Rodap"/>
            <w:jc w:val="right"/>
          </w:pPr>
          <w:r>
            <w:t>Av. Assunção, 1757 – Sala 201A, Centro, Cascavel/PR, CEP 85.805-</w:t>
          </w:r>
          <w:proofErr w:type="gramStart"/>
          <w:r>
            <w:t>030</w:t>
          </w:r>
          <w:proofErr w:type="gramEnd"/>
        </w:p>
        <w:p w:rsidR="00C35178" w:rsidRDefault="00C35178" w:rsidP="00C35178">
          <w:pPr>
            <w:pStyle w:val="Rodap"/>
            <w:jc w:val="right"/>
          </w:pPr>
          <w:r>
            <w:t>www.cascavel.pr.gov.br/transitar</w:t>
          </w:r>
        </w:p>
      </w:tc>
      <w:tc>
        <w:tcPr>
          <w:tcW w:w="500" w:type="pct"/>
          <w:tcBorders>
            <w:top w:val="single" w:sz="4" w:space="0" w:color="009DD9" w:themeColor="accent2"/>
          </w:tcBorders>
          <w:shd w:val="clear" w:color="auto" w:fill="0070C0"/>
        </w:tcPr>
        <w:p w:rsidR="00C35178" w:rsidRDefault="00A31864" w:rsidP="00C35178">
          <w:pPr>
            <w:pStyle w:val="Cabealho"/>
            <w:jc w:val="center"/>
            <w:rPr>
              <w:color w:val="FFFFFF" w:themeColor="background1"/>
            </w:rPr>
          </w:pPr>
          <w:r>
            <w:fldChar w:fldCharType="begin"/>
          </w:r>
          <w:r w:rsidR="00C35178">
            <w:instrText>PAGE   \* MERGEFORMAT</w:instrText>
          </w:r>
          <w:r>
            <w:fldChar w:fldCharType="separate"/>
          </w:r>
          <w:r w:rsidR="00C35178" w:rsidRPr="00AF40C4">
            <w:rPr>
              <w:noProof/>
              <w:color w:val="FFFFFF" w:themeColor="background1"/>
            </w:rPr>
            <w:t>1</w:t>
          </w:r>
          <w:r>
            <w:rPr>
              <w:color w:val="FFFFFF" w:themeColor="background1"/>
            </w:rPr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422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186"/>
      <w:gridCol w:w="900"/>
    </w:tblGrid>
    <w:tr w:rsidR="00C35178" w:rsidRPr="00AB77C4" w:rsidTr="00456B19">
      <w:tc>
        <w:tcPr>
          <w:tcW w:w="4554" w:type="pct"/>
          <w:tcBorders>
            <w:top w:val="single" w:sz="4" w:space="0" w:color="000000" w:themeColor="text1"/>
          </w:tcBorders>
          <w:shd w:val="clear" w:color="auto" w:fill="auto"/>
        </w:tcPr>
        <w:p w:rsidR="00C35178" w:rsidRPr="00AB77C4" w:rsidRDefault="00B70D71" w:rsidP="00C35178">
          <w:pPr>
            <w:pStyle w:val="Rodap"/>
            <w:jc w:val="right"/>
            <w:rPr>
              <w:rFonts w:asciiTheme="majorHAnsi" w:hAnsiTheme="majorHAnsi" w:cstheme="majorHAnsi"/>
              <w:sz w:val="18"/>
            </w:rPr>
          </w:pPr>
          <w:r w:rsidRPr="00AB77C4">
            <w:rPr>
              <w:rFonts w:asciiTheme="majorHAnsi" w:hAnsiTheme="majorHAnsi" w:cstheme="majorHAnsi"/>
              <w:sz w:val="18"/>
            </w:rPr>
            <w:t>Rua Erechim</w:t>
          </w:r>
          <w:r w:rsidR="00C35178" w:rsidRPr="00AB77C4">
            <w:rPr>
              <w:rFonts w:asciiTheme="majorHAnsi" w:hAnsiTheme="majorHAnsi" w:cstheme="majorHAnsi"/>
              <w:sz w:val="18"/>
            </w:rPr>
            <w:t xml:space="preserve">, </w:t>
          </w:r>
          <w:r w:rsidRPr="00AB77C4">
            <w:rPr>
              <w:rFonts w:asciiTheme="majorHAnsi" w:hAnsiTheme="majorHAnsi" w:cstheme="majorHAnsi"/>
              <w:sz w:val="18"/>
            </w:rPr>
            <w:t>1436, Centro,</w:t>
          </w:r>
          <w:r w:rsidR="00C35178" w:rsidRPr="00AB77C4">
            <w:rPr>
              <w:rFonts w:asciiTheme="majorHAnsi" w:hAnsiTheme="majorHAnsi" w:cstheme="majorHAnsi"/>
              <w:sz w:val="18"/>
            </w:rPr>
            <w:t xml:space="preserve"> Cascavel/PR, CEP 85.8</w:t>
          </w:r>
          <w:r w:rsidRPr="00AB77C4">
            <w:rPr>
              <w:rFonts w:asciiTheme="majorHAnsi" w:hAnsiTheme="majorHAnsi" w:cstheme="majorHAnsi"/>
              <w:sz w:val="18"/>
            </w:rPr>
            <w:t>12</w:t>
          </w:r>
          <w:r w:rsidR="00C35178" w:rsidRPr="00AB77C4">
            <w:rPr>
              <w:rFonts w:asciiTheme="majorHAnsi" w:hAnsiTheme="majorHAnsi" w:cstheme="majorHAnsi"/>
              <w:sz w:val="18"/>
            </w:rPr>
            <w:t>-</w:t>
          </w:r>
          <w:proofErr w:type="gramStart"/>
          <w:r w:rsidR="00CE4F5B" w:rsidRPr="00AB77C4">
            <w:rPr>
              <w:rFonts w:asciiTheme="majorHAnsi" w:hAnsiTheme="majorHAnsi" w:cstheme="majorHAnsi"/>
              <w:sz w:val="18"/>
            </w:rPr>
            <w:t>26</w:t>
          </w:r>
          <w:r w:rsidR="00C35178" w:rsidRPr="00AB77C4">
            <w:rPr>
              <w:rFonts w:asciiTheme="majorHAnsi" w:hAnsiTheme="majorHAnsi" w:cstheme="majorHAnsi"/>
              <w:sz w:val="18"/>
            </w:rPr>
            <w:t>0</w:t>
          </w:r>
          <w:proofErr w:type="gramEnd"/>
        </w:p>
        <w:p w:rsidR="00C35178" w:rsidRPr="00AB77C4" w:rsidRDefault="00C35178" w:rsidP="00B70D71">
          <w:pPr>
            <w:pStyle w:val="Rodap"/>
            <w:jc w:val="right"/>
            <w:rPr>
              <w:rFonts w:asciiTheme="majorHAnsi" w:hAnsiTheme="majorHAnsi" w:cstheme="majorHAnsi"/>
              <w:sz w:val="18"/>
            </w:rPr>
          </w:pPr>
          <w:r w:rsidRPr="00AB77C4">
            <w:rPr>
              <w:rFonts w:asciiTheme="majorHAnsi" w:hAnsiTheme="majorHAnsi" w:cstheme="majorHAnsi"/>
              <w:sz w:val="18"/>
            </w:rPr>
            <w:t>(45) 30</w:t>
          </w:r>
          <w:r w:rsidR="00B70D71" w:rsidRPr="00AB77C4">
            <w:rPr>
              <w:rFonts w:asciiTheme="majorHAnsi" w:hAnsiTheme="majorHAnsi" w:cstheme="majorHAnsi"/>
              <w:sz w:val="18"/>
            </w:rPr>
            <w:t>1</w:t>
          </w:r>
          <w:r w:rsidRPr="00AB77C4">
            <w:rPr>
              <w:rFonts w:asciiTheme="majorHAnsi" w:hAnsiTheme="majorHAnsi" w:cstheme="majorHAnsi"/>
              <w:sz w:val="18"/>
            </w:rPr>
            <w:t>6-</w:t>
          </w:r>
          <w:r w:rsidR="00B70D71" w:rsidRPr="00AB77C4">
            <w:rPr>
              <w:rFonts w:asciiTheme="majorHAnsi" w:hAnsiTheme="majorHAnsi" w:cstheme="majorHAnsi"/>
              <w:sz w:val="18"/>
            </w:rPr>
            <w:t>0800</w:t>
          </w:r>
          <w:r w:rsidRPr="00AB77C4">
            <w:rPr>
              <w:rFonts w:asciiTheme="majorHAnsi" w:hAnsiTheme="majorHAnsi" w:cstheme="majorHAnsi"/>
              <w:sz w:val="18"/>
            </w:rPr>
            <w:t xml:space="preserve"> – CNPJ 35.607.532/0001-76</w:t>
          </w:r>
        </w:p>
      </w:tc>
      <w:tc>
        <w:tcPr>
          <w:tcW w:w="446" w:type="pct"/>
          <w:shd w:val="clear" w:color="auto" w:fill="auto"/>
        </w:tcPr>
        <w:p w:rsidR="00C35178" w:rsidRPr="00AB77C4" w:rsidRDefault="00CE4F5B" w:rsidP="00C35178">
          <w:pPr>
            <w:pStyle w:val="Cabealho"/>
            <w:jc w:val="center"/>
            <w:rPr>
              <w:rFonts w:asciiTheme="majorHAnsi" w:hAnsiTheme="majorHAnsi" w:cstheme="majorHAnsi"/>
              <w:sz w:val="18"/>
            </w:rPr>
          </w:pPr>
          <w:r w:rsidRPr="00AB77C4">
            <w:rPr>
              <w:rFonts w:asciiTheme="majorHAnsi" w:hAnsiTheme="majorHAnsi" w:cstheme="majorHAnsi"/>
              <w:sz w:val="18"/>
            </w:rPr>
            <w:t xml:space="preserve">Pág. </w:t>
          </w:r>
          <w:r w:rsidR="00A31864" w:rsidRPr="00AB77C4">
            <w:rPr>
              <w:rFonts w:asciiTheme="majorHAnsi" w:hAnsiTheme="majorHAnsi" w:cstheme="majorHAnsi"/>
              <w:sz w:val="18"/>
            </w:rPr>
            <w:fldChar w:fldCharType="begin"/>
          </w:r>
          <w:r w:rsidR="00C35178" w:rsidRPr="00AB77C4">
            <w:rPr>
              <w:rFonts w:asciiTheme="majorHAnsi" w:hAnsiTheme="majorHAnsi" w:cstheme="majorHAnsi"/>
              <w:sz w:val="18"/>
            </w:rPr>
            <w:instrText>PAGE   \* MERGEFORMAT</w:instrText>
          </w:r>
          <w:r w:rsidR="00A31864" w:rsidRPr="00AB77C4">
            <w:rPr>
              <w:rFonts w:asciiTheme="majorHAnsi" w:hAnsiTheme="majorHAnsi" w:cstheme="majorHAnsi"/>
              <w:sz w:val="18"/>
            </w:rPr>
            <w:fldChar w:fldCharType="separate"/>
          </w:r>
          <w:r w:rsidR="00E32C3B">
            <w:rPr>
              <w:rFonts w:asciiTheme="majorHAnsi" w:hAnsiTheme="majorHAnsi" w:cstheme="majorHAnsi"/>
              <w:noProof/>
              <w:sz w:val="18"/>
            </w:rPr>
            <w:t>1</w:t>
          </w:r>
          <w:r w:rsidR="00A31864" w:rsidRPr="00AB77C4">
            <w:rPr>
              <w:rFonts w:asciiTheme="majorHAnsi" w:hAnsiTheme="majorHAnsi" w:cstheme="majorHAnsi"/>
              <w:sz w:val="18"/>
            </w:rPr>
            <w:fldChar w:fldCharType="end"/>
          </w:r>
        </w:p>
      </w:tc>
    </w:tr>
  </w:tbl>
  <w:p w:rsidR="00C35178" w:rsidRPr="00AF40C4" w:rsidRDefault="00C35178">
    <w:pPr>
      <w:pStyle w:val="Rodap"/>
      <w:rPr>
        <w:rFonts w:asciiTheme="majorHAnsi" w:hAnsiTheme="majorHAnsi" w:cstheme="majorHAnsi"/>
      </w:rPr>
    </w:pPr>
    <w:r w:rsidRPr="00AF40C4">
      <w:rPr>
        <w:rFonts w:asciiTheme="majorHAnsi" w:hAnsiTheme="majorHAnsi" w:cstheme="majorHAnsi"/>
        <w:noProof/>
      </w:rPr>
      <w:drawing>
        <wp:anchor distT="0" distB="0" distL="114300" distR="114300" simplePos="0" relativeHeight="251662336" behindDoc="1" locked="0" layoutInCell="1" allowOverlap="1" wp14:anchorId="232B08C5" wp14:editId="44FC326D">
          <wp:simplePos x="0" y="0"/>
          <wp:positionH relativeFrom="column">
            <wp:posOffset>4611217</wp:posOffset>
          </wp:positionH>
          <wp:positionV relativeFrom="paragraph">
            <wp:posOffset>-1214941</wp:posOffset>
          </wp:positionV>
          <wp:extent cx="1859061" cy="1800059"/>
          <wp:effectExtent l="19050" t="0" r="7839" b="0"/>
          <wp:wrapNone/>
          <wp:docPr id="4" name="Imagem 0" descr="WhatsApp Image 2020-05-11 at 13.44.07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hatsApp Image 2020-05-11 at 13.44.07.jpeg"/>
                  <pic:cNvPicPr/>
                </pic:nvPicPr>
                <pic:blipFill>
                  <a:blip r:embed="rId1">
                    <a:lum bright="70000" contrast="-70000"/>
                  </a:blip>
                  <a:srcRect l="32638" t="25024" r="31811" b="40456"/>
                  <a:stretch>
                    <a:fillRect/>
                  </a:stretch>
                </pic:blipFill>
                <pic:spPr>
                  <a:xfrm>
                    <a:off x="0" y="0"/>
                    <a:ext cx="1859578" cy="18005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50AD" w:rsidRDefault="004E50AD" w:rsidP="00AF40C4">
      <w:pPr>
        <w:spacing w:after="0" w:line="240" w:lineRule="auto"/>
      </w:pPr>
      <w:r>
        <w:separator/>
      </w:r>
    </w:p>
  </w:footnote>
  <w:footnote w:type="continuationSeparator" w:id="0">
    <w:p w:rsidR="004E50AD" w:rsidRDefault="004E50AD" w:rsidP="00AF40C4">
      <w:pPr>
        <w:spacing w:after="0" w:line="240" w:lineRule="auto"/>
      </w:pPr>
      <w:r>
        <w:continuationSeparator/>
      </w:r>
    </w:p>
  </w:footnote>
  <w:footnote w:id="1">
    <w:p w:rsidR="00AB6617" w:rsidRPr="00217BCD" w:rsidRDefault="00AB6617" w:rsidP="00AB6617">
      <w:pPr>
        <w:pStyle w:val="Textodenotaderodap"/>
        <w:rPr>
          <w:rFonts w:ascii="Arial" w:hAnsi="Arial" w:cs="Arial"/>
          <w:sz w:val="16"/>
          <w:szCs w:val="16"/>
        </w:rPr>
      </w:pPr>
      <w:r w:rsidRPr="00217BCD">
        <w:rPr>
          <w:rStyle w:val="Refdenotaderodap"/>
          <w:rFonts w:ascii="Arial" w:hAnsi="Arial" w:cs="Arial"/>
          <w:sz w:val="16"/>
          <w:szCs w:val="16"/>
        </w:rPr>
        <w:footnoteRef/>
      </w:r>
      <w:r w:rsidRPr="00217BCD">
        <w:rPr>
          <w:rFonts w:ascii="Arial" w:hAnsi="Arial" w:cs="Arial"/>
          <w:sz w:val="16"/>
          <w:szCs w:val="16"/>
        </w:rPr>
        <w:t xml:space="preserve"> Período Ref.: Período de Referência.</w:t>
      </w:r>
    </w:p>
  </w:footnote>
  <w:footnote w:id="2">
    <w:p w:rsidR="00AB6617" w:rsidRPr="00217BCD" w:rsidRDefault="00AB6617" w:rsidP="00AB6617">
      <w:pPr>
        <w:pStyle w:val="Textodenotaderodap"/>
        <w:rPr>
          <w:rFonts w:ascii="Arial" w:hAnsi="Arial" w:cs="Arial"/>
          <w:sz w:val="16"/>
          <w:szCs w:val="16"/>
        </w:rPr>
      </w:pPr>
      <w:r w:rsidRPr="00217BCD">
        <w:rPr>
          <w:rStyle w:val="Refdenotaderodap"/>
          <w:rFonts w:ascii="Arial" w:hAnsi="Arial" w:cs="Arial"/>
          <w:sz w:val="16"/>
          <w:szCs w:val="16"/>
        </w:rPr>
        <w:footnoteRef/>
      </w:r>
      <w:r w:rsidRPr="00217BCD">
        <w:rPr>
          <w:rFonts w:ascii="Arial" w:hAnsi="Arial" w:cs="Arial"/>
          <w:sz w:val="16"/>
          <w:szCs w:val="16"/>
        </w:rPr>
        <w:t xml:space="preserve"> Quadro a ser preenchido no caso de contratação continuada com dedicação exclusiva de mão de obra.</w:t>
      </w:r>
    </w:p>
  </w:footnote>
  <w:footnote w:id="3">
    <w:p w:rsidR="00AB6617" w:rsidRPr="00217BCD" w:rsidRDefault="00AB6617" w:rsidP="00AB6617">
      <w:pPr>
        <w:pStyle w:val="Textodenotaderodap"/>
        <w:rPr>
          <w:rFonts w:ascii="Arial" w:hAnsi="Arial" w:cs="Arial"/>
          <w:sz w:val="16"/>
          <w:szCs w:val="16"/>
        </w:rPr>
      </w:pPr>
      <w:r w:rsidRPr="00217BCD">
        <w:rPr>
          <w:rStyle w:val="Refdenotaderodap"/>
          <w:rFonts w:ascii="Arial" w:hAnsi="Arial" w:cs="Arial"/>
          <w:sz w:val="16"/>
          <w:szCs w:val="16"/>
        </w:rPr>
        <w:footnoteRef/>
      </w:r>
      <w:r w:rsidRPr="00217BCD">
        <w:rPr>
          <w:rFonts w:ascii="Arial" w:hAnsi="Arial" w:cs="Arial"/>
          <w:sz w:val="16"/>
          <w:szCs w:val="16"/>
        </w:rPr>
        <w:t xml:space="preserve"> N/A: Não se aplica.</w:t>
      </w:r>
    </w:p>
  </w:footnote>
  <w:footnote w:id="4">
    <w:p w:rsidR="00AB6617" w:rsidRPr="00257930" w:rsidRDefault="00AB6617" w:rsidP="00AB6617">
      <w:pPr>
        <w:pStyle w:val="Textodenotaderodap"/>
        <w:rPr>
          <w:rFonts w:ascii="Arial" w:hAnsi="Arial" w:cs="Arial"/>
          <w:sz w:val="16"/>
          <w:szCs w:val="16"/>
        </w:rPr>
      </w:pPr>
      <w:r w:rsidRPr="00257930">
        <w:rPr>
          <w:rStyle w:val="Refdenotaderodap"/>
          <w:rFonts w:ascii="Arial" w:hAnsi="Arial" w:cs="Arial"/>
          <w:sz w:val="16"/>
          <w:szCs w:val="16"/>
        </w:rPr>
        <w:footnoteRef/>
      </w:r>
      <w:r w:rsidRPr="00257930">
        <w:rPr>
          <w:rFonts w:ascii="Arial" w:hAnsi="Arial" w:cs="Arial"/>
          <w:sz w:val="16"/>
          <w:szCs w:val="16"/>
        </w:rPr>
        <w:t xml:space="preserve"> Ver item 2.6 do Anexo I, ou item 2.5 do Anexo II.</w:t>
      </w:r>
    </w:p>
  </w:footnote>
  <w:footnote w:id="5">
    <w:p w:rsidR="00AB6617" w:rsidRPr="00257930" w:rsidRDefault="00AB6617" w:rsidP="00AB6617">
      <w:pPr>
        <w:pStyle w:val="Textodenotaderodap"/>
        <w:rPr>
          <w:rFonts w:ascii="Arial" w:hAnsi="Arial" w:cs="Arial"/>
          <w:sz w:val="16"/>
          <w:szCs w:val="16"/>
        </w:rPr>
      </w:pPr>
      <w:r w:rsidRPr="00257930">
        <w:rPr>
          <w:rStyle w:val="Refdenotaderodap"/>
          <w:rFonts w:ascii="Arial" w:hAnsi="Arial" w:cs="Arial"/>
          <w:sz w:val="16"/>
          <w:szCs w:val="16"/>
        </w:rPr>
        <w:footnoteRef/>
      </w:r>
      <w:r w:rsidRPr="00257930">
        <w:rPr>
          <w:rFonts w:ascii="Arial" w:hAnsi="Arial" w:cs="Arial"/>
          <w:sz w:val="16"/>
          <w:szCs w:val="16"/>
        </w:rPr>
        <w:t xml:space="preserve"> Quadro a ser preenchido no caso de contratação continuada com dedicação exclusiva de mão de obra.</w:t>
      </w:r>
    </w:p>
  </w:footnote>
  <w:footnote w:id="6">
    <w:p w:rsidR="00AB6617" w:rsidRPr="006C3998" w:rsidRDefault="00AB6617" w:rsidP="00AB6617">
      <w:pPr>
        <w:pStyle w:val="Textodenotaderodap"/>
        <w:rPr>
          <w:rFonts w:ascii="Arial" w:hAnsi="Arial" w:cs="Arial"/>
          <w:sz w:val="16"/>
          <w:szCs w:val="16"/>
        </w:rPr>
      </w:pPr>
      <w:r w:rsidRPr="006C3998">
        <w:rPr>
          <w:rStyle w:val="Refdenotaderodap"/>
          <w:rFonts w:ascii="Arial" w:hAnsi="Arial" w:cs="Arial"/>
          <w:sz w:val="16"/>
          <w:szCs w:val="16"/>
        </w:rPr>
        <w:footnoteRef/>
      </w:r>
      <w:r w:rsidRPr="006C3998">
        <w:rPr>
          <w:rFonts w:ascii="Arial" w:hAnsi="Arial" w:cs="Arial"/>
          <w:sz w:val="16"/>
          <w:szCs w:val="16"/>
        </w:rPr>
        <w:t xml:space="preserve"> Quadro a ser preenchido no caso de contratação continuada com dedicação exclusiva de mão de obra.</w:t>
      </w:r>
    </w:p>
  </w:footnote>
  <w:footnote w:id="7">
    <w:p w:rsidR="00AB6617" w:rsidRPr="006C3998" w:rsidRDefault="00AB6617" w:rsidP="00AB6617">
      <w:pPr>
        <w:pStyle w:val="Textodenotaderodap"/>
        <w:rPr>
          <w:rFonts w:ascii="Arial" w:hAnsi="Arial" w:cs="Arial"/>
          <w:sz w:val="16"/>
          <w:szCs w:val="16"/>
        </w:rPr>
      </w:pPr>
      <w:r w:rsidRPr="006C3998">
        <w:rPr>
          <w:rStyle w:val="Refdenotaderodap"/>
          <w:rFonts w:ascii="Arial" w:hAnsi="Arial" w:cs="Arial"/>
          <w:sz w:val="16"/>
          <w:szCs w:val="16"/>
        </w:rPr>
        <w:footnoteRef/>
      </w:r>
      <w:r w:rsidRPr="006C3998">
        <w:rPr>
          <w:rFonts w:ascii="Arial" w:hAnsi="Arial" w:cs="Arial"/>
          <w:sz w:val="16"/>
          <w:szCs w:val="16"/>
        </w:rPr>
        <w:t xml:space="preserve"> Quadro a ser preenchido no caso de contratação continuada com dedicação exclusiva de mão de obra.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16"/>
      <w:gridCol w:w="6871"/>
    </w:tblGrid>
    <w:tr w:rsidR="00C35178" w:rsidTr="00456B19">
      <w:tc>
        <w:tcPr>
          <w:tcW w:w="2235" w:type="dxa"/>
        </w:tcPr>
        <w:p w:rsidR="00C35178" w:rsidRDefault="00C35178">
          <w:pPr>
            <w:pStyle w:val="Cabealho"/>
          </w:pPr>
          <w:r w:rsidRPr="00AF40C4">
            <w:rPr>
              <w:noProof/>
            </w:rPr>
            <w:drawing>
              <wp:inline distT="0" distB="0" distL="0" distR="0" wp14:anchorId="4C71A9EB" wp14:editId="3F907025">
                <wp:extent cx="1378251" cy="841248"/>
                <wp:effectExtent l="19050" t="0" r="0" b="0"/>
                <wp:docPr id="5" name="Imagem 0" descr="WhatsApp Image 2020-05-11 at 13.44.07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WhatsApp Image 2020-05-11 at 13.44.07.jpeg"/>
                        <pic:cNvPicPr/>
                      </pic:nvPicPr>
                      <pic:blipFill>
                        <a:blip r:embed="rId1"/>
                        <a:srcRect l="5026" t="25024" r="5556" b="2043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77194" cy="84060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45" w:type="dxa"/>
        </w:tcPr>
        <w:p w:rsidR="00C35178" w:rsidRPr="00AF40C4" w:rsidRDefault="00C35178">
          <w:pPr>
            <w:pStyle w:val="Cabealho"/>
            <w:rPr>
              <w:rFonts w:ascii="Calibri" w:hAnsi="Calibri" w:cs="Calibri"/>
              <w:b/>
              <w:sz w:val="24"/>
            </w:rPr>
          </w:pPr>
        </w:p>
        <w:p w:rsidR="00C35178" w:rsidRDefault="00C35178">
          <w:pPr>
            <w:pStyle w:val="Cabealho"/>
            <w:rPr>
              <w:rFonts w:ascii="Calibri" w:hAnsi="Calibri" w:cs="Calibri"/>
              <w:b/>
              <w:sz w:val="24"/>
            </w:rPr>
          </w:pPr>
          <w:r w:rsidRPr="00AF40C4">
            <w:rPr>
              <w:rFonts w:ascii="Calibri" w:hAnsi="Calibri" w:cs="Calibri"/>
              <w:b/>
              <w:sz w:val="24"/>
            </w:rPr>
            <w:t xml:space="preserve">AUTARQUIA MUNICIPAL DE MOBILIDADE, TRÂNSITO E </w:t>
          </w:r>
          <w:proofErr w:type="gramStart"/>
          <w:r w:rsidRPr="00AF40C4">
            <w:rPr>
              <w:rFonts w:ascii="Calibri" w:hAnsi="Calibri" w:cs="Calibri"/>
              <w:b/>
              <w:sz w:val="24"/>
            </w:rPr>
            <w:t>CIDADANIA</w:t>
          </w:r>
          <w:proofErr w:type="gramEnd"/>
        </w:p>
        <w:p w:rsidR="00C35178" w:rsidRDefault="00C35178">
          <w:pPr>
            <w:pStyle w:val="Cabealho"/>
            <w:rPr>
              <w:rFonts w:ascii="Calibri" w:hAnsi="Calibri" w:cs="Calibri"/>
              <w:b/>
            </w:rPr>
          </w:pPr>
          <w:r>
            <w:rPr>
              <w:rFonts w:ascii="Calibri" w:hAnsi="Calibri" w:cs="Calibri"/>
              <w:b/>
            </w:rPr>
            <w:t>Departamento Administrativo e Financeiro</w:t>
          </w:r>
        </w:p>
        <w:p w:rsidR="00C35178" w:rsidRPr="00AF40C4" w:rsidRDefault="00C35178">
          <w:pPr>
            <w:pStyle w:val="Cabealho"/>
            <w:rPr>
              <w:rFonts w:ascii="Calibri" w:hAnsi="Calibri" w:cs="Calibri"/>
            </w:rPr>
          </w:pPr>
          <w:r w:rsidRPr="00AF40C4">
            <w:rPr>
              <w:rFonts w:ascii="Calibri" w:hAnsi="Calibri" w:cs="Calibri"/>
            </w:rPr>
            <w:t xml:space="preserve">Divisão de Planejamento, Gestão e </w:t>
          </w:r>
          <w:proofErr w:type="gramStart"/>
          <w:r w:rsidRPr="00AF40C4">
            <w:rPr>
              <w:rFonts w:ascii="Calibri" w:hAnsi="Calibri" w:cs="Calibri"/>
            </w:rPr>
            <w:t>Finanças</w:t>
          </w:r>
          <w:proofErr w:type="gramEnd"/>
        </w:p>
      </w:tc>
    </w:tr>
  </w:tbl>
  <w:p w:rsidR="00C35178" w:rsidRPr="00CE4F5B" w:rsidRDefault="00C35178">
    <w:pPr>
      <w:pStyle w:val="Cabealho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1D7D89"/>
    <w:multiLevelType w:val="hybridMultilevel"/>
    <w:tmpl w:val="A5566490"/>
    <w:lvl w:ilvl="0" w:tplc="0416000F">
      <w:start w:val="1"/>
      <w:numFmt w:val="decimal"/>
      <w:lvlText w:val="%1."/>
      <w:lvlJc w:val="left"/>
      <w:pPr>
        <w:ind w:left="1776" w:hanging="360"/>
      </w:pPr>
    </w:lvl>
    <w:lvl w:ilvl="1" w:tplc="04160019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0AD"/>
    <w:rsid w:val="000A046A"/>
    <w:rsid w:val="000A3CC3"/>
    <w:rsid w:val="0027661F"/>
    <w:rsid w:val="002E03F8"/>
    <w:rsid w:val="003538AB"/>
    <w:rsid w:val="004162DE"/>
    <w:rsid w:val="00456B19"/>
    <w:rsid w:val="004A0E82"/>
    <w:rsid w:val="004A1BB9"/>
    <w:rsid w:val="004E50AD"/>
    <w:rsid w:val="005A6015"/>
    <w:rsid w:val="00662E26"/>
    <w:rsid w:val="00671D76"/>
    <w:rsid w:val="00716D12"/>
    <w:rsid w:val="008173DC"/>
    <w:rsid w:val="00980C86"/>
    <w:rsid w:val="00A31864"/>
    <w:rsid w:val="00AB6617"/>
    <w:rsid w:val="00AB77C4"/>
    <w:rsid w:val="00AF40C4"/>
    <w:rsid w:val="00B70D71"/>
    <w:rsid w:val="00BC6C40"/>
    <w:rsid w:val="00C33686"/>
    <w:rsid w:val="00C35178"/>
    <w:rsid w:val="00CA0F3B"/>
    <w:rsid w:val="00CE4F5B"/>
    <w:rsid w:val="00D61D19"/>
    <w:rsid w:val="00E32C3B"/>
    <w:rsid w:val="00E70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538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538AB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F40C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F40C4"/>
  </w:style>
  <w:style w:type="paragraph" w:styleId="Rodap">
    <w:name w:val="footer"/>
    <w:basedOn w:val="Normal"/>
    <w:link w:val="RodapChar"/>
    <w:unhideWhenUsed/>
    <w:rsid w:val="00AF40C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AF40C4"/>
  </w:style>
  <w:style w:type="table" w:styleId="Tabelacomgrade">
    <w:name w:val="Table Grid"/>
    <w:basedOn w:val="Tabelanormal"/>
    <w:uiPriority w:val="59"/>
    <w:rsid w:val="00AF40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4A1BB9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671D7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671D76"/>
    <w:rPr>
      <w:rFonts w:ascii="Calibri" w:eastAsia="Calibri" w:hAnsi="Calibri" w:cs="Times New Roman"/>
      <w:sz w:val="20"/>
      <w:szCs w:val="20"/>
      <w:lang w:eastAsia="en-US"/>
    </w:rPr>
  </w:style>
  <w:style w:type="character" w:styleId="Refdenotaderodap">
    <w:name w:val="footnote reference"/>
    <w:uiPriority w:val="99"/>
    <w:semiHidden/>
    <w:unhideWhenUsed/>
    <w:rsid w:val="00671D76"/>
    <w:rPr>
      <w:vertAlign w:val="superscript"/>
    </w:rPr>
  </w:style>
  <w:style w:type="table" w:customStyle="1" w:styleId="Tabelacomgrade1">
    <w:name w:val="Tabela com grade1"/>
    <w:basedOn w:val="Tabelanormal"/>
    <w:next w:val="Tabelacomgrade"/>
    <w:uiPriority w:val="59"/>
    <w:rsid w:val="00AB66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538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538AB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F40C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F40C4"/>
  </w:style>
  <w:style w:type="paragraph" w:styleId="Rodap">
    <w:name w:val="footer"/>
    <w:basedOn w:val="Normal"/>
    <w:link w:val="RodapChar"/>
    <w:unhideWhenUsed/>
    <w:rsid w:val="00AF40C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AF40C4"/>
  </w:style>
  <w:style w:type="table" w:styleId="Tabelacomgrade">
    <w:name w:val="Table Grid"/>
    <w:basedOn w:val="Tabelanormal"/>
    <w:uiPriority w:val="59"/>
    <w:rsid w:val="00AF40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4A1BB9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671D7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671D76"/>
    <w:rPr>
      <w:rFonts w:ascii="Calibri" w:eastAsia="Calibri" w:hAnsi="Calibri" w:cs="Times New Roman"/>
      <w:sz w:val="20"/>
      <w:szCs w:val="20"/>
      <w:lang w:eastAsia="en-US"/>
    </w:rPr>
  </w:style>
  <w:style w:type="character" w:styleId="Refdenotaderodap">
    <w:name w:val="footnote reference"/>
    <w:uiPriority w:val="99"/>
    <w:semiHidden/>
    <w:unhideWhenUsed/>
    <w:rsid w:val="00671D76"/>
    <w:rPr>
      <w:vertAlign w:val="superscript"/>
    </w:rPr>
  </w:style>
  <w:style w:type="table" w:customStyle="1" w:styleId="Tabelacomgrade1">
    <w:name w:val="Tabela com grade1"/>
    <w:basedOn w:val="Tabelanormal"/>
    <w:next w:val="Tabelacomgrade"/>
    <w:uiPriority w:val="59"/>
    <w:rsid w:val="00AB66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SETORES\Transitar\Expediente\Documentos%20Padr&#227;o\Timbrado%20Padr&#227;o%20-%20Dpto%20Adm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Fluxo">
  <a:themeElements>
    <a:clrScheme name="Fluxo">
      <a:dk1>
        <a:sysClr val="windowText" lastClr="000000"/>
      </a:dk1>
      <a:lt1>
        <a:sysClr val="window" lastClr="FFFFFF"/>
      </a:lt1>
      <a:dk2>
        <a:srgbClr val="04617B"/>
      </a:dk2>
      <a:lt2>
        <a:srgbClr val="DBF5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E2D700"/>
      </a:hlink>
      <a:folHlink>
        <a:srgbClr val="85DFD0"/>
      </a:folHlink>
    </a:clrScheme>
    <a:fontScheme name="Fluxo">
      <a:majorFont>
        <a:latin typeface="Calibri"/>
        <a:ea typeface=""/>
        <a:cs typeface=""/>
        <a:font script="Jpan" typeface="ＭＳ Ｐゴシック"/>
        <a:font script="Hang" typeface="HY중고딕"/>
        <a:font script="Hans" typeface="隶书"/>
        <a:font script="Hant" typeface="微軟正黑體"/>
        <a:font script="Arab" typeface="Traditional Arabic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Constantia"/>
        <a:ea typeface=""/>
        <a:cs typeface=""/>
        <a:font script="Jpan" typeface="HGP明朝E"/>
        <a:font script="Hang" typeface="HY신명조"/>
        <a:font script="Hans" typeface="宋体"/>
        <a:font script="Hant" typeface="新細明體"/>
        <a:font script="Arab" typeface="Majalla UI"/>
        <a:font script="Hebr" typeface="David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Fluxo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satMod val="130000"/>
              </a:schemeClr>
            </a:gs>
            <a:gs pos="43000">
              <a:schemeClr val="phClr">
                <a:tint val="44000"/>
                <a:satMod val="165000"/>
              </a:schemeClr>
            </a:gs>
            <a:gs pos="93000">
              <a:schemeClr val="phClr">
                <a:tint val="15000"/>
                <a:satMod val="165000"/>
              </a:schemeClr>
            </a:gs>
            <a:gs pos="100000">
              <a:schemeClr val="phClr">
                <a:tint val="5000"/>
                <a:satMod val="250000"/>
              </a:schemeClr>
            </a:gs>
          </a:gsLst>
          <a:path path="circle">
            <a:fillToRect l="50000" t="130000" r="50000" b="-30000"/>
          </a:path>
        </a:gradFill>
        <a:gradFill rotWithShape="1">
          <a:gsLst>
            <a:gs pos="0">
              <a:schemeClr val="phClr">
                <a:tint val="98000"/>
                <a:shade val="25000"/>
                <a:satMod val="250000"/>
              </a:schemeClr>
            </a:gs>
            <a:gs pos="68000">
              <a:schemeClr val="phClr">
                <a:tint val="86000"/>
                <a:satMod val="115000"/>
              </a:schemeClr>
            </a:gs>
            <a:gs pos="100000">
              <a:schemeClr val="phClr">
                <a:tint val="50000"/>
                <a:satMod val="150000"/>
              </a:schemeClr>
            </a:gs>
          </a:gsLst>
          <a:path path="circle">
            <a:fillToRect l="50000" t="130000" r="50000" b="-30000"/>
          </a:path>
        </a:gradFill>
      </a:fillStyleLst>
      <a:lnStyleLst>
        <a:ln w="9525" cap="flat" cmpd="sng" algn="ctr">
          <a:solidFill>
            <a:schemeClr val="phClr">
              <a:shade val="50000"/>
              <a:satMod val="103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7150" dist="38100" dir="5400000" algn="ctr" rotWithShape="0">
              <a:schemeClr val="phClr">
                <a:shade val="9000"/>
                <a:satMod val="105000"/>
                <a:alpha val="48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satMod val="105000"/>
                <a:alpha val="48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satMod val="105000"/>
                <a:alpha val="48000"/>
              </a:schemeClr>
            </a:outerShdw>
          </a:effectLst>
          <a:scene3d>
            <a:camera prst="orthographicFront" fov="0">
              <a:rot lat="0" lon="0" rev="0"/>
            </a:camera>
            <a:lightRig rig="glow" dir="tl">
              <a:rot lat="0" lon="0" rev="900000"/>
            </a:lightRig>
          </a:scene3d>
          <a:sp3d prstMaterial="powder">
            <a:bevelT w="25400" h="381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80000"/>
                <a:satMod val="400000"/>
              </a:schemeClr>
            </a:gs>
            <a:gs pos="25000">
              <a:schemeClr val="phClr">
                <a:tint val="83000"/>
                <a:satMod val="320000"/>
              </a:schemeClr>
            </a:gs>
            <a:gs pos="100000">
              <a:schemeClr val="phClr">
                <a:shade val="15000"/>
                <a:satMod val="320000"/>
              </a:schemeClr>
            </a:gs>
          </a:gsLst>
          <a:path path="circle">
            <a:fillToRect l="10000" t="110000" r="10000" b="100000"/>
          </a:path>
        </a:gradFill>
        <a:blipFill>
          <a:blip xmlns:r="http://schemas.openxmlformats.org/officeDocument/2006/relationships" r:embed="rId1">
            <a:duotone>
              <a:schemeClr val="phClr">
                <a:shade val="90000"/>
                <a:satMod val="150000"/>
              </a:schemeClr>
              <a:schemeClr val="phClr">
                <a:tint val="88000"/>
                <a:satMod val="150000"/>
              </a:schemeClr>
            </a:duotone>
          </a:blip>
          <a:tile tx="0" ty="0" sx="65000" sy="65000" flip="none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Timbrado Padrão - Dpto Adm</Template>
  <TotalTime>123</TotalTime>
  <Pages>3</Pages>
  <Words>1049</Words>
  <Characters>5667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 CASCAVEL</dc:creator>
  <cp:lastModifiedBy>PM CASCAVEL</cp:lastModifiedBy>
  <cp:revision>3</cp:revision>
  <cp:lastPrinted>2020-09-25T20:49:00Z</cp:lastPrinted>
  <dcterms:created xsi:type="dcterms:W3CDTF">2021-05-11T14:54:00Z</dcterms:created>
  <dcterms:modified xsi:type="dcterms:W3CDTF">2021-05-11T16:56:00Z</dcterms:modified>
</cp:coreProperties>
</file>