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7B" w:rsidRPr="006B56CB" w:rsidRDefault="00B8155A" w:rsidP="00955E7B">
      <w:pPr>
        <w:jc w:val="center"/>
        <w:rPr>
          <w:rFonts w:asciiTheme="minorHAnsi" w:hAnsiTheme="minorHAnsi" w:cstheme="minorHAnsi"/>
          <w:sz w:val="24"/>
          <w:szCs w:val="24"/>
        </w:rPr>
      </w:pPr>
      <w:r w:rsidRPr="006B56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FORMULÁRIO - AUTORIZAÇÃO DE HORAS EXTRAS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2157"/>
        <w:gridCol w:w="2881"/>
      </w:tblGrid>
      <w:tr w:rsidR="00955E7B" w:rsidRPr="006B56CB" w:rsidTr="00955E7B">
        <w:trPr>
          <w:trHeight w:hRule="exact" w:val="397"/>
        </w:trPr>
        <w:tc>
          <w:tcPr>
            <w:tcW w:w="7366" w:type="dxa"/>
            <w:gridSpan w:val="2"/>
          </w:tcPr>
          <w:p w:rsidR="00955E7B" w:rsidRPr="006B56C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Servidor:</w:t>
            </w:r>
          </w:p>
        </w:tc>
        <w:tc>
          <w:tcPr>
            <w:tcW w:w="3090" w:type="dxa"/>
          </w:tcPr>
          <w:p w:rsidR="00955E7B" w:rsidRPr="006B56C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</w:tc>
      </w:tr>
      <w:tr w:rsidR="00955E7B" w:rsidRPr="006B56CB" w:rsidTr="00955E7B">
        <w:trPr>
          <w:trHeight w:hRule="exact" w:val="397"/>
        </w:trPr>
        <w:tc>
          <w:tcPr>
            <w:tcW w:w="4957" w:type="dxa"/>
          </w:tcPr>
          <w:p w:rsidR="00955E7B" w:rsidRPr="006B56C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Cargo:</w:t>
            </w:r>
          </w:p>
        </w:tc>
        <w:tc>
          <w:tcPr>
            <w:tcW w:w="5499" w:type="dxa"/>
            <w:gridSpan w:val="2"/>
          </w:tcPr>
          <w:p w:rsidR="00955E7B" w:rsidRPr="006B56C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Setor:</w:t>
            </w:r>
          </w:p>
        </w:tc>
      </w:tr>
      <w:tr w:rsidR="00955E7B" w:rsidRPr="006B56CB" w:rsidTr="00955E7B">
        <w:trPr>
          <w:trHeight w:hRule="exact" w:val="397"/>
        </w:trPr>
        <w:tc>
          <w:tcPr>
            <w:tcW w:w="10456" w:type="dxa"/>
            <w:gridSpan w:val="3"/>
          </w:tcPr>
          <w:p w:rsidR="00955E7B" w:rsidRPr="006B56C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Encarregado:</w:t>
            </w:r>
          </w:p>
        </w:tc>
      </w:tr>
    </w:tbl>
    <w:p w:rsidR="00955E7B" w:rsidRPr="006B56CB" w:rsidRDefault="00955E7B" w:rsidP="00955E7B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1323"/>
        <w:gridCol w:w="1109"/>
        <w:gridCol w:w="1249"/>
        <w:gridCol w:w="912"/>
        <w:gridCol w:w="2274"/>
        <w:gridCol w:w="2739"/>
      </w:tblGrid>
      <w:tr w:rsidR="00B87977" w:rsidRPr="006B56CB" w:rsidTr="00D74C83">
        <w:trPr>
          <w:trHeight w:hRule="exact" w:val="703"/>
        </w:trPr>
        <w:tc>
          <w:tcPr>
            <w:tcW w:w="1323" w:type="dxa"/>
            <w:shd w:val="clear" w:color="auto" w:fill="E1EBF7" w:themeFill="text2" w:themeFillTint="1A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2358" w:type="dxa"/>
            <w:gridSpan w:val="2"/>
            <w:shd w:val="clear" w:color="auto" w:fill="E1EBF7" w:themeFill="text2" w:themeFillTint="1A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 xml:space="preserve">Período: Matutino, Vespertino, </w:t>
            </w:r>
            <w:proofErr w:type="gramStart"/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Noturno</w:t>
            </w:r>
            <w:proofErr w:type="gramEnd"/>
          </w:p>
        </w:tc>
        <w:tc>
          <w:tcPr>
            <w:tcW w:w="5925" w:type="dxa"/>
            <w:gridSpan w:val="3"/>
            <w:shd w:val="clear" w:color="auto" w:fill="E1EBF7" w:themeFill="text2" w:themeFillTint="1A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Justificativa</w:t>
            </w: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01/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02/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03/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04/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05/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06/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07/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08/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09/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10/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11/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12/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13/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14/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15/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16/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17/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18/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19/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20/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21/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22/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23/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24/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25/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26/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27/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28/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29/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977" w:rsidRPr="006B56CB" w:rsidTr="00D74C83">
        <w:trPr>
          <w:trHeight w:hRule="exact" w:val="284"/>
        </w:trPr>
        <w:tc>
          <w:tcPr>
            <w:tcW w:w="1323" w:type="dxa"/>
          </w:tcPr>
          <w:p w:rsidR="00B8155A" w:rsidRPr="006B56CB" w:rsidRDefault="00B8155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30/</w:t>
            </w:r>
            <w:r w:rsidR="001A4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:rsidR="00B8155A" w:rsidRPr="006B56CB" w:rsidRDefault="00B8155A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450A" w:rsidRPr="006B56CB" w:rsidTr="00D74C83">
        <w:trPr>
          <w:trHeight w:hRule="exact" w:val="284"/>
        </w:trPr>
        <w:tc>
          <w:tcPr>
            <w:tcW w:w="1323" w:type="dxa"/>
          </w:tcPr>
          <w:p w:rsidR="001A450A" w:rsidRPr="001A450A" w:rsidRDefault="001A450A" w:rsidP="008F2B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50A">
              <w:rPr>
                <w:rFonts w:asciiTheme="minorHAnsi" w:hAnsiTheme="minorHAnsi" w:cstheme="minorHAnsi"/>
                <w:sz w:val="22"/>
                <w:szCs w:val="22"/>
              </w:rPr>
              <w:t>31/1</w:t>
            </w:r>
            <w:r w:rsidR="008F2B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Pr="001A450A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2358" w:type="dxa"/>
            <w:gridSpan w:val="2"/>
          </w:tcPr>
          <w:p w:rsidR="001A450A" w:rsidRPr="006B56CB" w:rsidRDefault="001A450A" w:rsidP="00955E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25" w:type="dxa"/>
            <w:gridSpan w:val="3"/>
          </w:tcPr>
          <w:p w:rsidR="001A450A" w:rsidRPr="006B56CB" w:rsidRDefault="001A450A" w:rsidP="00955E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E7B" w:rsidRPr="006B56CB" w:rsidTr="00D74C83">
        <w:trPr>
          <w:trHeight w:val="855"/>
        </w:trPr>
        <w:tc>
          <w:tcPr>
            <w:tcW w:w="9606" w:type="dxa"/>
            <w:gridSpan w:val="6"/>
          </w:tcPr>
          <w:p w:rsidR="00955E7B" w:rsidRPr="00396CB9" w:rsidRDefault="00955E7B" w:rsidP="00955E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6C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</w:tc>
      </w:tr>
      <w:tr w:rsidR="00B87977" w:rsidRPr="006B56CB" w:rsidTr="00D74C83">
        <w:trPr>
          <w:trHeight w:val="207"/>
        </w:trPr>
        <w:tc>
          <w:tcPr>
            <w:tcW w:w="2432" w:type="dxa"/>
            <w:gridSpan w:val="2"/>
          </w:tcPr>
          <w:p w:rsidR="006B56CB" w:rsidRDefault="00955E7B" w:rsidP="006B56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  <w:p w:rsidR="00835911" w:rsidRDefault="00835911" w:rsidP="006B56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5E7B" w:rsidRPr="006B56CB" w:rsidRDefault="00955E7B" w:rsidP="00835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.......</w:t>
            </w:r>
            <w:proofErr w:type="gramEnd"/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/......./............</w:t>
            </w:r>
          </w:p>
        </w:tc>
        <w:tc>
          <w:tcPr>
            <w:tcW w:w="2161" w:type="dxa"/>
            <w:gridSpan w:val="2"/>
          </w:tcPr>
          <w:p w:rsidR="00955E7B" w:rsidRPr="006B56C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Assinatura do Servidor:</w:t>
            </w:r>
          </w:p>
        </w:tc>
        <w:tc>
          <w:tcPr>
            <w:tcW w:w="2274" w:type="dxa"/>
          </w:tcPr>
          <w:p w:rsidR="00955E7B" w:rsidRPr="006B56C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Assinatura do Encarregado:</w:t>
            </w:r>
          </w:p>
        </w:tc>
        <w:tc>
          <w:tcPr>
            <w:tcW w:w="2739" w:type="dxa"/>
          </w:tcPr>
          <w:p w:rsidR="00955E7B" w:rsidRPr="006B56C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6CB">
              <w:rPr>
                <w:rFonts w:asciiTheme="minorHAnsi" w:hAnsiTheme="minorHAnsi" w:cstheme="minorHAnsi"/>
                <w:sz w:val="22"/>
                <w:szCs w:val="22"/>
              </w:rPr>
              <w:t>Assinatura do Gerente/Diretor:</w:t>
            </w:r>
          </w:p>
        </w:tc>
      </w:tr>
    </w:tbl>
    <w:p w:rsidR="00D1007E" w:rsidRPr="006B56CB" w:rsidRDefault="006E574E" w:rsidP="006E574E">
      <w:pPr>
        <w:tabs>
          <w:tab w:val="left" w:pos="2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D1007E" w:rsidRPr="006B56CB" w:rsidSect="00955E7B">
      <w:headerReference w:type="default" r:id="rId9"/>
      <w:footerReference w:type="even" r:id="rId10"/>
      <w:footerReference w:type="default" r:id="rId11"/>
      <w:pgSz w:w="11906" w:h="16838" w:code="9"/>
      <w:pgMar w:top="851" w:right="1134" w:bottom="567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6B" w:rsidRDefault="0077646B" w:rsidP="00AF40C4">
      <w:pPr>
        <w:spacing w:after="0" w:line="240" w:lineRule="auto"/>
      </w:pPr>
      <w:r>
        <w:separator/>
      </w:r>
    </w:p>
  </w:endnote>
  <w:endnote w:type="continuationSeparator" w:id="0">
    <w:p w:rsidR="0077646B" w:rsidRDefault="0077646B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626"/>
      <w:gridCol w:w="958"/>
    </w:tblGrid>
    <w:tr w:rsidR="00D1007E" w:rsidRPr="0055379A" w:rsidTr="008A343D">
      <w:tc>
        <w:tcPr>
          <w:tcW w:w="4500" w:type="pct"/>
          <w:tcBorders>
            <w:top w:val="single" w:sz="4" w:space="0" w:color="000000"/>
          </w:tcBorders>
        </w:tcPr>
        <w:p w:rsidR="00D1007E" w:rsidRPr="0055379A" w:rsidRDefault="00D1007E" w:rsidP="008A343D">
          <w:pPr>
            <w:pStyle w:val="Rodap"/>
            <w:jc w:val="right"/>
          </w:pPr>
          <w:r w:rsidRPr="0055379A">
            <w:t>Av. Assunção, 1757 – Sala 201A, Centro, Cascavel/PR, CEP 85.805-</w:t>
          </w:r>
          <w:proofErr w:type="gramStart"/>
          <w:r w:rsidRPr="0055379A">
            <w:t>030</w:t>
          </w:r>
          <w:proofErr w:type="gramEnd"/>
        </w:p>
        <w:p w:rsidR="00D1007E" w:rsidRPr="0055379A" w:rsidRDefault="00D1007E" w:rsidP="008A343D">
          <w:pPr>
            <w:pStyle w:val="Rodap"/>
            <w:jc w:val="right"/>
          </w:pPr>
          <w:r w:rsidRPr="0055379A">
            <w:t>www.cascavel.pr.gov.br/transitar</w:t>
          </w:r>
        </w:p>
      </w:tc>
      <w:tc>
        <w:tcPr>
          <w:tcW w:w="500" w:type="pct"/>
          <w:tcBorders>
            <w:top w:val="single" w:sz="4" w:space="0" w:color="009DD9"/>
          </w:tcBorders>
          <w:shd w:val="clear" w:color="auto" w:fill="0070C0"/>
        </w:tcPr>
        <w:p w:rsidR="00D1007E" w:rsidRPr="0055379A" w:rsidRDefault="00C6089F" w:rsidP="008A343D">
          <w:pPr>
            <w:pStyle w:val="Cabealho"/>
            <w:jc w:val="center"/>
            <w:rPr>
              <w:color w:val="FFFFFF"/>
            </w:rPr>
          </w:pPr>
          <w:r>
            <w:fldChar w:fldCharType="begin"/>
          </w:r>
          <w:r w:rsidR="00475486">
            <w:instrText>PAGE   \* MERGEFORMAT</w:instrText>
          </w:r>
          <w:r>
            <w:fldChar w:fldCharType="separate"/>
          </w:r>
          <w:r w:rsidR="00D1007E" w:rsidRPr="0055379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60" w:type="pct"/>
      <w:tblInd w:w="-550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405"/>
      <w:gridCol w:w="869"/>
    </w:tblGrid>
    <w:tr w:rsidR="006E574E" w:rsidRPr="0055379A" w:rsidTr="006E574E">
      <w:trPr>
        <w:trHeight w:val="277"/>
      </w:trPr>
      <w:tc>
        <w:tcPr>
          <w:tcW w:w="4577" w:type="pct"/>
          <w:tcBorders>
            <w:top w:val="single" w:sz="4" w:space="0" w:color="000000"/>
          </w:tcBorders>
        </w:tcPr>
        <w:p w:rsidR="006E574E" w:rsidRPr="00F95A6D" w:rsidRDefault="006E574E" w:rsidP="0044245A">
          <w:pPr>
            <w:pStyle w:val="Rodap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 xml:space="preserve">                  Rua Erechim, 1436</w:t>
          </w:r>
          <w:r w:rsidRPr="00F95A6D">
            <w:rPr>
              <w:rFonts w:cs="Calibri"/>
              <w:sz w:val="20"/>
            </w:rPr>
            <w:t>, Centro, Cascavel/PR, CEP 85.</w:t>
          </w:r>
          <w:r>
            <w:rPr>
              <w:rFonts w:cs="Calibri"/>
              <w:sz w:val="20"/>
            </w:rPr>
            <w:t>812-260 Fone: (45) 3016-</w:t>
          </w:r>
          <w:proofErr w:type="gramStart"/>
          <w:r>
            <w:rPr>
              <w:rFonts w:cs="Calibri"/>
              <w:sz w:val="20"/>
            </w:rPr>
            <w:t>0800</w:t>
          </w:r>
          <w:proofErr w:type="gramEnd"/>
        </w:p>
        <w:p w:rsidR="006E574E" w:rsidRPr="009D46F7" w:rsidRDefault="006E574E" w:rsidP="003F3FD5">
          <w:pPr>
            <w:pStyle w:val="Rodap"/>
            <w:rPr>
              <w:rFonts w:ascii="Calibri" w:hAnsi="Calibri" w:cs="Calibri"/>
            </w:rPr>
          </w:pPr>
          <w:r>
            <w:rPr>
              <w:rFonts w:cs="Calibri"/>
              <w:sz w:val="20"/>
            </w:rPr>
            <w:t xml:space="preserve">                                                   </w:t>
          </w:r>
          <w:r w:rsidRPr="00F95A6D">
            <w:rPr>
              <w:rFonts w:cs="Calibri"/>
              <w:sz w:val="20"/>
            </w:rPr>
            <w:t>CNPJ 35.607.532/0001-76</w:t>
          </w:r>
          <w:r>
            <w:rPr>
              <w:rFonts w:cs="Calibri"/>
              <w:sz w:val="20"/>
            </w:rPr>
            <w:t xml:space="preserve"> - site </w:t>
          </w:r>
          <w:r w:rsidRPr="00A53224">
            <w:rPr>
              <w:rFonts w:cs="Calibri"/>
              <w:b/>
              <w:bCs/>
              <w:i/>
              <w:iCs/>
              <w:color w:val="17365D" w:themeColor="text2" w:themeShade="BF"/>
              <w:sz w:val="20"/>
            </w:rPr>
            <w:t>www.transitarcascavel.com.br</w:t>
          </w:r>
        </w:p>
      </w:tc>
      <w:tc>
        <w:tcPr>
          <w:tcW w:w="423" w:type="pct"/>
        </w:tcPr>
        <w:p w:rsidR="006E574E" w:rsidRPr="0055379A" w:rsidRDefault="00C6089F" w:rsidP="00F323D1">
          <w:pPr>
            <w:pStyle w:val="Cabealho"/>
            <w:jc w:val="right"/>
            <w:rPr>
              <w:rFonts w:ascii="Calibri" w:hAnsi="Calibri" w:cs="Calibri"/>
            </w:rPr>
          </w:pPr>
          <w:r w:rsidRPr="0055379A">
            <w:rPr>
              <w:rFonts w:ascii="Calibri" w:hAnsi="Calibri" w:cs="Calibri"/>
            </w:rPr>
            <w:fldChar w:fldCharType="begin"/>
          </w:r>
          <w:r w:rsidR="006E574E" w:rsidRPr="0055379A">
            <w:rPr>
              <w:rFonts w:ascii="Calibri" w:hAnsi="Calibri" w:cs="Calibri"/>
            </w:rPr>
            <w:instrText>PAGE   \* MERGEFORMAT</w:instrText>
          </w:r>
          <w:r w:rsidRPr="0055379A">
            <w:rPr>
              <w:rFonts w:ascii="Calibri" w:hAnsi="Calibri" w:cs="Calibri"/>
            </w:rPr>
            <w:fldChar w:fldCharType="separate"/>
          </w:r>
          <w:r w:rsidR="008F2BB8">
            <w:rPr>
              <w:rFonts w:ascii="Calibri" w:hAnsi="Calibri" w:cs="Calibri"/>
              <w:noProof/>
            </w:rPr>
            <w:t>1</w:t>
          </w:r>
          <w:r w:rsidRPr="0055379A">
            <w:rPr>
              <w:rFonts w:ascii="Calibri" w:hAnsi="Calibri" w:cs="Calibri"/>
            </w:rPr>
            <w:fldChar w:fldCharType="end"/>
          </w:r>
        </w:p>
      </w:tc>
    </w:tr>
  </w:tbl>
  <w:p w:rsidR="00D1007E" w:rsidRPr="00AF40C4" w:rsidRDefault="0044245A" w:rsidP="00F323D1">
    <w:pPr>
      <w:pStyle w:val="Rodap"/>
      <w:jc w:val="right"/>
      <w:rPr>
        <w:rFonts w:ascii="Calibri" w:hAnsi="Calibri" w:cs="Calibri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5126355</wp:posOffset>
          </wp:positionH>
          <wp:positionV relativeFrom="paragraph">
            <wp:posOffset>-1129030</wp:posOffset>
          </wp:positionV>
          <wp:extent cx="1288415" cy="1561817"/>
          <wp:effectExtent l="0" t="0" r="6985" b="635"/>
          <wp:wrapNone/>
          <wp:docPr id="1624793734" name="Imagem 1624793734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1561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6B" w:rsidRDefault="0077646B" w:rsidP="00AF40C4">
      <w:pPr>
        <w:spacing w:after="0" w:line="240" w:lineRule="auto"/>
      </w:pPr>
      <w:r>
        <w:separator/>
      </w:r>
    </w:p>
  </w:footnote>
  <w:footnote w:type="continuationSeparator" w:id="0">
    <w:p w:rsidR="0077646B" w:rsidRDefault="0077646B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235"/>
      <w:gridCol w:w="6945"/>
    </w:tblGrid>
    <w:tr w:rsidR="00D1007E" w:rsidRPr="0055379A" w:rsidTr="009D46F7">
      <w:tc>
        <w:tcPr>
          <w:tcW w:w="2235" w:type="dxa"/>
        </w:tcPr>
        <w:p w:rsidR="00D1007E" w:rsidRPr="0055379A" w:rsidRDefault="00D1007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1082675" cy="731520"/>
                <wp:effectExtent l="19050" t="0" r="3175" b="0"/>
                <wp:docPr id="2044937292" name="Imagem 2044937292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:rsidR="00D1007E" w:rsidRDefault="00D1007E" w:rsidP="007D7A6B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55379A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55379A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D1007E" w:rsidRDefault="007D7A6B" w:rsidP="007D7A6B">
          <w:pPr>
            <w:pStyle w:val="Cabealho"/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Departamento Administrativo e Financeiro</w:t>
          </w:r>
        </w:p>
        <w:p w:rsidR="007D7A6B" w:rsidRPr="009D46F7" w:rsidRDefault="007D7A6B" w:rsidP="007D7A6B">
          <w:pPr>
            <w:pStyle w:val="Cabealho"/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Setor de Gestão de Pessoas</w:t>
          </w:r>
        </w:p>
      </w:tc>
    </w:tr>
  </w:tbl>
  <w:p w:rsidR="00D1007E" w:rsidRDefault="00D100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1D1"/>
    <w:multiLevelType w:val="multilevel"/>
    <w:tmpl w:val="1A5851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C5F39"/>
    <w:multiLevelType w:val="multilevel"/>
    <w:tmpl w:val="27DC5F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80D2D"/>
    <w:multiLevelType w:val="multilevel"/>
    <w:tmpl w:val="38280D2D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4469CD"/>
    <w:multiLevelType w:val="hybridMultilevel"/>
    <w:tmpl w:val="EF5075C8"/>
    <w:lvl w:ilvl="0" w:tplc="DBCA7408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8E1193D"/>
    <w:multiLevelType w:val="hybridMultilevel"/>
    <w:tmpl w:val="0E54F6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51"/>
    <w:rsid w:val="0000071A"/>
    <w:rsid w:val="00007FE7"/>
    <w:rsid w:val="00013944"/>
    <w:rsid w:val="0004132A"/>
    <w:rsid w:val="00051ABA"/>
    <w:rsid w:val="00097A29"/>
    <w:rsid w:val="000B2F81"/>
    <w:rsid w:val="000C6538"/>
    <w:rsid w:val="000D0BC2"/>
    <w:rsid w:val="000D3EB5"/>
    <w:rsid w:val="000D6FDF"/>
    <w:rsid w:val="000E4454"/>
    <w:rsid w:val="000E50FD"/>
    <w:rsid w:val="00116D20"/>
    <w:rsid w:val="0012559C"/>
    <w:rsid w:val="001345A1"/>
    <w:rsid w:val="00145506"/>
    <w:rsid w:val="00150318"/>
    <w:rsid w:val="001506ED"/>
    <w:rsid w:val="0015115F"/>
    <w:rsid w:val="00161796"/>
    <w:rsid w:val="00176C22"/>
    <w:rsid w:val="0018789E"/>
    <w:rsid w:val="00190FE1"/>
    <w:rsid w:val="001A450A"/>
    <w:rsid w:val="001B0063"/>
    <w:rsid w:val="002002C1"/>
    <w:rsid w:val="00235992"/>
    <w:rsid w:val="002510B3"/>
    <w:rsid w:val="00271E67"/>
    <w:rsid w:val="00276EF8"/>
    <w:rsid w:val="00287A49"/>
    <w:rsid w:val="002A5BFE"/>
    <w:rsid w:val="002B0E54"/>
    <w:rsid w:val="002E3733"/>
    <w:rsid w:val="002E4777"/>
    <w:rsid w:val="002F63D8"/>
    <w:rsid w:val="00305BCE"/>
    <w:rsid w:val="00325618"/>
    <w:rsid w:val="0033742D"/>
    <w:rsid w:val="00344FBF"/>
    <w:rsid w:val="003538AB"/>
    <w:rsid w:val="00354651"/>
    <w:rsid w:val="00396CB9"/>
    <w:rsid w:val="003C05DA"/>
    <w:rsid w:val="003C0B53"/>
    <w:rsid w:val="003C3A93"/>
    <w:rsid w:val="003F3FD5"/>
    <w:rsid w:val="00406F55"/>
    <w:rsid w:val="0041461C"/>
    <w:rsid w:val="0043137B"/>
    <w:rsid w:val="00437BFB"/>
    <w:rsid w:val="0044245A"/>
    <w:rsid w:val="00442BFF"/>
    <w:rsid w:val="00446828"/>
    <w:rsid w:val="00456B19"/>
    <w:rsid w:val="0046768E"/>
    <w:rsid w:val="00470B2C"/>
    <w:rsid w:val="00475486"/>
    <w:rsid w:val="00485116"/>
    <w:rsid w:val="004A0E82"/>
    <w:rsid w:val="004A6E84"/>
    <w:rsid w:val="004B25D9"/>
    <w:rsid w:val="004D2D9B"/>
    <w:rsid w:val="004D31DB"/>
    <w:rsid w:val="004E4C1B"/>
    <w:rsid w:val="004E52EE"/>
    <w:rsid w:val="004F1BB9"/>
    <w:rsid w:val="0050595E"/>
    <w:rsid w:val="00510ECF"/>
    <w:rsid w:val="0051294F"/>
    <w:rsid w:val="00523330"/>
    <w:rsid w:val="005305ED"/>
    <w:rsid w:val="0055379A"/>
    <w:rsid w:val="00561D3A"/>
    <w:rsid w:val="005A398C"/>
    <w:rsid w:val="005A3F3C"/>
    <w:rsid w:val="005A6067"/>
    <w:rsid w:val="005C2E6A"/>
    <w:rsid w:val="00624B9B"/>
    <w:rsid w:val="00641781"/>
    <w:rsid w:val="00641E64"/>
    <w:rsid w:val="00647022"/>
    <w:rsid w:val="006607AA"/>
    <w:rsid w:val="006647DC"/>
    <w:rsid w:val="006874C4"/>
    <w:rsid w:val="00691F70"/>
    <w:rsid w:val="006A5CB1"/>
    <w:rsid w:val="006B56CB"/>
    <w:rsid w:val="006B6A4B"/>
    <w:rsid w:val="006C0A9F"/>
    <w:rsid w:val="006E574E"/>
    <w:rsid w:val="00703BCE"/>
    <w:rsid w:val="00720A23"/>
    <w:rsid w:val="00727511"/>
    <w:rsid w:val="007422F8"/>
    <w:rsid w:val="007566B9"/>
    <w:rsid w:val="0077646B"/>
    <w:rsid w:val="00784DF7"/>
    <w:rsid w:val="00797795"/>
    <w:rsid w:val="007B4D5D"/>
    <w:rsid w:val="007D0F6C"/>
    <w:rsid w:val="007D7A6B"/>
    <w:rsid w:val="007F54C2"/>
    <w:rsid w:val="00802B69"/>
    <w:rsid w:val="008238EF"/>
    <w:rsid w:val="00835911"/>
    <w:rsid w:val="00836583"/>
    <w:rsid w:val="00843A31"/>
    <w:rsid w:val="00857C53"/>
    <w:rsid w:val="00865A93"/>
    <w:rsid w:val="00870D24"/>
    <w:rsid w:val="00890293"/>
    <w:rsid w:val="00891F78"/>
    <w:rsid w:val="008A0325"/>
    <w:rsid w:val="008A343D"/>
    <w:rsid w:val="008A35D8"/>
    <w:rsid w:val="008B4C5D"/>
    <w:rsid w:val="008D0DE3"/>
    <w:rsid w:val="008D6FE8"/>
    <w:rsid w:val="008F0766"/>
    <w:rsid w:val="008F2BB8"/>
    <w:rsid w:val="008F458E"/>
    <w:rsid w:val="0090230A"/>
    <w:rsid w:val="00943B33"/>
    <w:rsid w:val="00950BDF"/>
    <w:rsid w:val="00955702"/>
    <w:rsid w:val="00955E7B"/>
    <w:rsid w:val="00962C83"/>
    <w:rsid w:val="00970F77"/>
    <w:rsid w:val="00997052"/>
    <w:rsid w:val="009A3CF7"/>
    <w:rsid w:val="009C6284"/>
    <w:rsid w:val="009D40BA"/>
    <w:rsid w:val="009D46F7"/>
    <w:rsid w:val="009E20ED"/>
    <w:rsid w:val="009E550F"/>
    <w:rsid w:val="00A416CB"/>
    <w:rsid w:val="00A66486"/>
    <w:rsid w:val="00A773A4"/>
    <w:rsid w:val="00A81AE1"/>
    <w:rsid w:val="00A874B2"/>
    <w:rsid w:val="00AB321F"/>
    <w:rsid w:val="00AC5E43"/>
    <w:rsid w:val="00AC5F8B"/>
    <w:rsid w:val="00AE6D8A"/>
    <w:rsid w:val="00AF40C4"/>
    <w:rsid w:val="00B5295D"/>
    <w:rsid w:val="00B770E5"/>
    <w:rsid w:val="00B7794E"/>
    <w:rsid w:val="00B8155A"/>
    <w:rsid w:val="00B84272"/>
    <w:rsid w:val="00B87977"/>
    <w:rsid w:val="00B94F47"/>
    <w:rsid w:val="00B954C4"/>
    <w:rsid w:val="00BA2241"/>
    <w:rsid w:val="00BA5A6B"/>
    <w:rsid w:val="00BA6B5E"/>
    <w:rsid w:val="00BB7B4A"/>
    <w:rsid w:val="00BD44BE"/>
    <w:rsid w:val="00C02652"/>
    <w:rsid w:val="00C5112A"/>
    <w:rsid w:val="00C6089F"/>
    <w:rsid w:val="00C671FB"/>
    <w:rsid w:val="00C7495C"/>
    <w:rsid w:val="00CA33DF"/>
    <w:rsid w:val="00CC3B91"/>
    <w:rsid w:val="00CD1806"/>
    <w:rsid w:val="00CF1424"/>
    <w:rsid w:val="00D06DAF"/>
    <w:rsid w:val="00D1007E"/>
    <w:rsid w:val="00D24220"/>
    <w:rsid w:val="00D26AD5"/>
    <w:rsid w:val="00D55B01"/>
    <w:rsid w:val="00D74C83"/>
    <w:rsid w:val="00DA0704"/>
    <w:rsid w:val="00DE6427"/>
    <w:rsid w:val="00E51BAF"/>
    <w:rsid w:val="00E6562B"/>
    <w:rsid w:val="00E81BC9"/>
    <w:rsid w:val="00E86102"/>
    <w:rsid w:val="00E93244"/>
    <w:rsid w:val="00EA4B8A"/>
    <w:rsid w:val="00EC4BD5"/>
    <w:rsid w:val="00EC75DC"/>
    <w:rsid w:val="00EE1071"/>
    <w:rsid w:val="00EE69E7"/>
    <w:rsid w:val="00EF40F5"/>
    <w:rsid w:val="00F123D2"/>
    <w:rsid w:val="00F323D1"/>
    <w:rsid w:val="00F43982"/>
    <w:rsid w:val="00F5784D"/>
    <w:rsid w:val="00F71D8C"/>
    <w:rsid w:val="00F737DA"/>
    <w:rsid w:val="00FC1AC4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="Constantia" w:hAnsi="Constant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82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A6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90230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39"/>
    <w:rsid w:val="00AF40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6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rsid w:val="0090230A"/>
    <w:rPr>
      <w:rFonts w:ascii="Times New Roman" w:eastAsia="Times New Roman" w:hAnsi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F737DA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76C22"/>
    <w:rPr>
      <w:rFonts w:ascii="Calibri" w:eastAsia="Calibri" w:hAnsi="Calibri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176C22"/>
    <w:pPr>
      <w:spacing w:after="120"/>
      <w:ind w:left="283"/>
    </w:pPr>
    <w:rPr>
      <w:rFonts w:ascii="Calibri" w:eastAsia="Calibri" w:hAnsi="Calibri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6C2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Constantia" w:hAnsi="Constant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82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A6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90230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39"/>
    <w:rsid w:val="00AF40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6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rsid w:val="0090230A"/>
    <w:rPr>
      <w:rFonts w:ascii="Times New Roman" w:eastAsia="Times New Roman" w:hAnsi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F737DA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76C22"/>
    <w:rPr>
      <w:rFonts w:ascii="Calibri" w:eastAsia="Calibri" w:hAnsi="Calibri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176C22"/>
    <w:pPr>
      <w:spacing w:after="120"/>
      <w:ind w:left="283"/>
    </w:pPr>
    <w:rPr>
      <w:rFonts w:ascii="Calibri" w:eastAsia="Calibri" w:hAnsi="Calibri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6C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imbrado%20Padr&#227;o%20-%20Presid&#234;nc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09EE-5D00-4480-AB28-FA87469B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Presidência</Template>
  <TotalTime>1</TotalTime>
  <Pages>1</Pages>
  <Words>60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claudiacs</dc:creator>
  <cp:lastModifiedBy>Luiz Gustavo Marcon</cp:lastModifiedBy>
  <cp:revision>2</cp:revision>
  <cp:lastPrinted>2025-11-10T10:31:00Z</cp:lastPrinted>
  <dcterms:created xsi:type="dcterms:W3CDTF">2025-11-10T10:34:00Z</dcterms:created>
  <dcterms:modified xsi:type="dcterms:W3CDTF">2025-11-10T10:34:00Z</dcterms:modified>
</cp:coreProperties>
</file>